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C9C" w:rsidRPr="009976FB" w:rsidRDefault="00BE5C9C" w:rsidP="006D1BDF">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Приложение</w:t>
      </w:r>
    </w:p>
    <w:p w:rsidR="00BE5C9C" w:rsidRDefault="00BE5C9C" w:rsidP="006D1BDF">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к постановлению администрации Артинского городского округа</w:t>
      </w:r>
    </w:p>
    <w:p w:rsidR="00BE5C9C" w:rsidRDefault="00BE5C9C" w:rsidP="006D1BDF">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от                        № </w:t>
      </w:r>
    </w:p>
    <w:p w:rsidR="00BE5C9C" w:rsidRDefault="00BE5C9C" w:rsidP="00EB106A">
      <w:pPr>
        <w:spacing w:after="0" w:line="240" w:lineRule="auto"/>
        <w:jc w:val="center"/>
        <w:rPr>
          <w:rFonts w:ascii="Times New Roman" w:hAnsi="Times New Roman" w:cs="Times New Roman"/>
          <w:sz w:val="24"/>
          <w:szCs w:val="24"/>
        </w:rPr>
      </w:pPr>
    </w:p>
    <w:p w:rsidR="00BE5C9C" w:rsidRDefault="00BE5C9C" w:rsidP="00EB106A">
      <w:pPr>
        <w:spacing w:after="0" w:line="240" w:lineRule="auto"/>
        <w:jc w:val="center"/>
        <w:rPr>
          <w:rFonts w:ascii="Times New Roman" w:hAnsi="Times New Roman" w:cs="Times New Roman"/>
          <w:sz w:val="24"/>
          <w:szCs w:val="24"/>
        </w:rPr>
      </w:pPr>
    </w:p>
    <w:p w:rsidR="00BE5C9C" w:rsidRPr="00D60CD4" w:rsidRDefault="00BE5C9C" w:rsidP="00EB106A">
      <w:pPr>
        <w:spacing w:after="0" w:line="240" w:lineRule="auto"/>
        <w:jc w:val="center"/>
        <w:rPr>
          <w:rFonts w:ascii="Times New Roman" w:hAnsi="Times New Roman" w:cs="Times New Roman"/>
          <w:b/>
          <w:bCs/>
          <w:sz w:val="24"/>
          <w:szCs w:val="24"/>
        </w:rPr>
      </w:pPr>
      <w:r w:rsidRPr="00D60CD4">
        <w:rPr>
          <w:rFonts w:ascii="Times New Roman" w:hAnsi="Times New Roman" w:cs="Times New Roman"/>
          <w:b/>
          <w:bCs/>
          <w:sz w:val="24"/>
          <w:szCs w:val="24"/>
        </w:rPr>
        <w:t>Административный регламент</w:t>
      </w:r>
    </w:p>
    <w:p w:rsidR="00BE5C9C" w:rsidRPr="00D60CD4" w:rsidRDefault="00BE5C9C" w:rsidP="006D1BDF">
      <w:pPr>
        <w:spacing w:after="0" w:line="240" w:lineRule="auto"/>
        <w:jc w:val="center"/>
        <w:rPr>
          <w:rFonts w:ascii="Times New Roman" w:hAnsi="Times New Roman" w:cs="Times New Roman"/>
          <w:b/>
          <w:bCs/>
          <w:sz w:val="24"/>
          <w:szCs w:val="24"/>
        </w:rPr>
      </w:pPr>
      <w:r w:rsidRPr="00D60CD4">
        <w:rPr>
          <w:rFonts w:ascii="Times New Roman" w:hAnsi="Times New Roman" w:cs="Times New Roman"/>
          <w:b/>
          <w:bCs/>
          <w:sz w:val="24"/>
          <w:szCs w:val="24"/>
        </w:rPr>
        <w:t xml:space="preserve">предоставления муниципальной услуги </w:t>
      </w:r>
      <w:r w:rsidRPr="00D822D4">
        <w:rPr>
          <w:rFonts w:ascii="Times New Roman" w:hAnsi="Times New Roman" w:cs="Times New Roman"/>
          <w:b/>
          <w:bCs/>
          <w:sz w:val="24"/>
          <w:szCs w:val="24"/>
        </w:rPr>
        <w:t>«Выдача разрешений на проведение земляных работ»</w:t>
      </w:r>
      <w:r>
        <w:rPr>
          <w:rFonts w:ascii="Times New Roman" w:hAnsi="Times New Roman" w:cs="Times New Roman"/>
          <w:i/>
          <w:iCs/>
          <w:sz w:val="24"/>
          <w:szCs w:val="24"/>
        </w:rPr>
        <w:t xml:space="preserve"> </w:t>
      </w:r>
      <w:r w:rsidRPr="00D60CD4">
        <w:rPr>
          <w:rFonts w:ascii="Times New Roman" w:hAnsi="Times New Roman" w:cs="Times New Roman"/>
          <w:b/>
          <w:bCs/>
          <w:sz w:val="24"/>
          <w:szCs w:val="24"/>
        </w:rPr>
        <w:t xml:space="preserve">на территории </w:t>
      </w:r>
      <w:r>
        <w:rPr>
          <w:rFonts w:ascii="Times New Roman" w:hAnsi="Times New Roman" w:cs="Times New Roman"/>
          <w:b/>
          <w:bCs/>
          <w:sz w:val="24"/>
          <w:szCs w:val="24"/>
        </w:rPr>
        <w:t>Артинского</w:t>
      </w:r>
      <w:r w:rsidRPr="00D60CD4">
        <w:rPr>
          <w:rFonts w:ascii="Times New Roman" w:hAnsi="Times New Roman" w:cs="Times New Roman"/>
          <w:b/>
          <w:bCs/>
          <w:sz w:val="24"/>
          <w:szCs w:val="24"/>
        </w:rPr>
        <w:t xml:space="preserve"> городского округа</w:t>
      </w:r>
      <w:r>
        <w:rPr>
          <w:rFonts w:ascii="Times New Roman" w:hAnsi="Times New Roman" w:cs="Times New Roman"/>
          <w:b/>
          <w:bCs/>
          <w:sz w:val="24"/>
          <w:szCs w:val="24"/>
        </w:rPr>
        <w:t>»</w:t>
      </w:r>
    </w:p>
    <w:p w:rsidR="00BE5C9C" w:rsidRPr="00D60CD4" w:rsidRDefault="00BE5C9C" w:rsidP="006D1BDF">
      <w:pPr>
        <w:spacing w:after="0" w:line="240" w:lineRule="auto"/>
        <w:ind w:firstLine="709"/>
        <w:jc w:val="both"/>
        <w:rPr>
          <w:rFonts w:ascii="Times New Roman" w:hAnsi="Times New Roman" w:cs="Times New Roman"/>
          <w:sz w:val="24"/>
          <w:szCs w:val="24"/>
        </w:rPr>
      </w:pPr>
    </w:p>
    <w:p w:rsidR="00BE5C9C" w:rsidRPr="00D60CD4" w:rsidRDefault="00BE5C9C" w:rsidP="006D1BDF">
      <w:pPr>
        <w:spacing w:after="0" w:line="240" w:lineRule="auto"/>
        <w:ind w:firstLine="709"/>
        <w:jc w:val="both"/>
        <w:rPr>
          <w:rFonts w:ascii="Times New Roman" w:hAnsi="Times New Roman" w:cs="Times New Roman"/>
          <w:sz w:val="24"/>
          <w:szCs w:val="24"/>
        </w:rPr>
      </w:pPr>
    </w:p>
    <w:p w:rsidR="00BE5C9C" w:rsidRPr="00C969EB" w:rsidRDefault="00BE5C9C" w:rsidP="006D1BDF">
      <w:pPr>
        <w:spacing w:after="0" w:line="240" w:lineRule="auto"/>
        <w:jc w:val="center"/>
        <w:rPr>
          <w:rFonts w:ascii="Times New Roman" w:hAnsi="Times New Roman" w:cs="Times New Roman"/>
          <w:b/>
          <w:bCs/>
          <w:sz w:val="24"/>
          <w:szCs w:val="24"/>
        </w:rPr>
      </w:pPr>
      <w:r w:rsidRPr="00C969EB">
        <w:rPr>
          <w:rFonts w:ascii="Times New Roman" w:hAnsi="Times New Roman" w:cs="Times New Roman"/>
          <w:b/>
          <w:bCs/>
          <w:sz w:val="24"/>
          <w:szCs w:val="24"/>
        </w:rPr>
        <w:t>Раздел 1. Общие положения</w:t>
      </w:r>
    </w:p>
    <w:p w:rsidR="00BE5C9C" w:rsidRPr="00D60CD4" w:rsidRDefault="00BE5C9C" w:rsidP="006D1BDF">
      <w:pPr>
        <w:spacing w:after="0" w:line="240" w:lineRule="auto"/>
        <w:ind w:firstLine="709"/>
        <w:jc w:val="both"/>
        <w:rPr>
          <w:rFonts w:ascii="Times New Roman" w:hAnsi="Times New Roman" w:cs="Times New Roman"/>
          <w:sz w:val="24"/>
          <w:szCs w:val="24"/>
        </w:rPr>
      </w:pP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1. Административный регламент предоставления муниципальной услуги </w:t>
      </w:r>
      <w:r>
        <w:rPr>
          <w:rFonts w:ascii="Times New Roman" w:hAnsi="Times New Roman" w:cs="Times New Roman"/>
          <w:sz w:val="24"/>
          <w:szCs w:val="24"/>
        </w:rPr>
        <w:t>«Выдача разрешений на проведение земляных работ»</w:t>
      </w:r>
      <w:r w:rsidRPr="00D60CD4">
        <w:rPr>
          <w:rFonts w:ascii="Times New Roman" w:hAnsi="Times New Roman" w:cs="Times New Roman"/>
          <w:sz w:val="24"/>
          <w:szCs w:val="24"/>
        </w:rPr>
        <w:t xml:space="preserve"> на территории </w:t>
      </w:r>
      <w:r>
        <w:rPr>
          <w:rFonts w:ascii="Times New Roman" w:hAnsi="Times New Roman" w:cs="Times New Roman"/>
          <w:sz w:val="24"/>
          <w:szCs w:val="24"/>
        </w:rPr>
        <w:t>Артинского</w:t>
      </w:r>
      <w:r w:rsidRPr="00D60CD4">
        <w:rPr>
          <w:rFonts w:ascii="Times New Roman" w:hAnsi="Times New Roman" w:cs="Times New Roman"/>
          <w:sz w:val="24"/>
          <w:szCs w:val="24"/>
        </w:rPr>
        <w:t xml:space="preserve"> городского округа (далее – административный регламент) разработан в целях повышения качества предоставления и доступности муниципальной услуги </w:t>
      </w:r>
      <w:r>
        <w:rPr>
          <w:rFonts w:ascii="Times New Roman" w:hAnsi="Times New Roman" w:cs="Times New Roman"/>
          <w:sz w:val="24"/>
          <w:szCs w:val="24"/>
        </w:rPr>
        <w:t>«Выдача разрешений на проведение земляных работ»</w:t>
      </w:r>
      <w:r w:rsidRPr="00D60CD4">
        <w:rPr>
          <w:rFonts w:ascii="Times New Roman" w:hAnsi="Times New Roman" w:cs="Times New Roman"/>
          <w:sz w:val="24"/>
          <w:szCs w:val="24"/>
        </w:rPr>
        <w:t xml:space="preserve"> на территории </w:t>
      </w:r>
      <w:r>
        <w:rPr>
          <w:rFonts w:ascii="Times New Roman" w:hAnsi="Times New Roman" w:cs="Times New Roman"/>
          <w:sz w:val="24"/>
          <w:szCs w:val="24"/>
        </w:rPr>
        <w:t>Артинского</w:t>
      </w:r>
      <w:r w:rsidRPr="00D60CD4">
        <w:rPr>
          <w:rFonts w:ascii="Times New Roman" w:hAnsi="Times New Roman" w:cs="Times New Roman"/>
          <w:sz w:val="24"/>
          <w:szCs w:val="24"/>
        </w:rPr>
        <w:t xml:space="preserve"> городского округа (далее – муниципальная услуга), повышения эффективности </w:t>
      </w:r>
      <w:r w:rsidRPr="009976FB">
        <w:rPr>
          <w:rFonts w:ascii="Times New Roman" w:hAnsi="Times New Roman" w:cs="Times New Roman"/>
          <w:sz w:val="24"/>
          <w:szCs w:val="24"/>
        </w:rPr>
        <w:t>деятельности органов местного самоуправления</w:t>
      </w:r>
      <w:r w:rsidRPr="00D60CD4">
        <w:rPr>
          <w:rFonts w:ascii="Times New Roman" w:hAnsi="Times New Roman" w:cs="Times New Roman"/>
          <w:sz w:val="24"/>
          <w:szCs w:val="24"/>
        </w:rPr>
        <w:t>, создания комфортных условий для участников отношений, возникающих при предоставлении муниципальной услуги, а также определяет сроки и последовательность действий (административных процедур) при предоставлении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2. Предоставление муниципальной услуги регулируется следующими нормативными правовыми актами: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 Конституци</w:t>
      </w:r>
      <w:r>
        <w:rPr>
          <w:rFonts w:ascii="Times New Roman" w:hAnsi="Times New Roman" w:cs="Times New Roman"/>
          <w:sz w:val="24"/>
          <w:szCs w:val="24"/>
        </w:rPr>
        <w:t>ей</w:t>
      </w:r>
      <w:r w:rsidRPr="00D60CD4">
        <w:rPr>
          <w:rFonts w:ascii="Times New Roman" w:hAnsi="Times New Roman" w:cs="Times New Roman"/>
          <w:sz w:val="24"/>
          <w:szCs w:val="24"/>
        </w:rPr>
        <w:t xml:space="preserve"> Российской Федерации;</w:t>
      </w:r>
    </w:p>
    <w:p w:rsidR="00BE5C9C"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2) </w:t>
      </w:r>
      <w:r>
        <w:rPr>
          <w:rFonts w:ascii="Times New Roman" w:hAnsi="Times New Roman" w:cs="Times New Roman"/>
          <w:sz w:val="24"/>
          <w:szCs w:val="24"/>
        </w:rPr>
        <w:t>Гражданским кодексом Российской Федерации;</w:t>
      </w:r>
    </w:p>
    <w:p w:rsidR="00BE5C9C"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Федеральным законом от 06.10.2003 года № 131-ФЗ «Об общих принципах организации местного самоуправления в Российской Федерации»;</w:t>
      </w:r>
    </w:p>
    <w:p w:rsidR="00BE5C9C"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Федеральным законом от 02.05.2006 года № 59-ФЗ «О порядке рассмотрения обращений граждан Российской Федерации»;</w:t>
      </w:r>
    </w:p>
    <w:p w:rsidR="00BE5C9C"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Федеральным законом от 27.07.2010 года № 210-ФЗ «Об организации предоставления государственных и муниципальных услуг»;</w:t>
      </w:r>
    </w:p>
    <w:p w:rsidR="00BE5C9C"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Уставом Артинского городского округа;</w:t>
      </w:r>
    </w:p>
    <w:p w:rsidR="00BE5C9C" w:rsidRPr="00D60CD4"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Правилами благоустройства, обеспечения чистоты и порядка на территории Артинского городского округа, утвержденными решением Думы Артинского городского округа от 01 ноября 2012 года № 89.</w:t>
      </w:r>
    </w:p>
    <w:p w:rsidR="00BE5C9C" w:rsidRPr="00B95B29"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3. Заявителями, имеющими право на получение муниципальной услуги (далее – заявители) являются </w:t>
      </w:r>
      <w:r>
        <w:rPr>
          <w:rFonts w:ascii="Times New Roman" w:hAnsi="Times New Roman" w:cs="Times New Roman"/>
          <w:sz w:val="24"/>
          <w:szCs w:val="24"/>
        </w:rPr>
        <w:t xml:space="preserve">физические и юридические лица, </w:t>
      </w:r>
      <w:r w:rsidRPr="00B95B29">
        <w:rPr>
          <w:rFonts w:ascii="Times New Roman" w:hAnsi="Times New Roman" w:cs="Times New Roman"/>
          <w:sz w:val="24"/>
          <w:szCs w:val="24"/>
        </w:rPr>
        <w:t>а также их представители, полномочия которых подтверждаются в порядке, установленном законодательством Российской Федерации.</w:t>
      </w:r>
    </w:p>
    <w:p w:rsidR="00BE5C9C" w:rsidRPr="00B95B29" w:rsidRDefault="00BE5C9C" w:rsidP="006D1BDF">
      <w:pPr>
        <w:spacing w:after="0" w:line="240" w:lineRule="auto"/>
        <w:ind w:firstLine="709"/>
        <w:jc w:val="both"/>
        <w:rPr>
          <w:rFonts w:ascii="Times New Roman" w:hAnsi="Times New Roman" w:cs="Times New Roman"/>
          <w:sz w:val="24"/>
          <w:szCs w:val="24"/>
        </w:rPr>
      </w:pPr>
      <w:r w:rsidRPr="00B95B29">
        <w:rPr>
          <w:rFonts w:ascii="Times New Roman" w:hAnsi="Times New Roman" w:cs="Times New Roman"/>
          <w:sz w:val="24"/>
          <w:szCs w:val="24"/>
        </w:rPr>
        <w:t>4. Порядок получения заявителями информации по вопросам предоставления, в том числе о ходе предоставления</w:t>
      </w:r>
      <w:r>
        <w:rPr>
          <w:rFonts w:ascii="Times New Roman" w:hAnsi="Times New Roman" w:cs="Times New Roman"/>
          <w:sz w:val="24"/>
          <w:szCs w:val="24"/>
        </w:rPr>
        <w:t>,</w:t>
      </w:r>
      <w:r w:rsidRPr="00B95B29">
        <w:rPr>
          <w:rFonts w:ascii="Times New Roman" w:hAnsi="Times New Roman" w:cs="Times New Roman"/>
          <w:sz w:val="24"/>
          <w:szCs w:val="24"/>
        </w:rPr>
        <w:t xml:space="preserve">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B95B29">
        <w:rPr>
          <w:rFonts w:ascii="Times New Roman" w:hAnsi="Times New Roman" w:cs="Times New Roman"/>
          <w:sz w:val="24"/>
          <w:szCs w:val="24"/>
        </w:rPr>
        <w:t>4.1. Информацию о предоставлении, в том числе о ходе предоставления</w:t>
      </w:r>
      <w:r>
        <w:rPr>
          <w:rFonts w:ascii="Times New Roman" w:hAnsi="Times New Roman" w:cs="Times New Roman"/>
          <w:sz w:val="24"/>
          <w:szCs w:val="24"/>
        </w:rPr>
        <w:t>,</w:t>
      </w:r>
      <w:r w:rsidRPr="00D60CD4">
        <w:rPr>
          <w:rFonts w:ascii="Times New Roman" w:hAnsi="Times New Roman" w:cs="Times New Roman"/>
          <w:sz w:val="24"/>
          <w:szCs w:val="24"/>
        </w:rPr>
        <w:t xml:space="preserve"> муниципальной услуги заявитель может получить:</w:t>
      </w:r>
    </w:p>
    <w:p w:rsidR="00BE5C9C" w:rsidRPr="00D60CD4" w:rsidRDefault="00BE5C9C" w:rsidP="00C83333">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1) в </w:t>
      </w:r>
      <w:r>
        <w:rPr>
          <w:rFonts w:ascii="Times New Roman" w:hAnsi="Times New Roman" w:cs="Times New Roman"/>
          <w:sz w:val="24"/>
          <w:szCs w:val="24"/>
        </w:rPr>
        <w:t>отделе ЖКХ Администрации Артинского городского округа</w:t>
      </w:r>
      <w:r w:rsidRPr="00D60CD4">
        <w:rPr>
          <w:rFonts w:ascii="Times New Roman" w:hAnsi="Times New Roman" w:cs="Times New Roman"/>
          <w:sz w:val="24"/>
          <w:szCs w:val="24"/>
        </w:rPr>
        <w:t xml:space="preserve"> (далее – </w:t>
      </w:r>
      <w:r>
        <w:rPr>
          <w:rFonts w:ascii="Times New Roman" w:hAnsi="Times New Roman" w:cs="Times New Roman"/>
          <w:sz w:val="24"/>
          <w:szCs w:val="24"/>
        </w:rPr>
        <w:t>Отдел ЖКХ)</w:t>
      </w:r>
      <w:r w:rsidRPr="00D60CD4">
        <w:rPr>
          <w:rFonts w:ascii="Times New Roman" w:hAnsi="Times New Roman" w:cs="Times New Roman"/>
          <w:sz w:val="24"/>
          <w:szCs w:val="24"/>
        </w:rPr>
        <w:t xml:space="preserve"> при личном или письменном обращении по адресу: 62</w:t>
      </w:r>
      <w:r>
        <w:rPr>
          <w:rFonts w:ascii="Times New Roman" w:hAnsi="Times New Roman" w:cs="Times New Roman"/>
          <w:sz w:val="24"/>
          <w:szCs w:val="24"/>
        </w:rPr>
        <w:t>334</w:t>
      </w:r>
      <w:r w:rsidRPr="00D60CD4">
        <w:rPr>
          <w:rFonts w:ascii="Times New Roman" w:hAnsi="Times New Roman" w:cs="Times New Roman"/>
          <w:sz w:val="24"/>
          <w:szCs w:val="24"/>
        </w:rPr>
        <w:t xml:space="preserve">0, Свердловская область, </w:t>
      </w:r>
      <w:r>
        <w:rPr>
          <w:rFonts w:ascii="Times New Roman" w:hAnsi="Times New Roman" w:cs="Times New Roman"/>
          <w:sz w:val="24"/>
          <w:szCs w:val="24"/>
        </w:rPr>
        <w:t>р.п.Арти</w:t>
      </w:r>
      <w:r w:rsidRPr="00D60CD4">
        <w:rPr>
          <w:rFonts w:ascii="Times New Roman" w:hAnsi="Times New Roman" w:cs="Times New Roman"/>
          <w:sz w:val="24"/>
          <w:szCs w:val="24"/>
        </w:rPr>
        <w:t xml:space="preserve">, ул. </w:t>
      </w:r>
      <w:r>
        <w:rPr>
          <w:rFonts w:ascii="Times New Roman CYR" w:hAnsi="Times New Roman CYR" w:cs="Times New Roman CYR"/>
          <w:sz w:val="24"/>
          <w:szCs w:val="24"/>
        </w:rPr>
        <w:t>Ленина</w:t>
      </w:r>
      <w:r w:rsidRPr="00F54CD3">
        <w:rPr>
          <w:rFonts w:ascii="Times New Roman CYR" w:hAnsi="Times New Roman CYR" w:cs="Times New Roman CYR"/>
          <w:sz w:val="24"/>
          <w:szCs w:val="24"/>
        </w:rPr>
        <w:t>, 1</w:t>
      </w:r>
      <w:r>
        <w:rPr>
          <w:rFonts w:ascii="Times New Roman CYR" w:hAnsi="Times New Roman CYR" w:cs="Times New Roman CYR"/>
          <w:sz w:val="24"/>
          <w:szCs w:val="24"/>
        </w:rPr>
        <w:t>00, каб.3</w:t>
      </w:r>
      <w:r w:rsidRPr="00D60CD4">
        <w:rPr>
          <w:rFonts w:ascii="Times New Roman" w:hAnsi="Times New Roman" w:cs="Times New Roman"/>
          <w:sz w:val="24"/>
          <w:szCs w:val="24"/>
        </w:rPr>
        <w:t>; адрес электронной почты:</w:t>
      </w:r>
      <w:r w:rsidRPr="00A65281">
        <w:rPr>
          <w:rFonts w:ascii="Times New Roman" w:hAnsi="Times New Roman" w:cs="Times New Roman"/>
          <w:sz w:val="24"/>
          <w:szCs w:val="24"/>
          <w:u w:val="single"/>
        </w:rPr>
        <w:t xml:space="preserve"> </w:t>
      </w:r>
      <w:r w:rsidRPr="00AF202A">
        <w:rPr>
          <w:rFonts w:ascii="Times New Roman" w:hAnsi="Times New Roman" w:cs="Times New Roman"/>
          <w:sz w:val="24"/>
          <w:szCs w:val="24"/>
          <w:u w:val="single"/>
          <w:lang w:val="en-US"/>
        </w:rPr>
        <w:t>gkh</w:t>
      </w:r>
      <w:r w:rsidRPr="00620C69">
        <w:rPr>
          <w:rFonts w:ascii="Times New Roman" w:hAnsi="Times New Roman" w:cs="Times New Roman"/>
          <w:sz w:val="24"/>
          <w:szCs w:val="24"/>
          <w:u w:val="single"/>
        </w:rPr>
        <w:t>_</w:t>
      </w:r>
      <w:r w:rsidRPr="00AF202A">
        <w:rPr>
          <w:rFonts w:ascii="Times New Roman" w:hAnsi="Times New Roman" w:cs="Times New Roman"/>
          <w:sz w:val="24"/>
          <w:szCs w:val="24"/>
          <w:u w:val="single"/>
          <w:lang w:val="en-US"/>
        </w:rPr>
        <w:t>arti</w:t>
      </w:r>
      <w:hyperlink r:id="rId7" w:history="1">
        <w:r w:rsidRPr="00AF202A">
          <w:rPr>
            <w:rStyle w:val="Hyperlink"/>
            <w:rFonts w:ascii="Times New Roman" w:hAnsi="Times New Roman" w:cs="Times New Roman"/>
            <w:color w:val="auto"/>
            <w:sz w:val="24"/>
            <w:szCs w:val="24"/>
          </w:rPr>
          <w:t>@</w:t>
        </w:r>
        <w:r w:rsidRPr="00AF202A">
          <w:rPr>
            <w:rStyle w:val="Hyperlink"/>
            <w:rFonts w:ascii="Times New Roman" w:hAnsi="Times New Roman" w:cs="Times New Roman"/>
            <w:color w:val="auto"/>
            <w:sz w:val="24"/>
            <w:szCs w:val="24"/>
            <w:lang w:val="en-US"/>
          </w:rPr>
          <w:t>mail</w:t>
        </w:r>
        <w:r w:rsidRPr="00AF202A">
          <w:rPr>
            <w:rStyle w:val="Hyperlink"/>
            <w:rFonts w:ascii="Times New Roman" w:hAnsi="Times New Roman" w:cs="Times New Roman"/>
            <w:color w:val="auto"/>
            <w:sz w:val="24"/>
            <w:szCs w:val="24"/>
          </w:rPr>
          <w:t>.</w:t>
        </w:r>
        <w:r w:rsidRPr="00AF202A">
          <w:rPr>
            <w:rStyle w:val="Hyperlink"/>
            <w:rFonts w:ascii="Times New Roman" w:hAnsi="Times New Roman" w:cs="Times New Roman"/>
            <w:color w:val="auto"/>
            <w:sz w:val="24"/>
            <w:szCs w:val="24"/>
            <w:lang w:val="en-US"/>
          </w:rPr>
          <w:t>ru</w:t>
        </w:r>
      </w:hyperlink>
      <w:r w:rsidRPr="00AF202A">
        <w:rPr>
          <w:rFonts w:ascii="Times New Roman" w:hAnsi="Times New Roman" w:cs="Times New Roman"/>
          <w:sz w:val="24"/>
          <w:szCs w:val="24"/>
        </w:rPr>
        <w:t>.</w:t>
      </w:r>
      <w:r w:rsidRPr="00D60CD4">
        <w:rPr>
          <w:rFonts w:ascii="Times New Roman" w:hAnsi="Times New Roman" w:cs="Times New Roman"/>
          <w:sz w:val="24"/>
          <w:szCs w:val="24"/>
        </w:rPr>
        <w:t xml:space="preserve"> Рабочие дни: </w:t>
      </w:r>
      <w:r w:rsidRPr="00F54CD3">
        <w:rPr>
          <w:rFonts w:ascii="Times New Roman CYR" w:hAnsi="Times New Roman CYR" w:cs="Times New Roman CYR"/>
          <w:sz w:val="24"/>
          <w:szCs w:val="24"/>
        </w:rPr>
        <w:t xml:space="preserve">понедельник - четверг с 8.00 до 17.00 часов, пятница </w:t>
      </w:r>
      <w:r>
        <w:rPr>
          <w:rFonts w:ascii="Times New Roman CYR" w:hAnsi="Times New Roman CYR" w:cs="Times New Roman CYR"/>
          <w:sz w:val="24"/>
          <w:szCs w:val="24"/>
        </w:rPr>
        <w:t xml:space="preserve">с 8.00 до 17.00 часов (обед с </w:t>
      </w:r>
      <w:r w:rsidRPr="00783496">
        <w:rPr>
          <w:rFonts w:ascii="Times New Roman CYR" w:hAnsi="Times New Roman CYR" w:cs="Times New Roman CYR"/>
          <w:sz w:val="24"/>
          <w:szCs w:val="24"/>
        </w:rPr>
        <w:t>13.00 до 1</w:t>
      </w:r>
      <w:r>
        <w:rPr>
          <w:rFonts w:ascii="Times New Roman CYR" w:hAnsi="Times New Roman CYR" w:cs="Times New Roman CYR"/>
          <w:sz w:val="24"/>
          <w:szCs w:val="24"/>
        </w:rPr>
        <w:t>4</w:t>
      </w:r>
      <w:r w:rsidRPr="00783496">
        <w:rPr>
          <w:rFonts w:ascii="Times New Roman CYR" w:hAnsi="Times New Roman CYR" w:cs="Times New Roman CYR"/>
          <w:sz w:val="24"/>
          <w:szCs w:val="24"/>
        </w:rPr>
        <w:t>.</w:t>
      </w:r>
      <w:r>
        <w:rPr>
          <w:rFonts w:ascii="Times New Roman CYR" w:hAnsi="Times New Roman CYR" w:cs="Times New Roman CYR"/>
          <w:sz w:val="24"/>
          <w:szCs w:val="24"/>
        </w:rPr>
        <w:t>00</w:t>
      </w:r>
      <w:r w:rsidRPr="00F54CD3">
        <w:rPr>
          <w:rFonts w:ascii="Times New Roman CYR" w:hAnsi="Times New Roman CYR" w:cs="Times New Roman CYR"/>
          <w:sz w:val="24"/>
          <w:szCs w:val="24"/>
        </w:rPr>
        <w:t>)</w:t>
      </w:r>
      <w:r>
        <w:rPr>
          <w:rFonts w:ascii="Times New Roman CYR" w:hAnsi="Times New Roman CYR" w:cs="Times New Roman CYR"/>
          <w:sz w:val="24"/>
          <w:szCs w:val="24"/>
        </w:rPr>
        <w:t xml:space="preserve">, </w:t>
      </w:r>
      <w:r w:rsidRPr="00D60CD4">
        <w:rPr>
          <w:rFonts w:ascii="Times New Roman" w:hAnsi="Times New Roman" w:cs="Times New Roman"/>
          <w:sz w:val="24"/>
          <w:szCs w:val="24"/>
        </w:rPr>
        <w:t>приемные дни</w:t>
      </w:r>
      <w:r w:rsidRPr="00A65281">
        <w:rPr>
          <w:rFonts w:ascii="Times New Roman CYR" w:hAnsi="Times New Roman CYR" w:cs="Times New Roman CYR"/>
          <w:sz w:val="24"/>
          <w:szCs w:val="24"/>
        </w:rPr>
        <w:t xml:space="preserve"> </w:t>
      </w:r>
      <w:r w:rsidRPr="00F54CD3">
        <w:rPr>
          <w:rFonts w:ascii="Times New Roman CYR" w:hAnsi="Times New Roman CYR" w:cs="Times New Roman CYR"/>
          <w:sz w:val="24"/>
          <w:szCs w:val="24"/>
        </w:rPr>
        <w:t>понедельник и среда</w:t>
      </w:r>
      <w:r w:rsidRPr="00D60CD4">
        <w:rPr>
          <w:rFonts w:ascii="Times New Roman" w:hAnsi="Times New Roman" w:cs="Times New Roman"/>
          <w:sz w:val="24"/>
          <w:szCs w:val="24"/>
        </w:rPr>
        <w:t>. Телефон для справок: 8 (343</w:t>
      </w:r>
      <w:r>
        <w:rPr>
          <w:rFonts w:ascii="Times New Roman" w:hAnsi="Times New Roman" w:cs="Times New Roman"/>
          <w:sz w:val="24"/>
          <w:szCs w:val="24"/>
        </w:rPr>
        <w:t>91</w:t>
      </w:r>
      <w:r w:rsidRPr="00D60CD4">
        <w:rPr>
          <w:rFonts w:ascii="Times New Roman" w:hAnsi="Times New Roman" w:cs="Times New Roman"/>
          <w:sz w:val="24"/>
          <w:szCs w:val="24"/>
        </w:rPr>
        <w:t xml:space="preserve">) </w:t>
      </w:r>
      <w:r w:rsidRPr="00710120">
        <w:rPr>
          <w:rFonts w:ascii="Times New Roman" w:hAnsi="Times New Roman" w:cs="Times New Roman"/>
          <w:sz w:val="24"/>
          <w:szCs w:val="24"/>
        </w:rPr>
        <w:t>2-</w:t>
      </w:r>
      <w:r w:rsidRPr="00620C69">
        <w:rPr>
          <w:rFonts w:ascii="Times New Roman" w:hAnsi="Times New Roman" w:cs="Times New Roman"/>
          <w:sz w:val="24"/>
          <w:szCs w:val="24"/>
        </w:rPr>
        <w:t>20</w:t>
      </w:r>
      <w:r>
        <w:rPr>
          <w:rFonts w:ascii="Times New Roman" w:hAnsi="Times New Roman" w:cs="Times New Roman"/>
          <w:sz w:val="24"/>
          <w:szCs w:val="24"/>
        </w:rPr>
        <w:t>-</w:t>
      </w:r>
      <w:r w:rsidRPr="00620C69">
        <w:rPr>
          <w:rFonts w:ascii="Times New Roman" w:hAnsi="Times New Roman" w:cs="Times New Roman"/>
          <w:sz w:val="24"/>
          <w:szCs w:val="24"/>
        </w:rPr>
        <w:t>05</w:t>
      </w:r>
      <w:r>
        <w:rPr>
          <w:rFonts w:ascii="Times New Roman" w:hAnsi="Times New Roman" w:cs="Times New Roman"/>
          <w:sz w:val="24"/>
          <w:szCs w:val="24"/>
        </w:rPr>
        <w:t>;</w:t>
      </w:r>
    </w:p>
    <w:p w:rsidR="00BE5C9C" w:rsidRPr="00D60CD4" w:rsidRDefault="00BE5C9C" w:rsidP="002D1B78">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2) на информационных стендах </w:t>
      </w:r>
      <w:r>
        <w:rPr>
          <w:rFonts w:ascii="Times New Roman" w:hAnsi="Times New Roman" w:cs="Times New Roman"/>
          <w:sz w:val="24"/>
          <w:szCs w:val="24"/>
        </w:rPr>
        <w:t>Отдела ЖКХ;</w:t>
      </w:r>
    </w:p>
    <w:p w:rsidR="00BE5C9C"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3) в информационно-телекоммуникационной сети Интернет (далее – сеть Интернет): на официальном сайте </w:t>
      </w:r>
      <w:r>
        <w:rPr>
          <w:rFonts w:ascii="Times New Roman" w:hAnsi="Times New Roman" w:cs="Times New Roman"/>
          <w:sz w:val="24"/>
          <w:szCs w:val="24"/>
        </w:rPr>
        <w:t>Артинского</w:t>
      </w:r>
      <w:r w:rsidRPr="00D60CD4">
        <w:rPr>
          <w:rFonts w:ascii="Times New Roman" w:hAnsi="Times New Roman" w:cs="Times New Roman"/>
          <w:sz w:val="24"/>
          <w:szCs w:val="24"/>
        </w:rPr>
        <w:t xml:space="preserve"> городского округа (</w:t>
      </w:r>
      <w:r w:rsidRPr="00AF202A">
        <w:rPr>
          <w:rFonts w:ascii="Times New Roman" w:hAnsi="Times New Roman" w:cs="Times New Roman"/>
          <w:sz w:val="24"/>
          <w:szCs w:val="24"/>
        </w:rPr>
        <w:t>http://arti.midural.ru</w:t>
      </w:r>
      <w:r w:rsidRPr="00D60CD4">
        <w:rPr>
          <w:rFonts w:ascii="Times New Roman" w:hAnsi="Times New Roman" w:cs="Times New Roman"/>
          <w:sz w:val="24"/>
          <w:szCs w:val="24"/>
        </w:rPr>
        <w:t>), на Едином портале государственных и муниципальных услуг (функций) (далее – Единый портал), на Региональном портале государственных и муниципальных услуг (далее – Региональный портал)</w:t>
      </w:r>
      <w:r>
        <w:rPr>
          <w:rFonts w:ascii="Times New Roman" w:hAnsi="Times New Roman" w:cs="Times New Roman"/>
          <w:sz w:val="24"/>
          <w:szCs w:val="24"/>
        </w:rPr>
        <w:t>;</w:t>
      </w:r>
    </w:p>
    <w:p w:rsidR="00BE5C9C" w:rsidRDefault="00BE5C9C" w:rsidP="0034253C">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4) </w:t>
      </w:r>
      <w:r w:rsidRPr="00B95B29">
        <w:rPr>
          <w:rFonts w:ascii="Times New Roman" w:hAnsi="Times New Roman" w:cs="Times New Roman"/>
          <w:sz w:val="24"/>
          <w:szCs w:val="24"/>
        </w:rPr>
        <w:t>в многофункциональном центре предоставления государственных и муниципальных услуг (далее – МФЦ)</w:t>
      </w:r>
      <w:r>
        <w:rPr>
          <w:rFonts w:ascii="Times New Roman" w:hAnsi="Times New Roman" w:cs="Times New Roman"/>
          <w:sz w:val="24"/>
          <w:szCs w:val="24"/>
        </w:rPr>
        <w:t>.</w:t>
      </w:r>
    </w:p>
    <w:p w:rsidR="00BE5C9C" w:rsidRPr="00292E3D" w:rsidRDefault="00BE5C9C" w:rsidP="00A7102B">
      <w:pPr>
        <w:spacing w:after="0" w:line="240" w:lineRule="auto"/>
        <w:ind w:firstLine="709"/>
        <w:jc w:val="both"/>
        <w:rPr>
          <w:rFonts w:ascii="Times New Roman" w:eastAsia="ヒラギノ角ゴ Pro W3" w:hAnsi="Times New Roman"/>
          <w:sz w:val="24"/>
          <w:szCs w:val="24"/>
          <w:lang w:eastAsia="ru-RU"/>
        </w:rPr>
      </w:pPr>
      <w:r w:rsidRPr="00873DC7">
        <w:rPr>
          <w:rFonts w:ascii="Times New Roman" w:eastAsia="ヒラギノ角ゴ Pro W3" w:hAnsi="Times New Roman" w:cs="Times New Roman"/>
          <w:sz w:val="24"/>
          <w:szCs w:val="24"/>
          <w:lang w:eastAsia="ru-RU"/>
        </w:rPr>
        <w:t>Информацию о месте нахождения, телефонах, адресах электронной почты, графике и режиме работы МФЦ (отделов МФЦ)</w:t>
      </w:r>
      <w:r w:rsidRPr="00873DC7">
        <w:rPr>
          <w:rFonts w:ascii="Times New Roman" w:hAnsi="Times New Roman" w:cs="Times New Roman"/>
          <w:sz w:val="24"/>
          <w:szCs w:val="24"/>
        </w:rPr>
        <w:t xml:space="preserve"> </w:t>
      </w:r>
      <w:r w:rsidRPr="00873DC7">
        <w:rPr>
          <w:rFonts w:ascii="Times New Roman" w:eastAsia="ヒラギノ角ゴ Pro W3" w:hAnsi="Times New Roman" w:cs="Times New Roman"/>
          <w:sz w:val="24"/>
          <w:szCs w:val="24"/>
          <w:lang w:eastAsia="ru-RU"/>
        </w:rPr>
        <w:t>можно получить на официальном сайте государственного бюджетного учреждения Свердловской области «Многофункциональный центр предоставления государственных и муниципальных услуг» (http://www.mfc66.ru).</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B95B29">
        <w:rPr>
          <w:rFonts w:ascii="Times New Roman" w:hAnsi="Times New Roman" w:cs="Times New Roman"/>
          <w:sz w:val="24"/>
          <w:szCs w:val="24"/>
        </w:rPr>
        <w:t>4.2. Консультирование граждан по вопросам предоставления муниципальной услуги осуществляется в устной и письменной форме.</w:t>
      </w:r>
    </w:p>
    <w:p w:rsidR="00BE5C9C"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Специалисты</w:t>
      </w:r>
      <w:r w:rsidRPr="00D60CD4">
        <w:rPr>
          <w:rFonts w:ascii="Times New Roman" w:hAnsi="Times New Roman" w:cs="Times New Roman"/>
          <w:sz w:val="24"/>
          <w:szCs w:val="24"/>
        </w:rPr>
        <w:t xml:space="preserve"> </w:t>
      </w:r>
      <w:r>
        <w:rPr>
          <w:rFonts w:ascii="Times New Roman" w:hAnsi="Times New Roman" w:cs="Times New Roman"/>
          <w:sz w:val="24"/>
          <w:szCs w:val="24"/>
        </w:rPr>
        <w:t>Отдела ЖКХ предоставляют заявителям следующую информацию:</w:t>
      </w:r>
    </w:p>
    <w:p w:rsidR="00BE5C9C" w:rsidRPr="0070692C" w:rsidRDefault="00BE5C9C" w:rsidP="006D1BDF">
      <w:pPr>
        <w:spacing w:after="0" w:line="240" w:lineRule="auto"/>
        <w:ind w:firstLine="709"/>
        <w:jc w:val="both"/>
        <w:rPr>
          <w:rFonts w:ascii="Times New Roman" w:hAnsi="Times New Roman" w:cs="Times New Roman"/>
          <w:sz w:val="24"/>
          <w:szCs w:val="24"/>
        </w:rPr>
      </w:pPr>
      <w:r w:rsidRPr="0070692C">
        <w:rPr>
          <w:rFonts w:ascii="Times New Roman" w:hAnsi="Times New Roman" w:cs="Times New Roman"/>
          <w:sz w:val="24"/>
          <w:szCs w:val="24"/>
        </w:rPr>
        <w:t>1) о нормативных правовых актах, регулирующих предоставление муниципальной услуги;</w:t>
      </w:r>
    </w:p>
    <w:p w:rsidR="00BE5C9C" w:rsidRPr="0070692C" w:rsidRDefault="00BE5C9C" w:rsidP="006D1BDF">
      <w:pPr>
        <w:spacing w:after="0" w:line="240" w:lineRule="auto"/>
        <w:ind w:firstLine="709"/>
        <w:jc w:val="both"/>
        <w:rPr>
          <w:rFonts w:ascii="Times New Roman" w:hAnsi="Times New Roman" w:cs="Times New Roman"/>
          <w:sz w:val="24"/>
          <w:szCs w:val="24"/>
        </w:rPr>
      </w:pPr>
      <w:r w:rsidRPr="0070692C">
        <w:rPr>
          <w:rFonts w:ascii="Times New Roman" w:hAnsi="Times New Roman" w:cs="Times New Roman"/>
          <w:sz w:val="24"/>
          <w:szCs w:val="24"/>
        </w:rPr>
        <w:t>2) о перечне и видах документов, необходимых для получения муниципальной услуги;</w:t>
      </w:r>
    </w:p>
    <w:p w:rsidR="00BE5C9C" w:rsidRPr="0070692C" w:rsidRDefault="00BE5C9C" w:rsidP="006D1BDF">
      <w:pPr>
        <w:spacing w:after="0" w:line="240" w:lineRule="auto"/>
        <w:ind w:firstLine="709"/>
        <w:jc w:val="both"/>
        <w:rPr>
          <w:rFonts w:ascii="Times New Roman" w:hAnsi="Times New Roman" w:cs="Times New Roman"/>
          <w:sz w:val="24"/>
          <w:szCs w:val="24"/>
        </w:rPr>
      </w:pPr>
      <w:r w:rsidRPr="0070692C">
        <w:rPr>
          <w:rFonts w:ascii="Times New Roman" w:hAnsi="Times New Roman" w:cs="Times New Roman"/>
          <w:sz w:val="24"/>
          <w:szCs w:val="24"/>
        </w:rPr>
        <w:t>3) о местах нахождения и графиках работы уполномоченных органов, предоставляющих муниципальную услугу, и организаций, обращение в которые необходимо и обязательно для предоставления муниципальной услуги;</w:t>
      </w:r>
    </w:p>
    <w:p w:rsidR="00BE5C9C" w:rsidRPr="0070692C" w:rsidRDefault="00BE5C9C" w:rsidP="006D1BDF">
      <w:pPr>
        <w:spacing w:after="0" w:line="240" w:lineRule="auto"/>
        <w:ind w:firstLine="709"/>
        <w:jc w:val="both"/>
        <w:rPr>
          <w:rFonts w:ascii="Times New Roman" w:hAnsi="Times New Roman" w:cs="Times New Roman"/>
          <w:sz w:val="24"/>
          <w:szCs w:val="24"/>
        </w:rPr>
      </w:pPr>
      <w:r w:rsidRPr="0070692C">
        <w:rPr>
          <w:rFonts w:ascii="Times New Roman" w:hAnsi="Times New Roman" w:cs="Times New Roman"/>
          <w:sz w:val="24"/>
          <w:szCs w:val="24"/>
        </w:rPr>
        <w:t>4) о времени приема и выдачи документов;</w:t>
      </w:r>
    </w:p>
    <w:p w:rsidR="00BE5C9C" w:rsidRPr="0070692C" w:rsidRDefault="00BE5C9C" w:rsidP="006D1BDF">
      <w:pPr>
        <w:spacing w:after="0" w:line="240" w:lineRule="auto"/>
        <w:ind w:firstLine="709"/>
        <w:jc w:val="both"/>
        <w:rPr>
          <w:rFonts w:ascii="Times New Roman" w:hAnsi="Times New Roman" w:cs="Times New Roman"/>
          <w:sz w:val="24"/>
          <w:szCs w:val="24"/>
        </w:rPr>
      </w:pPr>
      <w:r w:rsidRPr="0070692C">
        <w:rPr>
          <w:rFonts w:ascii="Times New Roman" w:hAnsi="Times New Roman" w:cs="Times New Roman"/>
          <w:sz w:val="24"/>
          <w:szCs w:val="24"/>
        </w:rPr>
        <w:t>5) о сроках предоставления муниципальной услуги;</w:t>
      </w:r>
    </w:p>
    <w:p w:rsidR="00BE5C9C" w:rsidRPr="0070692C" w:rsidRDefault="00BE5C9C" w:rsidP="006D1BDF">
      <w:pPr>
        <w:spacing w:after="0" w:line="240" w:lineRule="auto"/>
        <w:ind w:firstLine="709"/>
        <w:jc w:val="both"/>
        <w:rPr>
          <w:rFonts w:ascii="Times New Roman" w:hAnsi="Times New Roman" w:cs="Times New Roman"/>
          <w:sz w:val="24"/>
          <w:szCs w:val="24"/>
        </w:rPr>
      </w:pPr>
      <w:r w:rsidRPr="0070692C">
        <w:rPr>
          <w:rFonts w:ascii="Times New Roman" w:hAnsi="Times New Roman" w:cs="Times New Roman"/>
          <w:sz w:val="24"/>
          <w:szCs w:val="24"/>
        </w:rPr>
        <w:t>6) о порядке обжалования действий (бездействия) и решений, осуществляемых и принимаемых в ход</w:t>
      </w:r>
      <w:r>
        <w:rPr>
          <w:rFonts w:ascii="Times New Roman" w:hAnsi="Times New Roman" w:cs="Times New Roman"/>
          <w:sz w:val="24"/>
          <w:szCs w:val="24"/>
        </w:rPr>
        <w:t>е оказания муниципальной услуги;</w:t>
      </w:r>
    </w:p>
    <w:p w:rsidR="00BE5C9C" w:rsidRDefault="00BE5C9C" w:rsidP="006D1BDF">
      <w:pPr>
        <w:spacing w:after="0" w:line="240" w:lineRule="auto"/>
        <w:ind w:firstLine="709"/>
        <w:jc w:val="both"/>
        <w:rPr>
          <w:rFonts w:ascii="Times New Roman" w:hAnsi="Times New Roman" w:cs="Times New Roman"/>
          <w:sz w:val="24"/>
          <w:szCs w:val="24"/>
        </w:rPr>
      </w:pPr>
      <w:r w:rsidRPr="0070692C">
        <w:rPr>
          <w:rFonts w:ascii="Times New Roman" w:hAnsi="Times New Roman" w:cs="Times New Roman"/>
          <w:sz w:val="24"/>
          <w:szCs w:val="24"/>
        </w:rPr>
        <w:t>7) о ходе предоставления муниципальной услуги (для заявителей, подавших заявление и документы в</w:t>
      </w:r>
      <w:r w:rsidRPr="00D60CD4">
        <w:rPr>
          <w:rFonts w:ascii="Times New Roman" w:hAnsi="Times New Roman" w:cs="Times New Roman"/>
          <w:sz w:val="24"/>
          <w:szCs w:val="24"/>
        </w:rPr>
        <w:t xml:space="preserve"> </w:t>
      </w:r>
      <w:r>
        <w:rPr>
          <w:rFonts w:ascii="Times New Roman" w:hAnsi="Times New Roman" w:cs="Times New Roman"/>
          <w:sz w:val="24"/>
          <w:szCs w:val="24"/>
        </w:rPr>
        <w:t>территориальный орган Артинского городского округа).</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При личном обращении гражданин предъявляет документ, удостоверяющий личность.</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Все обращения регистрируются в компьютере в специальной программе и (или) в журнале регистрации обращений граждан.</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Все консультации, а также представленные в ходе консультаций документы и материалы, являются бесплатными.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B95B29">
        <w:rPr>
          <w:rFonts w:ascii="Times New Roman" w:hAnsi="Times New Roman" w:cs="Times New Roman"/>
          <w:sz w:val="24"/>
          <w:szCs w:val="24"/>
        </w:rPr>
        <w:t>4.3. На информационных стендах размещается следующая информация:</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 извлечения из законодательных и иных нормативных правовых актов, содержащие нормы, регулирующие деятельность по предоставлению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2) извлечения из текста настоящего </w:t>
      </w:r>
      <w:r>
        <w:rPr>
          <w:rFonts w:ascii="Times New Roman" w:hAnsi="Times New Roman" w:cs="Times New Roman"/>
          <w:sz w:val="24"/>
          <w:szCs w:val="24"/>
        </w:rPr>
        <w:t>административного регламент</w:t>
      </w:r>
      <w:r w:rsidRPr="00D60CD4">
        <w:rPr>
          <w:rFonts w:ascii="Times New Roman" w:hAnsi="Times New Roman" w:cs="Times New Roman"/>
          <w:sz w:val="24"/>
          <w:szCs w:val="24"/>
        </w:rPr>
        <w:t>а с приложениями;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3) краткое описание порядка предоставления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4) перечень документов, необходимых для получения муниципальной услуги, а также требования, предъявляемые к этим документам;</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5) образцы оформления документов, необходимых для получения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6) месторасположение, номера телефонов, адреса сайтов в сети Интернет и электронной почты органов и организаций, в которых заявитель может получить документы, необходимые для получения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7) график приема граждан;</w:t>
      </w:r>
    </w:p>
    <w:p w:rsidR="00BE5C9C" w:rsidRPr="0070692C" w:rsidRDefault="00BE5C9C" w:rsidP="006D1BDF">
      <w:pPr>
        <w:spacing w:after="0" w:line="240" w:lineRule="auto"/>
        <w:ind w:firstLine="709"/>
        <w:jc w:val="both"/>
        <w:rPr>
          <w:rFonts w:ascii="Times New Roman" w:hAnsi="Times New Roman" w:cs="Times New Roman"/>
          <w:sz w:val="24"/>
          <w:szCs w:val="24"/>
        </w:rPr>
      </w:pPr>
      <w:r w:rsidRPr="0070692C">
        <w:rPr>
          <w:rFonts w:ascii="Times New Roman" w:hAnsi="Times New Roman" w:cs="Times New Roman"/>
          <w:sz w:val="24"/>
          <w:szCs w:val="24"/>
        </w:rPr>
        <w:t>8) порядок получения консультаций (справок), информации о ходе предоставления муниципальной услуги</w:t>
      </w:r>
      <w:r>
        <w:rPr>
          <w:rFonts w:ascii="Times New Roman" w:hAnsi="Times New Roman" w:cs="Times New Roman"/>
          <w:sz w:val="24"/>
          <w:szCs w:val="24"/>
        </w:rPr>
        <w:t>;</w:t>
      </w:r>
    </w:p>
    <w:p w:rsidR="00BE5C9C" w:rsidRPr="00D60CD4"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D60CD4">
        <w:rPr>
          <w:rFonts w:ascii="Times New Roman" w:hAnsi="Times New Roman" w:cs="Times New Roman"/>
          <w:sz w:val="24"/>
          <w:szCs w:val="24"/>
        </w:rPr>
        <w:t>) порядок обжалования решений, действий (бездействия) специалистов, ответственных за предоставление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4.4. На официальном сайте </w:t>
      </w:r>
      <w:r>
        <w:rPr>
          <w:rFonts w:ascii="Times New Roman" w:hAnsi="Times New Roman" w:cs="Times New Roman"/>
          <w:sz w:val="24"/>
          <w:szCs w:val="24"/>
        </w:rPr>
        <w:t>Артинского</w:t>
      </w:r>
      <w:r w:rsidRPr="00D60CD4">
        <w:rPr>
          <w:rFonts w:ascii="Times New Roman" w:hAnsi="Times New Roman" w:cs="Times New Roman"/>
          <w:sz w:val="24"/>
          <w:szCs w:val="24"/>
        </w:rPr>
        <w:t xml:space="preserve"> городского округа размещается следующая информация:</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1) сведения о местонахождении, график работы, контактные телефоны, адреса электронной почты </w:t>
      </w:r>
      <w:r>
        <w:rPr>
          <w:rFonts w:ascii="Times New Roman" w:hAnsi="Times New Roman" w:cs="Times New Roman"/>
          <w:sz w:val="24"/>
          <w:szCs w:val="24"/>
        </w:rPr>
        <w:t>Отдела</w:t>
      </w:r>
      <w:r w:rsidRPr="00D4183B">
        <w:rPr>
          <w:rFonts w:ascii="Times New Roman" w:hAnsi="Times New Roman" w:cs="Times New Roman"/>
          <w:sz w:val="24"/>
          <w:szCs w:val="24"/>
        </w:rPr>
        <w:t xml:space="preserve"> </w:t>
      </w:r>
      <w:r>
        <w:rPr>
          <w:rFonts w:ascii="Times New Roman" w:hAnsi="Times New Roman" w:cs="Times New Roman"/>
          <w:sz w:val="24"/>
          <w:szCs w:val="24"/>
        </w:rPr>
        <w:t>ЖКХ</w:t>
      </w:r>
      <w:r w:rsidRPr="00D60CD4">
        <w:rPr>
          <w:rFonts w:ascii="Times New Roman" w:hAnsi="Times New Roman" w:cs="Times New Roman"/>
          <w:sz w:val="24"/>
          <w:szCs w:val="24"/>
        </w:rPr>
        <w:t>;</w:t>
      </w:r>
    </w:p>
    <w:p w:rsidR="00BE5C9C" w:rsidRDefault="00BE5C9C" w:rsidP="006D1BDF">
      <w:pPr>
        <w:spacing w:after="0" w:line="240" w:lineRule="auto"/>
        <w:ind w:firstLine="709"/>
        <w:jc w:val="both"/>
        <w:rPr>
          <w:rFonts w:ascii="Times New Roman" w:hAnsi="Times New Roman" w:cs="Times New Roman"/>
          <w:sz w:val="24"/>
          <w:szCs w:val="24"/>
        </w:rPr>
      </w:pPr>
      <w:r w:rsidRPr="00B95B29">
        <w:rPr>
          <w:rFonts w:ascii="Times New Roman" w:hAnsi="Times New Roman" w:cs="Times New Roman"/>
          <w:sz w:val="24"/>
          <w:szCs w:val="24"/>
        </w:rPr>
        <w:t>2) текст настоящего административного регламента с приложениями.</w:t>
      </w:r>
    </w:p>
    <w:p w:rsidR="00BE5C9C" w:rsidRPr="00EE101C" w:rsidRDefault="00BE5C9C" w:rsidP="0030065A">
      <w:pPr>
        <w:spacing w:after="0" w:line="240" w:lineRule="auto"/>
        <w:ind w:firstLine="709"/>
        <w:jc w:val="both"/>
        <w:rPr>
          <w:rFonts w:ascii="Times New Roman" w:hAnsi="Times New Roman" w:cs="Times New Roman"/>
          <w:i/>
          <w:iCs/>
          <w:sz w:val="24"/>
          <w:szCs w:val="24"/>
        </w:rPr>
      </w:pPr>
      <w:r w:rsidRPr="00B95B29">
        <w:rPr>
          <w:rFonts w:ascii="Times New Roman" w:hAnsi="Times New Roman" w:cs="Times New Roman"/>
          <w:sz w:val="24"/>
          <w:szCs w:val="24"/>
        </w:rPr>
        <w:t>4.5. При личном обращении в МФЦ, а также по письменному обращению и по справочному телефону заявителям предоставляется следующая информация</w:t>
      </w:r>
      <w:r>
        <w:rPr>
          <w:rFonts w:ascii="Times New Roman" w:hAnsi="Times New Roman" w:cs="Times New Roman"/>
          <w:sz w:val="24"/>
          <w:szCs w:val="24"/>
        </w:rPr>
        <w:t>:</w:t>
      </w:r>
    </w:p>
    <w:p w:rsidR="00BE5C9C" w:rsidRDefault="00BE5C9C" w:rsidP="003006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D60CD4">
        <w:rPr>
          <w:rFonts w:ascii="Times New Roman" w:hAnsi="Times New Roman" w:cs="Times New Roman"/>
          <w:sz w:val="24"/>
          <w:szCs w:val="24"/>
        </w:rPr>
        <w:t xml:space="preserve"> о нормативных правовых актах, регулирующих предоставление муниципальной услуги;</w:t>
      </w:r>
    </w:p>
    <w:p w:rsidR="00BE5C9C" w:rsidRDefault="00BE5C9C" w:rsidP="003006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D60CD4">
        <w:rPr>
          <w:rFonts w:ascii="Times New Roman" w:hAnsi="Times New Roman" w:cs="Times New Roman"/>
          <w:sz w:val="24"/>
          <w:szCs w:val="24"/>
        </w:rPr>
        <w:t>) о перечне и видах документов, необходимых для</w:t>
      </w:r>
      <w:r>
        <w:rPr>
          <w:rFonts w:ascii="Times New Roman" w:hAnsi="Times New Roman" w:cs="Times New Roman"/>
          <w:sz w:val="24"/>
          <w:szCs w:val="24"/>
        </w:rPr>
        <w:t xml:space="preserve"> получения муниципальной услуги;</w:t>
      </w:r>
    </w:p>
    <w:p w:rsidR="00BE5C9C" w:rsidRPr="00D60CD4" w:rsidRDefault="00BE5C9C" w:rsidP="003006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w:t>
      </w:r>
      <w:r w:rsidRPr="00D60CD4">
        <w:rPr>
          <w:rFonts w:ascii="Times New Roman" w:hAnsi="Times New Roman" w:cs="Times New Roman"/>
          <w:sz w:val="24"/>
          <w:szCs w:val="24"/>
        </w:rPr>
        <w:t xml:space="preserve"> местах нахождения и графиках работы уполномоченных органов, предоставляющих муниципальную услугу, и организаций, обращение в которые необходимо и обязательно для предоставления муниципальной услуги;</w:t>
      </w:r>
    </w:p>
    <w:p w:rsidR="00BE5C9C" w:rsidRDefault="00BE5C9C" w:rsidP="003006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D60CD4">
        <w:rPr>
          <w:rFonts w:ascii="Times New Roman" w:hAnsi="Times New Roman" w:cs="Times New Roman"/>
          <w:sz w:val="24"/>
          <w:szCs w:val="24"/>
        </w:rPr>
        <w:t>) о сроках предоставления муниципальной услуги;</w:t>
      </w:r>
    </w:p>
    <w:p w:rsidR="00BE5C9C" w:rsidRPr="00D60CD4" w:rsidRDefault="00BE5C9C" w:rsidP="003006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70692C">
        <w:rPr>
          <w:rFonts w:ascii="Times New Roman" w:hAnsi="Times New Roman" w:cs="Times New Roman"/>
          <w:sz w:val="24"/>
          <w:szCs w:val="24"/>
        </w:rPr>
        <w:t>) о порядке обжалования действий (бездействия) и решений, осуществляемых и принимаемых в ходе оказания муниципальной услуги;</w:t>
      </w:r>
    </w:p>
    <w:p w:rsidR="00BE5C9C" w:rsidRPr="00A039F7" w:rsidRDefault="00BE5C9C" w:rsidP="00A039F7">
      <w:pPr>
        <w:spacing w:after="0" w:line="240" w:lineRule="auto"/>
        <w:ind w:firstLine="709"/>
        <w:jc w:val="both"/>
        <w:rPr>
          <w:rFonts w:ascii="Times New Roman" w:hAnsi="Times New Roman" w:cs="Times New Roman"/>
          <w:sz w:val="24"/>
          <w:szCs w:val="24"/>
        </w:rPr>
      </w:pPr>
      <w:r w:rsidRPr="00A039F7">
        <w:rPr>
          <w:rFonts w:ascii="Times New Roman" w:hAnsi="Times New Roman" w:cs="Times New Roman"/>
          <w:sz w:val="24"/>
          <w:szCs w:val="24"/>
        </w:rPr>
        <w:t>6) о ходе предоставления муниципальной услуги (для заявителей, подавших заявление и документы в МФЦ).</w:t>
      </w:r>
    </w:p>
    <w:p w:rsidR="00BE5C9C" w:rsidRPr="00A039F7" w:rsidRDefault="00BE5C9C" w:rsidP="00A039F7">
      <w:pPr>
        <w:spacing w:after="0" w:line="240" w:lineRule="auto"/>
        <w:ind w:firstLine="709"/>
        <w:jc w:val="both"/>
        <w:rPr>
          <w:rFonts w:ascii="Times New Roman" w:hAnsi="Times New Roman" w:cs="Times New Roman"/>
          <w:sz w:val="24"/>
          <w:szCs w:val="24"/>
        </w:rPr>
      </w:pPr>
      <w:r w:rsidRPr="00A039F7">
        <w:rPr>
          <w:rFonts w:ascii="Times New Roman" w:hAnsi="Times New Roman" w:cs="Times New Roman"/>
          <w:sz w:val="24"/>
          <w:szCs w:val="24"/>
        </w:rPr>
        <w:t>5. Заинтересованные лица имеют право на судебное обжалование действий (бездействия) и решений, принятых (осуществляемых) в ходе предоставления муниципальной услуги, в соответствии с главой 25 Гражданского процессуального кодекса Российской Федерации от 14 ноября 2002 г. № 138-ФЗ, а также главой 24 Арбитражного процессуального кодекса Российской Федерации.</w:t>
      </w:r>
    </w:p>
    <w:p w:rsidR="00BE5C9C" w:rsidRPr="00A039F7" w:rsidRDefault="00BE5C9C" w:rsidP="00A039F7">
      <w:pPr>
        <w:spacing w:after="0" w:line="240" w:lineRule="auto"/>
        <w:ind w:firstLine="709"/>
        <w:jc w:val="both"/>
        <w:rPr>
          <w:rFonts w:ascii="Times New Roman" w:hAnsi="Times New Roman" w:cs="Times New Roman"/>
          <w:sz w:val="24"/>
          <w:szCs w:val="24"/>
        </w:rPr>
      </w:pPr>
    </w:p>
    <w:p w:rsidR="00BE5C9C" w:rsidRPr="00C969EB" w:rsidRDefault="00BE5C9C" w:rsidP="006D1BDF">
      <w:pPr>
        <w:spacing w:after="0" w:line="240" w:lineRule="auto"/>
        <w:jc w:val="center"/>
        <w:rPr>
          <w:rFonts w:ascii="Times New Roman" w:hAnsi="Times New Roman" w:cs="Times New Roman"/>
          <w:b/>
          <w:bCs/>
          <w:sz w:val="24"/>
          <w:szCs w:val="24"/>
        </w:rPr>
      </w:pPr>
      <w:r w:rsidRPr="00C969EB">
        <w:rPr>
          <w:rFonts w:ascii="Times New Roman" w:hAnsi="Times New Roman" w:cs="Times New Roman"/>
          <w:b/>
          <w:bCs/>
          <w:sz w:val="24"/>
          <w:szCs w:val="24"/>
        </w:rPr>
        <w:t>Раздел 2. Стандарт предоставления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1. Муниципальная услуга, предоставление которой регулируется настоящим </w:t>
      </w:r>
      <w:r>
        <w:rPr>
          <w:rFonts w:ascii="Times New Roman" w:hAnsi="Times New Roman" w:cs="Times New Roman"/>
          <w:sz w:val="24"/>
          <w:szCs w:val="24"/>
        </w:rPr>
        <w:t xml:space="preserve">административным </w:t>
      </w:r>
      <w:r w:rsidRPr="00D60CD4">
        <w:rPr>
          <w:rFonts w:ascii="Times New Roman" w:hAnsi="Times New Roman" w:cs="Times New Roman"/>
          <w:sz w:val="24"/>
          <w:szCs w:val="24"/>
        </w:rPr>
        <w:t xml:space="preserve">регламентом, именуется </w:t>
      </w:r>
      <w:r>
        <w:rPr>
          <w:rFonts w:ascii="Times New Roman" w:hAnsi="Times New Roman" w:cs="Times New Roman"/>
          <w:sz w:val="24"/>
          <w:szCs w:val="24"/>
        </w:rPr>
        <w:t>«Выдача разрешений на проведение земляных работ»</w:t>
      </w:r>
      <w:r w:rsidRPr="00D60CD4">
        <w:rPr>
          <w:rFonts w:ascii="Times New Roman" w:hAnsi="Times New Roman" w:cs="Times New Roman"/>
          <w:sz w:val="24"/>
          <w:szCs w:val="24"/>
        </w:rPr>
        <w:t xml:space="preserve"> на территории </w:t>
      </w:r>
      <w:r>
        <w:rPr>
          <w:rFonts w:ascii="Times New Roman" w:hAnsi="Times New Roman" w:cs="Times New Roman"/>
          <w:sz w:val="24"/>
          <w:szCs w:val="24"/>
        </w:rPr>
        <w:t>Артинского</w:t>
      </w:r>
      <w:r w:rsidRPr="00D60CD4">
        <w:rPr>
          <w:rFonts w:ascii="Times New Roman" w:hAnsi="Times New Roman" w:cs="Times New Roman"/>
          <w:sz w:val="24"/>
          <w:szCs w:val="24"/>
        </w:rPr>
        <w:t xml:space="preserve"> городского округа.</w:t>
      </w:r>
    </w:p>
    <w:p w:rsidR="00BE5C9C"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2. Предоставление муниципальной услуги осуществляет </w:t>
      </w:r>
      <w:r>
        <w:rPr>
          <w:rFonts w:ascii="Times New Roman" w:hAnsi="Times New Roman" w:cs="Times New Roman"/>
          <w:sz w:val="24"/>
          <w:szCs w:val="24"/>
        </w:rPr>
        <w:t>территориальный орган Администрации Артинского городского округа.</w:t>
      </w:r>
    </w:p>
    <w:p w:rsidR="00BE5C9C" w:rsidRDefault="00BE5C9C" w:rsidP="00D5177E">
      <w:pPr>
        <w:spacing w:after="0" w:line="240" w:lineRule="auto"/>
        <w:ind w:firstLine="709"/>
        <w:jc w:val="both"/>
        <w:rPr>
          <w:rFonts w:ascii="Times New Roman" w:hAnsi="Times New Roman" w:cs="Times New Roman"/>
          <w:sz w:val="24"/>
          <w:szCs w:val="24"/>
        </w:rPr>
      </w:pPr>
      <w:r w:rsidRPr="00E01FD0">
        <w:rPr>
          <w:rFonts w:ascii="Times New Roman" w:hAnsi="Times New Roman" w:cs="Times New Roman"/>
          <w:sz w:val="24"/>
          <w:szCs w:val="24"/>
        </w:rPr>
        <w:t>3. В целях получения информации и документов, необходимых для предоставления муниципальной услуги, осуществляется взаимодействие</w:t>
      </w:r>
      <w:r>
        <w:rPr>
          <w:rFonts w:ascii="Times New Roman" w:hAnsi="Times New Roman" w:cs="Times New Roman"/>
          <w:sz w:val="24"/>
          <w:szCs w:val="24"/>
        </w:rPr>
        <w:t xml:space="preserve"> с Федеральной налоговой службой России.</w:t>
      </w:r>
    </w:p>
    <w:p w:rsidR="00BE5C9C" w:rsidRPr="00D60CD4"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D60CD4">
        <w:rPr>
          <w:rFonts w:ascii="Times New Roman" w:hAnsi="Times New Roman" w:cs="Times New Roman"/>
          <w:sz w:val="24"/>
          <w:szCs w:val="24"/>
        </w:rPr>
        <w:t>. Результатом предоставления муниципальной услуги является:</w:t>
      </w:r>
    </w:p>
    <w:p w:rsidR="00BE5C9C"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разрешение на проведение земляных работ;</w:t>
      </w:r>
    </w:p>
    <w:p w:rsidR="00BE5C9C" w:rsidRPr="00D60CD4"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письменный мотивированный отказ в выдаче разрешения на проведение земляных работ. </w:t>
      </w:r>
    </w:p>
    <w:p w:rsidR="00BE5C9C"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D60CD4">
        <w:rPr>
          <w:rFonts w:ascii="Times New Roman" w:hAnsi="Times New Roman" w:cs="Times New Roman"/>
          <w:sz w:val="24"/>
          <w:szCs w:val="24"/>
        </w:rPr>
        <w:t>. Срок предоставления муниципальной услуги</w:t>
      </w:r>
      <w:r>
        <w:rPr>
          <w:rFonts w:ascii="Times New Roman" w:hAnsi="Times New Roman" w:cs="Times New Roman"/>
          <w:sz w:val="24"/>
          <w:szCs w:val="24"/>
        </w:rPr>
        <w:t>.</w:t>
      </w:r>
    </w:p>
    <w:p w:rsidR="00BE5C9C" w:rsidRPr="00A26C1B"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D5177E">
        <w:rPr>
          <w:rFonts w:ascii="Times New Roman" w:hAnsi="Times New Roman" w:cs="Times New Roman"/>
          <w:sz w:val="24"/>
          <w:szCs w:val="24"/>
        </w:rPr>
        <w:t>.1. Разрешение на проведение земляных работ выдается в течени</w:t>
      </w:r>
      <w:r>
        <w:rPr>
          <w:rFonts w:ascii="Times New Roman" w:hAnsi="Times New Roman" w:cs="Times New Roman"/>
          <w:sz w:val="24"/>
          <w:szCs w:val="24"/>
        </w:rPr>
        <w:t>е</w:t>
      </w:r>
      <w:r w:rsidRPr="00D5177E">
        <w:rPr>
          <w:rFonts w:ascii="Times New Roman" w:hAnsi="Times New Roman" w:cs="Times New Roman"/>
          <w:sz w:val="24"/>
          <w:szCs w:val="24"/>
        </w:rPr>
        <w:t xml:space="preserve"> </w:t>
      </w:r>
      <w:r>
        <w:rPr>
          <w:rFonts w:ascii="Times New Roman" w:hAnsi="Times New Roman" w:cs="Times New Roman"/>
          <w:sz w:val="24"/>
          <w:szCs w:val="24"/>
        </w:rPr>
        <w:t>пяти</w:t>
      </w:r>
      <w:r w:rsidRPr="00D5177E">
        <w:rPr>
          <w:rFonts w:ascii="Times New Roman" w:hAnsi="Times New Roman" w:cs="Times New Roman"/>
          <w:sz w:val="24"/>
          <w:szCs w:val="24"/>
        </w:rPr>
        <w:t xml:space="preserve"> календарных </w:t>
      </w:r>
      <w:r>
        <w:rPr>
          <w:rFonts w:ascii="Times New Roman" w:hAnsi="Times New Roman" w:cs="Times New Roman"/>
          <w:sz w:val="24"/>
          <w:szCs w:val="24"/>
        </w:rPr>
        <w:t xml:space="preserve"> дней </w:t>
      </w:r>
      <w:r w:rsidRPr="00D5177E">
        <w:rPr>
          <w:rFonts w:ascii="Times New Roman" w:hAnsi="Times New Roman" w:cs="Times New Roman"/>
          <w:sz w:val="24"/>
          <w:szCs w:val="24"/>
        </w:rPr>
        <w:t>со дня регистрации заявления о предоставлении муниципальной услуги;</w:t>
      </w:r>
    </w:p>
    <w:p w:rsidR="00BE5C9C" w:rsidRPr="001A0AD4" w:rsidRDefault="00BE5C9C" w:rsidP="00DC1864">
      <w:pPr>
        <w:spacing w:after="0" w:line="240" w:lineRule="auto"/>
        <w:ind w:firstLine="709"/>
        <w:jc w:val="both"/>
        <w:rPr>
          <w:rFonts w:ascii="Times New Roman" w:eastAsia="ヒラギノ角ゴ Pro W3" w:hAnsi="Times New Roman"/>
          <w:sz w:val="24"/>
          <w:szCs w:val="24"/>
          <w:highlight w:val="yellow"/>
          <w:lang w:eastAsia="ru-RU"/>
        </w:rPr>
      </w:pPr>
      <w:r w:rsidRPr="002B008E">
        <w:rPr>
          <w:rFonts w:ascii="Times New Roman" w:eastAsia="ヒラギノ角ゴ Pro W3" w:hAnsi="Times New Roman" w:cs="Times New Roman"/>
          <w:sz w:val="24"/>
          <w:szCs w:val="24"/>
          <w:lang w:eastAsia="ru-RU"/>
        </w:rPr>
        <w:t xml:space="preserve">В случае подачи заявления в МФЦ срок предоставления муниципальной услуги исчисляется со дня регистрации заявления специалистом </w:t>
      </w:r>
      <w:r>
        <w:rPr>
          <w:rFonts w:ascii="Times New Roman" w:eastAsia="ヒラギノ角ゴ Pro W3" w:hAnsi="Times New Roman" w:cs="Times New Roman"/>
          <w:sz w:val="24"/>
          <w:szCs w:val="24"/>
          <w:lang w:eastAsia="ru-RU"/>
        </w:rPr>
        <w:t>территориального органа</w:t>
      </w:r>
      <w:r w:rsidRPr="002B008E">
        <w:rPr>
          <w:rFonts w:ascii="Times New Roman" w:eastAsia="ヒラギノ角ゴ Pro W3" w:hAnsi="Times New Roman" w:cs="Times New Roman"/>
          <w:sz w:val="24"/>
          <w:szCs w:val="24"/>
          <w:lang w:eastAsia="ru-RU"/>
        </w:rPr>
        <w:t>.</w:t>
      </w:r>
    </w:p>
    <w:p w:rsidR="00BE5C9C" w:rsidRPr="00D60CD4"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D60CD4">
        <w:rPr>
          <w:rFonts w:ascii="Times New Roman" w:hAnsi="Times New Roman" w:cs="Times New Roman"/>
          <w:sz w:val="24"/>
          <w:szCs w:val="24"/>
        </w:rPr>
        <w:t>. Исчерпывающий перечень документов, необходимых для пред</w:t>
      </w:r>
      <w:r>
        <w:rPr>
          <w:rFonts w:ascii="Times New Roman" w:hAnsi="Times New Roman" w:cs="Times New Roman"/>
          <w:sz w:val="24"/>
          <w:szCs w:val="24"/>
        </w:rPr>
        <w:t>оставления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D60CD4">
        <w:rPr>
          <w:rFonts w:ascii="Times New Roman" w:hAnsi="Times New Roman" w:cs="Times New Roman"/>
          <w:sz w:val="24"/>
          <w:szCs w:val="24"/>
        </w:rPr>
        <w:t xml:space="preserve">.1. Для получения муниципальной услуги заявитель </w:t>
      </w:r>
      <w:r w:rsidRPr="0057584C">
        <w:rPr>
          <w:rFonts w:ascii="Times New Roman" w:hAnsi="Times New Roman" w:cs="Times New Roman"/>
          <w:sz w:val="24"/>
          <w:szCs w:val="24"/>
        </w:rPr>
        <w:t xml:space="preserve">самостоятельно </w:t>
      </w:r>
      <w:r w:rsidRPr="00D60CD4">
        <w:rPr>
          <w:rFonts w:ascii="Times New Roman" w:hAnsi="Times New Roman" w:cs="Times New Roman"/>
          <w:sz w:val="24"/>
          <w:szCs w:val="24"/>
        </w:rPr>
        <w:t xml:space="preserve">предоставляет в </w:t>
      </w:r>
      <w:r>
        <w:rPr>
          <w:rFonts w:ascii="Times New Roman" w:hAnsi="Times New Roman" w:cs="Times New Roman"/>
          <w:sz w:val="24"/>
          <w:szCs w:val="24"/>
        </w:rPr>
        <w:t>территориальный орган или в МФЦ письменное заявление по установленной форме (приложение № 1 к настоящему административному регламенту) с приложением следующих документов</w:t>
      </w:r>
      <w:r w:rsidRPr="00D60CD4">
        <w:rPr>
          <w:rFonts w:ascii="Times New Roman" w:hAnsi="Times New Roman" w:cs="Times New Roman"/>
          <w:sz w:val="24"/>
          <w:szCs w:val="24"/>
        </w:rPr>
        <w:t>:</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1) </w:t>
      </w:r>
      <w:r>
        <w:rPr>
          <w:rFonts w:ascii="Times New Roman" w:hAnsi="Times New Roman" w:cs="Times New Roman"/>
          <w:sz w:val="24"/>
          <w:szCs w:val="24"/>
        </w:rPr>
        <w:t>документ, удостоверяющий личность заявителя (паспорт гражданина Российской Федерации, универсальная электронная карта или иные документы, удостоверяющие личность заявителя) - для физических лиц;</w:t>
      </w:r>
    </w:p>
    <w:p w:rsidR="00BE5C9C" w:rsidRDefault="00BE5C9C" w:rsidP="007D7B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0E11BF">
        <w:rPr>
          <w:rFonts w:ascii="Times New Roman" w:hAnsi="Times New Roman" w:cs="Times New Roman"/>
          <w:sz w:val="24"/>
          <w:szCs w:val="24"/>
        </w:rPr>
        <w:t xml:space="preserve">) </w:t>
      </w:r>
      <w:r>
        <w:rPr>
          <w:rFonts w:ascii="Times New Roman" w:hAnsi="Times New Roman" w:cs="Times New Roman"/>
          <w:sz w:val="24"/>
          <w:szCs w:val="24"/>
        </w:rPr>
        <w:t>доверенность, оформленная в соответствии с Гражданским кодексом Российской Федерации</w:t>
      </w:r>
      <w:r w:rsidRPr="008F4B54">
        <w:rPr>
          <w:rFonts w:ascii="Times New Roman" w:hAnsi="Times New Roman" w:cs="Times New Roman"/>
          <w:sz w:val="24"/>
          <w:szCs w:val="24"/>
        </w:rPr>
        <w:t xml:space="preserve"> (если от имени заявител</w:t>
      </w:r>
      <w:r>
        <w:rPr>
          <w:rFonts w:ascii="Times New Roman" w:hAnsi="Times New Roman" w:cs="Times New Roman"/>
          <w:sz w:val="24"/>
          <w:szCs w:val="24"/>
        </w:rPr>
        <w:t>я обращается его представитель).</w:t>
      </w:r>
    </w:p>
    <w:p w:rsidR="00BE5C9C" w:rsidRPr="0098341A" w:rsidRDefault="00BE5C9C" w:rsidP="007D7BA3">
      <w:pPr>
        <w:spacing w:after="0" w:line="240" w:lineRule="auto"/>
        <w:ind w:firstLine="709"/>
        <w:jc w:val="both"/>
        <w:rPr>
          <w:rFonts w:ascii="Times New Roman" w:hAnsi="Times New Roman" w:cs="Times New Roman"/>
          <w:sz w:val="24"/>
          <w:szCs w:val="24"/>
        </w:rPr>
      </w:pPr>
      <w:r w:rsidRPr="00020310">
        <w:rPr>
          <w:rFonts w:ascii="Times New Roman" w:hAnsi="Times New Roman" w:cs="Times New Roman"/>
          <w:sz w:val="24"/>
          <w:szCs w:val="24"/>
        </w:rPr>
        <w:t>В качестве документа, подтверждающего право физического лица действовать от имени заявителя – юридического лица, может быть представлена копия решения (приказа)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5C9C" w:rsidRPr="000E11BF" w:rsidRDefault="00BE5C9C" w:rsidP="007D7BA3">
      <w:pPr>
        <w:spacing w:after="0" w:line="240" w:lineRule="auto"/>
        <w:ind w:firstLine="709"/>
        <w:jc w:val="both"/>
        <w:rPr>
          <w:rFonts w:ascii="Times New Roman" w:hAnsi="Times New Roman" w:cs="Times New Roman"/>
          <w:sz w:val="24"/>
          <w:szCs w:val="24"/>
        </w:rPr>
      </w:pPr>
      <w:r w:rsidRPr="0098341A">
        <w:rPr>
          <w:rFonts w:ascii="Times New Roman" w:hAnsi="Times New Roman" w:cs="Times New Roman"/>
          <w:sz w:val="24"/>
          <w:szCs w:val="24"/>
        </w:rPr>
        <w:t>В случае если от имени заявителя действует иное лицо, к заявлению прилагается доверенность на осуществление действий от имени заявителя, заверенная печатью и подписанная руководителем заявителя (для юридических лиц) или уполномоченным этим руководителем лицом, либо нотариально удостоверенная доверенность;</w:t>
      </w:r>
    </w:p>
    <w:p w:rsidR="00BE5C9C"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гарантийное обязательство по восстановлению нарушенного благоустройства после проведения земляных работ на земельных участках, находящихся в муниципальной собственности Артинского городского округа, и земельных участках, расположенных на территории Артинского городского округа, право государственной собственности на которые не разграничено, подписанное заявителем, по установленной форме (приложение № 2 к настоящему регламенту);</w:t>
      </w:r>
    </w:p>
    <w:p w:rsidR="00BE5C9C"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разработанный заявителем проект производства работ, с указанием границ участка работ, видов его ограждений, действующих подземных и наземных коммуникаций, схем движения автотранспорта и механизмов, мест установки строительных и грузоподъемных машин с указанием зон действия, места складирования материалов и конструкций, мероприятия по технике безопасности, включая схемы организации безопасного движения транспорта и прохода пешеходов, мероприятия по обеспечению сохранности действующих инженерных сетей, согласованный всеми организациями, в ведении которых находятся смежные инженерные сети;</w:t>
      </w:r>
    </w:p>
    <w:p w:rsidR="00BE5C9C"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 случае проведения земляных работ на земельных участках, находящихся в муниципальной собственности Артинского городского округа и земельных участках, расположенных на территории Артинского городского округа, право государственной собственности, на которые не разграничено, подрядной организацией – договор с подрядной организацией на восстановление нарушенного благоустройства;</w:t>
      </w:r>
    </w:p>
    <w:p w:rsidR="00BE5C9C"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в случае необходимости вырубки зеленых насаждений, разрешение на вырубку деревьев, оформленное в соответствии с Правилами благоустройства, обеспечения чистоты и порядка на территории Артинского городского округа, утвержденными решением Думы Артинского городского округа от 01 ноября 2012 года № 89.</w:t>
      </w:r>
    </w:p>
    <w:p w:rsidR="00BE5C9C" w:rsidRDefault="00BE5C9C" w:rsidP="00FA1B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FA1B4B">
        <w:rPr>
          <w:rFonts w:ascii="Times New Roman" w:hAnsi="Times New Roman" w:cs="Times New Roman"/>
          <w:sz w:val="24"/>
          <w:szCs w:val="24"/>
        </w:rPr>
        <w:t xml:space="preserve">.2. </w:t>
      </w:r>
      <w:r w:rsidRPr="00FA1B4B">
        <w:rPr>
          <w:rFonts w:ascii="Times New Roman" w:hAnsi="Times New Roman" w:cs="Times New Roman"/>
          <w:sz w:val="24"/>
          <w:szCs w:val="24"/>
          <w:lang w:eastAsia="ru-RU"/>
        </w:rPr>
        <w:t xml:space="preserve">Заявитель вправе представить по собственной инициативе </w:t>
      </w:r>
      <w:r>
        <w:rPr>
          <w:rFonts w:ascii="Times New Roman" w:hAnsi="Times New Roman" w:cs="Times New Roman"/>
          <w:sz w:val="24"/>
          <w:szCs w:val="24"/>
        </w:rPr>
        <w:t>выписку из Единого государственного реестра юридических лиц (далее – ЕГРЮЛ) или выписку из Единого государственного реестра индивидуальных предпринимателей (далее – ЕГРИП).</w:t>
      </w:r>
    </w:p>
    <w:p w:rsidR="00BE5C9C"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 Специалист не вправе требовать от заявителя документов, не предусмотренных пунктом 6.1. настоящего раздела.</w:t>
      </w:r>
    </w:p>
    <w:p w:rsidR="00BE5C9C" w:rsidRPr="00F81DE8" w:rsidRDefault="00BE5C9C" w:rsidP="00DF120E">
      <w:pPr>
        <w:spacing w:after="0" w:line="240" w:lineRule="auto"/>
        <w:ind w:firstLine="709"/>
        <w:jc w:val="both"/>
        <w:rPr>
          <w:rFonts w:ascii="Times New Roman" w:hAnsi="Times New Roman" w:cs="Times New Roman"/>
          <w:sz w:val="24"/>
          <w:szCs w:val="24"/>
        </w:rPr>
      </w:pPr>
      <w:r w:rsidRPr="00F81DE8">
        <w:rPr>
          <w:rFonts w:ascii="Times New Roman" w:hAnsi="Times New Roman" w:cs="Times New Roman"/>
          <w:sz w:val="24"/>
          <w:szCs w:val="24"/>
        </w:rPr>
        <w:t xml:space="preserve">Для предоставления муниципальной услуги </w:t>
      </w:r>
      <w:r w:rsidRPr="00C21F99">
        <w:rPr>
          <w:rFonts w:ascii="Times New Roman" w:hAnsi="Times New Roman" w:cs="Times New Roman"/>
          <w:sz w:val="24"/>
          <w:szCs w:val="24"/>
        </w:rPr>
        <w:t>территориальный орган</w:t>
      </w:r>
      <w:r w:rsidRPr="00F81DE8">
        <w:rPr>
          <w:rFonts w:ascii="Times New Roman" w:hAnsi="Times New Roman" w:cs="Times New Roman"/>
          <w:sz w:val="24"/>
          <w:szCs w:val="24"/>
        </w:rPr>
        <w:t xml:space="preserve"> или МФЦ в рамках межведомственного информационного взаимодействия запрашивает следующие документы (их копии или содержащиеся в них сведения), указанные в пункте 6.2 настоящего раздела, если они не были представлены заявителем по собственной инициативе.</w:t>
      </w:r>
    </w:p>
    <w:p w:rsidR="00BE5C9C" w:rsidRPr="00F81DE8" w:rsidRDefault="00BE5C9C" w:rsidP="006D1BDF">
      <w:pPr>
        <w:spacing w:after="0" w:line="240" w:lineRule="auto"/>
        <w:ind w:firstLine="709"/>
        <w:jc w:val="both"/>
        <w:rPr>
          <w:rFonts w:ascii="Times New Roman" w:hAnsi="Times New Roman" w:cs="Times New Roman"/>
          <w:sz w:val="24"/>
          <w:szCs w:val="24"/>
        </w:rPr>
      </w:pPr>
      <w:r w:rsidRPr="00F81DE8">
        <w:rPr>
          <w:rFonts w:ascii="Times New Roman" w:hAnsi="Times New Roman" w:cs="Times New Roman"/>
          <w:sz w:val="24"/>
          <w:szCs w:val="24"/>
        </w:rPr>
        <w:t>6.4. Предоставленные документы должны соответствовать следующим требованиям:</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F81DE8">
        <w:rPr>
          <w:rFonts w:ascii="Times New Roman" w:hAnsi="Times New Roman" w:cs="Times New Roman"/>
          <w:sz w:val="24"/>
          <w:szCs w:val="24"/>
        </w:rPr>
        <w:t>1) текст документа написан разборчиво от руки или при помощи средств электронно-</w:t>
      </w:r>
      <w:r w:rsidRPr="00D60CD4">
        <w:rPr>
          <w:rFonts w:ascii="Times New Roman" w:hAnsi="Times New Roman" w:cs="Times New Roman"/>
          <w:sz w:val="24"/>
          <w:szCs w:val="24"/>
        </w:rPr>
        <w:t>вычислительной техники;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2) фамилия, имя и отчество (наименование) заявителя, его место жительства (место нахождения), телефон написаны полностью;</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3) отсутствуют</w:t>
      </w:r>
      <w:r>
        <w:rPr>
          <w:rFonts w:ascii="Times New Roman" w:hAnsi="Times New Roman" w:cs="Times New Roman"/>
          <w:sz w:val="24"/>
          <w:szCs w:val="24"/>
        </w:rPr>
        <w:t xml:space="preserve"> подчистки, приписки, зачеркнутые слова и иные </w:t>
      </w:r>
      <w:r w:rsidRPr="00D60CD4">
        <w:rPr>
          <w:rFonts w:ascii="Times New Roman" w:hAnsi="Times New Roman" w:cs="Times New Roman"/>
          <w:sz w:val="24"/>
          <w:szCs w:val="24"/>
        </w:rPr>
        <w:t>исправления;</w:t>
      </w:r>
    </w:p>
    <w:p w:rsidR="00BE5C9C"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4) документы не исполнены карандашом</w:t>
      </w:r>
      <w:r>
        <w:rPr>
          <w:rFonts w:ascii="Times New Roman" w:hAnsi="Times New Roman" w:cs="Times New Roman"/>
          <w:sz w:val="24"/>
          <w:szCs w:val="24"/>
        </w:rPr>
        <w:t>;</w:t>
      </w:r>
    </w:p>
    <w:p w:rsidR="00BE5C9C" w:rsidRPr="00D60CD4"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 документах не должно быть серьезных повреждений, наличие которых не позволило бы однозначно истолковать их содержание.</w:t>
      </w:r>
    </w:p>
    <w:p w:rsidR="00BE5C9C" w:rsidRPr="00D60CD4"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D60CD4">
        <w:rPr>
          <w:rFonts w:ascii="Times New Roman" w:hAnsi="Times New Roman" w:cs="Times New Roman"/>
          <w:sz w:val="24"/>
          <w:szCs w:val="24"/>
        </w:rPr>
        <w:t>.</w:t>
      </w:r>
      <w:r>
        <w:rPr>
          <w:rFonts w:ascii="Times New Roman" w:hAnsi="Times New Roman" w:cs="Times New Roman"/>
          <w:sz w:val="24"/>
          <w:szCs w:val="24"/>
        </w:rPr>
        <w:t>5</w:t>
      </w:r>
      <w:r w:rsidRPr="00D60CD4">
        <w:rPr>
          <w:rFonts w:ascii="Times New Roman" w:hAnsi="Times New Roman" w:cs="Times New Roman"/>
          <w:sz w:val="24"/>
          <w:szCs w:val="24"/>
        </w:rPr>
        <w:t xml:space="preserve">. </w:t>
      </w:r>
      <w:r w:rsidRPr="00D60CD4">
        <w:rPr>
          <w:rFonts w:ascii="Times New Roman" w:hAnsi="Times New Roman" w:cs="Times New Roman"/>
          <w:spacing w:val="5"/>
          <w:sz w:val="24"/>
          <w:szCs w:val="24"/>
        </w:rPr>
        <w:t>Все документы предоставляются в копиях с одновременным предоставлением оригиналов. Оригиналы документов предоставляются для сверки на соответствие представленных экземпляров оригиналов их копиям и подлежат возврату заявителю.</w:t>
      </w:r>
    </w:p>
    <w:p w:rsidR="00BE5C9C" w:rsidRPr="00D60CD4"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D60CD4">
        <w:rPr>
          <w:rFonts w:ascii="Times New Roman" w:hAnsi="Times New Roman" w:cs="Times New Roman"/>
          <w:sz w:val="24"/>
          <w:szCs w:val="24"/>
        </w:rPr>
        <w:t>. Заявление о предоставлении муни</w:t>
      </w:r>
      <w:r w:rsidRPr="00B95B29">
        <w:rPr>
          <w:rFonts w:ascii="Times New Roman" w:hAnsi="Times New Roman" w:cs="Times New Roman"/>
          <w:sz w:val="24"/>
          <w:szCs w:val="24"/>
        </w:rPr>
        <w:t xml:space="preserve">ципальной услуги с приложением документов, </w:t>
      </w:r>
      <w:r>
        <w:rPr>
          <w:rFonts w:ascii="Times New Roman" w:hAnsi="Times New Roman" w:cs="Times New Roman"/>
          <w:sz w:val="24"/>
          <w:szCs w:val="24"/>
        </w:rPr>
        <w:t>необходимых для предоставления муниципальной услуги,</w:t>
      </w:r>
      <w:r w:rsidRPr="00D60CD4">
        <w:rPr>
          <w:rFonts w:ascii="Times New Roman" w:hAnsi="Times New Roman" w:cs="Times New Roman"/>
          <w:sz w:val="24"/>
          <w:szCs w:val="24"/>
        </w:rPr>
        <w:t xml:space="preserve"> может быть направлено</w:t>
      </w:r>
      <w:r>
        <w:rPr>
          <w:rFonts w:ascii="Times New Roman" w:hAnsi="Times New Roman" w:cs="Times New Roman"/>
          <w:sz w:val="24"/>
          <w:szCs w:val="24"/>
        </w:rPr>
        <w:t>:</w:t>
      </w:r>
    </w:p>
    <w:p w:rsidR="00BE5C9C"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w:t>
      </w:r>
      <w:r>
        <w:rPr>
          <w:rFonts w:ascii="Times New Roman" w:hAnsi="Times New Roman" w:cs="Times New Roman"/>
          <w:sz w:val="24"/>
          <w:szCs w:val="24"/>
        </w:rPr>
        <w:t xml:space="preserve"> непосредственно в </w:t>
      </w:r>
      <w:r w:rsidRPr="00C21F99">
        <w:rPr>
          <w:rFonts w:ascii="Times New Roman" w:hAnsi="Times New Roman" w:cs="Times New Roman"/>
          <w:sz w:val="24"/>
          <w:szCs w:val="24"/>
        </w:rPr>
        <w:t>территориальный орган</w:t>
      </w:r>
      <w:r>
        <w:rPr>
          <w:rFonts w:ascii="Times New Roman" w:hAnsi="Times New Roman" w:cs="Times New Roman"/>
          <w:sz w:val="24"/>
          <w:szCs w:val="24"/>
        </w:rPr>
        <w:t>;</w:t>
      </w:r>
    </w:p>
    <w:p w:rsidR="00BE5C9C" w:rsidRPr="00D60CD4" w:rsidRDefault="00BE5C9C" w:rsidP="00D159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D15958">
        <w:rPr>
          <w:rFonts w:ascii="Times New Roman" w:hAnsi="Times New Roman" w:cs="Times New Roman"/>
          <w:sz w:val="24"/>
          <w:szCs w:val="24"/>
        </w:rPr>
        <w:t xml:space="preserve"> </w:t>
      </w:r>
      <w:r w:rsidRPr="00D60CD4">
        <w:rPr>
          <w:rFonts w:ascii="Times New Roman" w:hAnsi="Times New Roman" w:cs="Times New Roman"/>
          <w:sz w:val="24"/>
          <w:szCs w:val="24"/>
        </w:rPr>
        <w:t xml:space="preserve">посредством </w:t>
      </w:r>
      <w:r>
        <w:rPr>
          <w:rFonts w:ascii="Times New Roman" w:hAnsi="Times New Roman" w:cs="Times New Roman"/>
          <w:sz w:val="24"/>
          <w:szCs w:val="24"/>
        </w:rPr>
        <w:t>многофункционального</w:t>
      </w:r>
      <w:r w:rsidRPr="00D60CD4">
        <w:rPr>
          <w:rFonts w:ascii="Times New Roman" w:hAnsi="Times New Roman" w:cs="Times New Roman"/>
          <w:sz w:val="24"/>
          <w:szCs w:val="24"/>
        </w:rPr>
        <w:t xml:space="preserve"> центр</w:t>
      </w:r>
      <w:r>
        <w:rPr>
          <w:rFonts w:ascii="Times New Roman" w:hAnsi="Times New Roman" w:cs="Times New Roman"/>
          <w:sz w:val="24"/>
          <w:szCs w:val="24"/>
        </w:rPr>
        <w:t>а</w:t>
      </w:r>
      <w:r w:rsidRPr="00D60CD4">
        <w:rPr>
          <w:rFonts w:ascii="Times New Roman" w:hAnsi="Times New Roman" w:cs="Times New Roman"/>
          <w:sz w:val="24"/>
          <w:szCs w:val="24"/>
        </w:rPr>
        <w:t xml:space="preserve"> </w:t>
      </w:r>
      <w:r>
        <w:rPr>
          <w:rFonts w:ascii="Times New Roman" w:hAnsi="Times New Roman" w:cs="Times New Roman"/>
          <w:sz w:val="24"/>
          <w:szCs w:val="24"/>
        </w:rPr>
        <w:t>предоставления государственных и муниципальных услуг;</w:t>
      </w:r>
    </w:p>
    <w:p w:rsidR="00BE5C9C" w:rsidRPr="00D60CD4"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D60CD4">
        <w:rPr>
          <w:rFonts w:ascii="Times New Roman" w:hAnsi="Times New Roman" w:cs="Times New Roman"/>
          <w:sz w:val="24"/>
          <w:szCs w:val="24"/>
        </w:rPr>
        <w:t>) в электронной форме в отсканированном виде:</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через Единый портал либо через Региональный портал государственных и муниципальных услуг (функций).</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Порядок приема документов, необходимых для предоставления муниципальной услуги, в электронной форме установлен в пункте 2.</w:t>
      </w:r>
      <w:r>
        <w:rPr>
          <w:rFonts w:ascii="Times New Roman" w:hAnsi="Times New Roman" w:cs="Times New Roman"/>
          <w:sz w:val="24"/>
          <w:szCs w:val="24"/>
        </w:rPr>
        <w:t>5</w:t>
      </w:r>
      <w:r w:rsidRPr="00D60CD4">
        <w:rPr>
          <w:rFonts w:ascii="Times New Roman" w:hAnsi="Times New Roman" w:cs="Times New Roman"/>
          <w:sz w:val="24"/>
          <w:szCs w:val="24"/>
        </w:rPr>
        <w:t xml:space="preserve"> раздела 3 настоящего </w:t>
      </w:r>
      <w:r>
        <w:rPr>
          <w:rFonts w:ascii="Times New Roman" w:hAnsi="Times New Roman" w:cs="Times New Roman"/>
          <w:sz w:val="24"/>
          <w:szCs w:val="24"/>
        </w:rPr>
        <w:t>административного регламента</w:t>
      </w:r>
      <w:r w:rsidRPr="00D60CD4">
        <w:rPr>
          <w:rFonts w:ascii="Times New Roman" w:hAnsi="Times New Roman" w:cs="Times New Roman"/>
          <w:sz w:val="24"/>
          <w:szCs w:val="24"/>
        </w:rPr>
        <w:t>.</w:t>
      </w:r>
    </w:p>
    <w:p w:rsidR="00BE5C9C" w:rsidRPr="00D60CD4"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D60CD4">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1) </w:t>
      </w:r>
      <w:r w:rsidRPr="00B95B29">
        <w:rPr>
          <w:rFonts w:ascii="Times New Roman" w:hAnsi="Times New Roman" w:cs="Times New Roman"/>
          <w:sz w:val="24"/>
          <w:szCs w:val="24"/>
        </w:rPr>
        <w:t>предоставление документов, не соответствующих перечню, указанному в пункте</w:t>
      </w:r>
      <w:r>
        <w:rPr>
          <w:rFonts w:ascii="Times New Roman" w:hAnsi="Times New Roman" w:cs="Times New Roman"/>
          <w:sz w:val="24"/>
          <w:szCs w:val="24"/>
        </w:rPr>
        <w:t xml:space="preserve"> 6</w:t>
      </w:r>
      <w:r w:rsidRPr="00B95B29">
        <w:rPr>
          <w:rFonts w:ascii="Times New Roman" w:hAnsi="Times New Roman" w:cs="Times New Roman"/>
          <w:sz w:val="24"/>
          <w:szCs w:val="24"/>
        </w:rPr>
        <w:t>.1 настоящего раздела;</w:t>
      </w:r>
    </w:p>
    <w:p w:rsidR="00BE5C9C"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2) нарушение требований к оформлению документов</w:t>
      </w:r>
      <w:r>
        <w:rPr>
          <w:rFonts w:ascii="Times New Roman" w:hAnsi="Times New Roman" w:cs="Times New Roman"/>
          <w:sz w:val="24"/>
          <w:szCs w:val="24"/>
        </w:rPr>
        <w:t>;</w:t>
      </w:r>
    </w:p>
    <w:p w:rsidR="00BE5C9C" w:rsidRPr="0064174A" w:rsidRDefault="00BE5C9C" w:rsidP="0064174A">
      <w:pPr>
        <w:spacing w:after="0" w:line="240" w:lineRule="auto"/>
        <w:ind w:firstLine="709"/>
        <w:jc w:val="both"/>
        <w:rPr>
          <w:rFonts w:ascii="Times New Roman" w:hAnsi="Times New Roman" w:cs="Times New Roman"/>
          <w:sz w:val="24"/>
          <w:szCs w:val="24"/>
        </w:rPr>
      </w:pPr>
      <w:r w:rsidRPr="0064174A">
        <w:rPr>
          <w:rFonts w:ascii="Times New Roman" w:hAnsi="Times New Roman" w:cs="Times New Roman"/>
          <w:sz w:val="24"/>
          <w:szCs w:val="24"/>
        </w:rPr>
        <w:t>3) наличие в запросах ненормативной лексики и оскорбительных высказываний;</w:t>
      </w:r>
    </w:p>
    <w:p w:rsidR="00BE5C9C" w:rsidRDefault="00BE5C9C" w:rsidP="0064174A">
      <w:pPr>
        <w:spacing w:after="0" w:line="240" w:lineRule="auto"/>
        <w:ind w:firstLine="709"/>
        <w:jc w:val="both"/>
        <w:rPr>
          <w:rFonts w:ascii="Times New Roman" w:hAnsi="Times New Roman" w:cs="Times New Roman"/>
          <w:sz w:val="24"/>
          <w:szCs w:val="24"/>
        </w:rPr>
      </w:pPr>
      <w:r w:rsidRPr="0064174A">
        <w:rPr>
          <w:rFonts w:ascii="Times New Roman" w:hAnsi="Times New Roman" w:cs="Times New Roman"/>
          <w:sz w:val="24"/>
          <w:szCs w:val="24"/>
        </w:rPr>
        <w:t>4) предоставление документов лицом, не уполномоченным в установленном порядке на подачу документов (при подаче документов для получения услуги на другое лицо)</w:t>
      </w:r>
      <w:r>
        <w:rPr>
          <w:rFonts w:ascii="Times New Roman" w:hAnsi="Times New Roman" w:cs="Times New Roman"/>
          <w:sz w:val="24"/>
          <w:szCs w:val="24"/>
        </w:rPr>
        <w:t>.</w:t>
      </w:r>
    </w:p>
    <w:p w:rsidR="00BE5C9C" w:rsidRPr="00B30C7E" w:rsidRDefault="00BE5C9C" w:rsidP="00B30C7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B30C7E">
        <w:rPr>
          <w:rFonts w:ascii="Times New Roman" w:hAnsi="Times New Roman" w:cs="Times New Roman"/>
          <w:sz w:val="24"/>
          <w:szCs w:val="24"/>
        </w:rPr>
        <w:t>. Исчерпывающий перечень оснований для приостановления муниципальной услуги:</w:t>
      </w:r>
    </w:p>
    <w:p w:rsidR="00BE5C9C" w:rsidRPr="00B30C7E" w:rsidRDefault="00BE5C9C" w:rsidP="00B30C7E">
      <w:pPr>
        <w:spacing w:after="0" w:line="240" w:lineRule="auto"/>
        <w:ind w:firstLine="709"/>
        <w:jc w:val="both"/>
        <w:rPr>
          <w:rFonts w:ascii="Times New Roman" w:hAnsi="Times New Roman" w:cs="Times New Roman"/>
          <w:sz w:val="24"/>
          <w:szCs w:val="24"/>
        </w:rPr>
      </w:pPr>
      <w:r w:rsidRPr="00B30C7E">
        <w:rPr>
          <w:rFonts w:ascii="Times New Roman" w:hAnsi="Times New Roman" w:cs="Times New Roman"/>
          <w:sz w:val="24"/>
          <w:szCs w:val="24"/>
        </w:rPr>
        <w:t>1) заявление заявителя о приостановлении муниципальной услуги;</w:t>
      </w:r>
    </w:p>
    <w:p w:rsidR="00BE5C9C" w:rsidRPr="00B30C7E" w:rsidRDefault="00BE5C9C" w:rsidP="00B30C7E">
      <w:pPr>
        <w:spacing w:after="0" w:line="240" w:lineRule="auto"/>
        <w:ind w:firstLine="709"/>
        <w:jc w:val="both"/>
        <w:rPr>
          <w:rFonts w:ascii="Times New Roman" w:hAnsi="Times New Roman" w:cs="Times New Roman"/>
          <w:sz w:val="24"/>
          <w:szCs w:val="24"/>
        </w:rPr>
      </w:pPr>
      <w:r w:rsidRPr="00B30C7E">
        <w:rPr>
          <w:rFonts w:ascii="Times New Roman" w:hAnsi="Times New Roman" w:cs="Times New Roman"/>
          <w:sz w:val="24"/>
          <w:szCs w:val="24"/>
        </w:rPr>
        <w:t>2) наличие противоречивых сведений в представленных документах;</w:t>
      </w:r>
    </w:p>
    <w:p w:rsidR="00BE5C9C" w:rsidRPr="00B30C7E" w:rsidRDefault="00BE5C9C" w:rsidP="00B30C7E">
      <w:pPr>
        <w:spacing w:after="0" w:line="240" w:lineRule="auto"/>
        <w:ind w:firstLine="709"/>
        <w:jc w:val="both"/>
        <w:rPr>
          <w:rFonts w:ascii="Times New Roman" w:hAnsi="Times New Roman" w:cs="Times New Roman"/>
          <w:sz w:val="24"/>
          <w:szCs w:val="24"/>
        </w:rPr>
      </w:pPr>
      <w:r w:rsidRPr="00B30C7E">
        <w:rPr>
          <w:rFonts w:ascii="Times New Roman" w:hAnsi="Times New Roman" w:cs="Times New Roman"/>
          <w:sz w:val="24"/>
          <w:szCs w:val="24"/>
        </w:rPr>
        <w:t>3) отсутствие ответа органа и (или) организации, предоставляющей документ и (или) информацию посредством межведомственного взаимодействия, или поступление ответа такого органа и (или) организации, свидетельствующего об отсутствии запрашиваемых сведений.</w:t>
      </w:r>
    </w:p>
    <w:p w:rsidR="00BE5C9C" w:rsidRPr="0064174A" w:rsidRDefault="00BE5C9C" w:rsidP="00B30C7E">
      <w:pPr>
        <w:spacing w:after="0" w:line="240" w:lineRule="auto"/>
        <w:ind w:firstLine="709"/>
        <w:jc w:val="both"/>
        <w:rPr>
          <w:rFonts w:ascii="Times New Roman" w:hAnsi="Times New Roman" w:cs="Times New Roman"/>
          <w:sz w:val="24"/>
          <w:szCs w:val="24"/>
        </w:rPr>
      </w:pPr>
      <w:r w:rsidRPr="00B30C7E">
        <w:rPr>
          <w:rFonts w:ascii="Times New Roman" w:hAnsi="Times New Roman" w:cs="Times New Roman"/>
          <w:sz w:val="24"/>
          <w:szCs w:val="24"/>
        </w:rPr>
        <w:t>По основанию, указанному в подпункте 3 настоящего пункта, муниципальная услуга приостанавливается до момента предоставления необходимых документов и (или) информации, но не более чем 60 календарных дней</w:t>
      </w:r>
      <w:r>
        <w:rPr>
          <w:rFonts w:ascii="Times New Roman" w:hAnsi="Times New Roman" w:cs="Times New Roman"/>
          <w:sz w:val="24"/>
          <w:szCs w:val="24"/>
        </w:rPr>
        <w:t>.</w:t>
      </w:r>
    </w:p>
    <w:p w:rsidR="00BE5C9C" w:rsidRPr="00D60CD4"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D60CD4">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BE5C9C" w:rsidRDefault="00BE5C9C" w:rsidP="006D1BDF">
      <w:pPr>
        <w:spacing w:after="0" w:line="240" w:lineRule="auto"/>
        <w:ind w:firstLine="709"/>
        <w:jc w:val="both"/>
        <w:rPr>
          <w:rFonts w:ascii="Times New Roman" w:hAnsi="Times New Roman" w:cs="Times New Roman"/>
          <w:sz w:val="24"/>
          <w:szCs w:val="24"/>
        </w:rPr>
      </w:pPr>
      <w:r w:rsidRPr="007102A3">
        <w:rPr>
          <w:rFonts w:ascii="Times New Roman" w:hAnsi="Times New Roman" w:cs="Times New Roman"/>
          <w:sz w:val="24"/>
          <w:szCs w:val="24"/>
        </w:rPr>
        <w:t>1) отсутствие у заявителя права на получение муниципальной услуги в соответствии с действующим законодательством;</w:t>
      </w:r>
    </w:p>
    <w:p w:rsidR="00BE5C9C"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F4B54">
        <w:rPr>
          <w:rFonts w:ascii="Times New Roman" w:hAnsi="Times New Roman" w:cs="Times New Roman"/>
          <w:sz w:val="24"/>
          <w:szCs w:val="24"/>
        </w:rPr>
        <w:t>заявление заявителя о прекращении предоставления муниципальной услуги;</w:t>
      </w:r>
    </w:p>
    <w:p w:rsidR="00BE5C9C" w:rsidRPr="008F4B54" w:rsidRDefault="00BE5C9C" w:rsidP="00AD23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3)не поступление </w:t>
      </w:r>
      <w:r w:rsidRPr="008F4B54">
        <w:rPr>
          <w:rFonts w:ascii="Times New Roman" w:hAnsi="Times New Roman" w:cs="Times New Roman"/>
          <w:sz w:val="24"/>
          <w:szCs w:val="24"/>
        </w:rPr>
        <w:t xml:space="preserve">в </w:t>
      </w:r>
      <w:r w:rsidRPr="00C21F99">
        <w:rPr>
          <w:rFonts w:ascii="Times New Roman" w:hAnsi="Times New Roman" w:cs="Times New Roman"/>
          <w:sz w:val="24"/>
          <w:szCs w:val="24"/>
        </w:rPr>
        <w:t>территориальный орган</w:t>
      </w:r>
      <w:r w:rsidRPr="008F4B54">
        <w:rPr>
          <w:rFonts w:ascii="Times New Roman" w:hAnsi="Times New Roman" w:cs="Times New Roman"/>
          <w:sz w:val="24"/>
          <w:szCs w:val="24"/>
        </w:rPr>
        <w:t xml:space="preserve"> ответа органа или организации, предоставляющей документ и (или) информацию посредством межведомственного взаимодействия, или поступление от такого органа или организации ответа, свидетельствующего об отсутствии документа и (или) информации, указанных в пункте 6.2 настоящего раздела, если соответствующие документы и (или) информация не представлены заявителем по собственной инициативе.</w:t>
      </w:r>
    </w:p>
    <w:p w:rsidR="00BE5C9C" w:rsidRPr="008F4B54" w:rsidRDefault="00BE5C9C" w:rsidP="00AD2317">
      <w:pPr>
        <w:spacing w:after="0" w:line="240" w:lineRule="auto"/>
        <w:ind w:firstLine="709"/>
        <w:jc w:val="both"/>
        <w:rPr>
          <w:rFonts w:ascii="Times New Roman" w:hAnsi="Times New Roman" w:cs="Times New Roman"/>
          <w:sz w:val="24"/>
          <w:szCs w:val="24"/>
        </w:rPr>
      </w:pPr>
      <w:r w:rsidRPr="008F4B54">
        <w:rPr>
          <w:rFonts w:ascii="Times New Roman" w:hAnsi="Times New Roman" w:cs="Times New Roman"/>
          <w:sz w:val="24"/>
          <w:szCs w:val="24"/>
        </w:rPr>
        <w:t xml:space="preserve">Отказ в предоставлении муниципальной услуги по указанному основанию допускается в случае, если специалист </w:t>
      </w:r>
      <w:r w:rsidRPr="00C21F99">
        <w:rPr>
          <w:rFonts w:ascii="Times New Roman" w:hAnsi="Times New Roman" w:cs="Times New Roman"/>
          <w:sz w:val="24"/>
          <w:szCs w:val="24"/>
        </w:rPr>
        <w:t>территориальн</w:t>
      </w:r>
      <w:r>
        <w:rPr>
          <w:rFonts w:ascii="Times New Roman" w:hAnsi="Times New Roman" w:cs="Times New Roman"/>
          <w:sz w:val="24"/>
          <w:szCs w:val="24"/>
        </w:rPr>
        <w:t>ого</w:t>
      </w:r>
      <w:r w:rsidRPr="00C21F99">
        <w:rPr>
          <w:rFonts w:ascii="Times New Roman" w:hAnsi="Times New Roman" w:cs="Times New Roman"/>
          <w:sz w:val="24"/>
          <w:szCs w:val="24"/>
        </w:rPr>
        <w:t xml:space="preserve"> орган</w:t>
      </w:r>
      <w:r>
        <w:rPr>
          <w:rFonts w:ascii="Times New Roman" w:hAnsi="Times New Roman" w:cs="Times New Roman"/>
          <w:sz w:val="24"/>
          <w:szCs w:val="24"/>
        </w:rPr>
        <w:t>а</w:t>
      </w:r>
      <w:r w:rsidRPr="008F4B54">
        <w:rPr>
          <w:rFonts w:ascii="Times New Roman" w:hAnsi="Times New Roman" w:cs="Times New Roman"/>
          <w:sz w:val="24"/>
          <w:szCs w:val="24"/>
        </w:rPr>
        <w:t>, после получения указанного ответа или истечения срока, установленного для направления ответа на межведомственный запрос, уведомил заявителя о неполучении документов и (или) информации, необходимых для предоставления муниципальной услуги и предложил заявителю представить такие документ и (или) информацию, но не получил от заявителя необходимые сведения в течение 60 календарных дней со дня направления уведомления;</w:t>
      </w:r>
    </w:p>
    <w:p w:rsidR="00BE5C9C"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несоответствие проекта производства работ, с указанием границ участка работ, видов его ограждений, действующих подземных и наземных коммуникаций, схем движения автотранспорта и механизмов, мест установки строительных и грузоподъемных машин с указанием зон действия, места складирования материалов и конструкций, мероприятия по технике безопасности, включая схемы организации безопасного движения транспорта и прохода пешеходов, мероприятия по обеспечению сохранности действующих инженерных сетей, нарушение требований нормативных актов по безопасности движения транспорта;  </w:t>
      </w:r>
    </w:p>
    <w:p w:rsidR="00BE5C9C"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отсутствие необходимых согласований проектной документации (при строительстве), нарушение Правил благоустройства, обеспечения чистоты и порядка на территории Артинского городского округа;</w:t>
      </w:r>
    </w:p>
    <w:p w:rsidR="00BE5C9C"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7E1AC3">
        <w:rPr>
          <w:rFonts w:ascii="Times New Roman" w:hAnsi="Times New Roman" w:cs="Times New Roman"/>
          <w:sz w:val="24"/>
          <w:szCs w:val="24"/>
        </w:rPr>
        <w:t>) планирование проведения общегородских мероприятий и праздников в районе выполнения земляных работ до окончания проведения</w:t>
      </w:r>
      <w:r>
        <w:rPr>
          <w:rFonts w:ascii="Times New Roman" w:hAnsi="Times New Roman" w:cs="Times New Roman"/>
          <w:sz w:val="24"/>
          <w:szCs w:val="24"/>
        </w:rPr>
        <w:t xml:space="preserve"> мероприятий.</w:t>
      </w:r>
    </w:p>
    <w:p w:rsidR="00BE5C9C" w:rsidRPr="00D60CD4"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Специалисты </w:t>
      </w:r>
      <w:r w:rsidRPr="00C21F99">
        <w:rPr>
          <w:rFonts w:ascii="Times New Roman" w:hAnsi="Times New Roman" w:cs="Times New Roman"/>
          <w:sz w:val="24"/>
          <w:szCs w:val="24"/>
        </w:rPr>
        <w:t>территориальн</w:t>
      </w:r>
      <w:r>
        <w:rPr>
          <w:rFonts w:ascii="Times New Roman" w:hAnsi="Times New Roman" w:cs="Times New Roman"/>
          <w:sz w:val="24"/>
          <w:szCs w:val="24"/>
        </w:rPr>
        <w:t>ого</w:t>
      </w:r>
      <w:r w:rsidRPr="00C21F99">
        <w:rPr>
          <w:rFonts w:ascii="Times New Roman" w:hAnsi="Times New Roman" w:cs="Times New Roman"/>
          <w:sz w:val="24"/>
          <w:szCs w:val="24"/>
        </w:rPr>
        <w:t xml:space="preserve"> орган</w:t>
      </w:r>
      <w:r>
        <w:rPr>
          <w:rFonts w:ascii="Times New Roman" w:hAnsi="Times New Roman" w:cs="Times New Roman"/>
          <w:sz w:val="24"/>
          <w:szCs w:val="24"/>
        </w:rPr>
        <w:t>а не вправе принять решение об отказе в приеме и рассмотрении документов, необходимых для предоставления муниципальной услуги по иным основаниям.</w:t>
      </w:r>
    </w:p>
    <w:p w:rsidR="00BE5C9C" w:rsidRPr="00D60CD4"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D60CD4">
        <w:rPr>
          <w:rFonts w:ascii="Times New Roman" w:hAnsi="Times New Roman" w:cs="Times New Roman"/>
          <w:sz w:val="24"/>
          <w:szCs w:val="24"/>
        </w:rPr>
        <w:t xml:space="preserve">. При предоставлении муниципальной услуги плата с заявителя </w:t>
      </w:r>
      <w:r w:rsidRPr="00D6021F">
        <w:rPr>
          <w:rFonts w:ascii="Times New Roman" w:hAnsi="Times New Roman" w:cs="Times New Roman"/>
          <w:sz w:val="24"/>
          <w:szCs w:val="24"/>
        </w:rPr>
        <w:t>не взимается</w:t>
      </w:r>
      <w:r>
        <w:rPr>
          <w:rFonts w:ascii="Times New Roman" w:hAnsi="Times New Roman" w:cs="Times New Roman"/>
          <w:sz w:val="24"/>
          <w:szCs w:val="24"/>
        </w:rPr>
        <w:t>.</w:t>
      </w:r>
      <w:r w:rsidRPr="00D60CD4">
        <w:rPr>
          <w:rFonts w:ascii="Times New Roman" w:hAnsi="Times New Roman" w:cs="Times New Roman"/>
          <w:sz w:val="24"/>
          <w:szCs w:val="24"/>
        </w:rPr>
        <w:t xml:space="preserve"> </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w:t>
      </w:r>
      <w:r>
        <w:rPr>
          <w:rFonts w:ascii="Times New Roman" w:hAnsi="Times New Roman" w:cs="Times New Roman"/>
          <w:sz w:val="24"/>
          <w:szCs w:val="24"/>
        </w:rPr>
        <w:t>2</w:t>
      </w:r>
      <w:r w:rsidRPr="00D60CD4">
        <w:rPr>
          <w:rFonts w:ascii="Times New Roman" w:hAnsi="Times New Roman" w:cs="Times New Roman"/>
          <w:sz w:val="24"/>
          <w:szCs w:val="24"/>
        </w:rPr>
        <w:t>. Максимальный срок ожидания в очереди.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w:t>
      </w:r>
      <w:r>
        <w:rPr>
          <w:rFonts w:ascii="Times New Roman" w:hAnsi="Times New Roman" w:cs="Times New Roman"/>
          <w:sz w:val="24"/>
          <w:szCs w:val="24"/>
        </w:rPr>
        <w:t>2</w:t>
      </w:r>
      <w:r w:rsidRPr="00D60CD4">
        <w:rPr>
          <w:rFonts w:ascii="Times New Roman" w:hAnsi="Times New Roman" w:cs="Times New Roman"/>
          <w:sz w:val="24"/>
          <w:szCs w:val="24"/>
        </w:rPr>
        <w:t xml:space="preserve">.1. При подаче запроса о предоставлении муниципальной услуги максимальный срок ожидания в очереди составляет </w:t>
      </w:r>
      <w:r>
        <w:rPr>
          <w:rFonts w:ascii="Times New Roman" w:hAnsi="Times New Roman" w:cs="Times New Roman"/>
          <w:sz w:val="24"/>
          <w:szCs w:val="24"/>
        </w:rPr>
        <w:t>не более 15 минут.</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w:t>
      </w:r>
      <w:r>
        <w:rPr>
          <w:rFonts w:ascii="Times New Roman" w:hAnsi="Times New Roman" w:cs="Times New Roman"/>
          <w:sz w:val="24"/>
          <w:szCs w:val="24"/>
        </w:rPr>
        <w:t>2</w:t>
      </w:r>
      <w:r w:rsidRPr="00D60CD4">
        <w:rPr>
          <w:rFonts w:ascii="Times New Roman" w:hAnsi="Times New Roman" w:cs="Times New Roman"/>
          <w:sz w:val="24"/>
          <w:szCs w:val="24"/>
        </w:rPr>
        <w:t xml:space="preserve">.2. При получении результата предоставления муниципальной услуги максимальный срок ожидания в очереди составляет </w:t>
      </w:r>
      <w:r>
        <w:rPr>
          <w:rFonts w:ascii="Times New Roman" w:hAnsi="Times New Roman" w:cs="Times New Roman"/>
          <w:sz w:val="24"/>
          <w:szCs w:val="24"/>
        </w:rPr>
        <w:t>не более 15 минут.</w:t>
      </w:r>
    </w:p>
    <w:p w:rsidR="00BE5C9C" w:rsidRPr="00D60CD4" w:rsidRDefault="00BE5C9C" w:rsidP="006D1BDF">
      <w:pPr>
        <w:autoSpaceDE w:val="0"/>
        <w:autoSpaceDN w:val="0"/>
        <w:adjustRightInd w:val="0"/>
        <w:spacing w:after="0" w:line="240" w:lineRule="auto"/>
        <w:ind w:firstLine="720"/>
        <w:jc w:val="both"/>
        <w:rPr>
          <w:rFonts w:ascii="Times New Roman" w:hAnsi="Times New Roman" w:cs="Times New Roman"/>
          <w:sz w:val="24"/>
          <w:szCs w:val="24"/>
        </w:rPr>
      </w:pPr>
      <w:r w:rsidRPr="00D60CD4">
        <w:rPr>
          <w:rFonts w:ascii="Times New Roman" w:hAnsi="Times New Roman" w:cs="Times New Roman"/>
          <w:sz w:val="24"/>
          <w:szCs w:val="24"/>
        </w:rPr>
        <w:t>1</w:t>
      </w:r>
      <w:r>
        <w:rPr>
          <w:rFonts w:ascii="Times New Roman" w:hAnsi="Times New Roman" w:cs="Times New Roman"/>
          <w:sz w:val="24"/>
          <w:szCs w:val="24"/>
        </w:rPr>
        <w:t>2</w:t>
      </w:r>
      <w:r w:rsidRPr="00D60CD4">
        <w:rPr>
          <w:rFonts w:ascii="Times New Roman" w:hAnsi="Times New Roman" w:cs="Times New Roman"/>
          <w:sz w:val="24"/>
          <w:szCs w:val="24"/>
        </w:rPr>
        <w:t xml:space="preserve">.3. В случае объективной задержки продвижения очереди уполномоченное должностное лицо </w:t>
      </w:r>
      <w:r w:rsidRPr="00C21F99">
        <w:rPr>
          <w:rFonts w:ascii="Times New Roman" w:hAnsi="Times New Roman" w:cs="Times New Roman"/>
          <w:sz w:val="24"/>
          <w:szCs w:val="24"/>
        </w:rPr>
        <w:t>территориальн</w:t>
      </w:r>
      <w:r>
        <w:rPr>
          <w:rFonts w:ascii="Times New Roman" w:hAnsi="Times New Roman" w:cs="Times New Roman"/>
          <w:sz w:val="24"/>
          <w:szCs w:val="24"/>
        </w:rPr>
        <w:t>ого</w:t>
      </w:r>
      <w:r w:rsidRPr="00C21F99">
        <w:rPr>
          <w:rFonts w:ascii="Times New Roman" w:hAnsi="Times New Roman" w:cs="Times New Roman"/>
          <w:sz w:val="24"/>
          <w:szCs w:val="24"/>
        </w:rPr>
        <w:t xml:space="preserve"> орган</w:t>
      </w:r>
      <w:r>
        <w:rPr>
          <w:rFonts w:ascii="Times New Roman" w:hAnsi="Times New Roman" w:cs="Times New Roman"/>
          <w:sz w:val="24"/>
          <w:szCs w:val="24"/>
        </w:rPr>
        <w:t>а</w:t>
      </w:r>
      <w:r w:rsidRPr="00D60CD4">
        <w:rPr>
          <w:rFonts w:ascii="Times New Roman" w:hAnsi="Times New Roman" w:cs="Times New Roman"/>
          <w:sz w:val="24"/>
          <w:szCs w:val="24"/>
        </w:rPr>
        <w:t>, осуществляющее прием и регистрацию документов, обязано уведомить ожидающих о причинах задержки и предполагаемом времени ожидания.</w:t>
      </w:r>
    </w:p>
    <w:p w:rsidR="00BE5C9C"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Pr="00D60CD4">
        <w:rPr>
          <w:rFonts w:ascii="Times New Roman" w:hAnsi="Times New Roman" w:cs="Times New Roman"/>
          <w:sz w:val="24"/>
          <w:szCs w:val="24"/>
        </w:rPr>
        <w:t xml:space="preserve">. </w:t>
      </w:r>
      <w:r>
        <w:rPr>
          <w:rFonts w:ascii="Times New Roman" w:hAnsi="Times New Roman" w:cs="Times New Roman"/>
          <w:sz w:val="24"/>
          <w:szCs w:val="24"/>
        </w:rPr>
        <w:t xml:space="preserve">Регистрация заявления и прилагаемых к нему документов, необходимых для предоставления муниципальной услуги, производится в день их поступления в </w:t>
      </w:r>
      <w:r w:rsidRPr="00C21F99">
        <w:rPr>
          <w:rFonts w:ascii="Times New Roman" w:hAnsi="Times New Roman" w:cs="Times New Roman"/>
          <w:sz w:val="24"/>
          <w:szCs w:val="24"/>
        </w:rPr>
        <w:t>территориальный орган</w:t>
      </w:r>
      <w:r>
        <w:rPr>
          <w:rFonts w:ascii="Times New Roman" w:hAnsi="Times New Roman" w:cs="Times New Roman"/>
          <w:sz w:val="24"/>
          <w:szCs w:val="24"/>
        </w:rPr>
        <w:t>, либо в МФЦ (в случае если заявление на предоставление муниципальной услуги подается посредством МФЦ).</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w:t>
      </w:r>
      <w:r>
        <w:rPr>
          <w:rFonts w:ascii="Times New Roman" w:hAnsi="Times New Roman" w:cs="Times New Roman"/>
          <w:sz w:val="24"/>
          <w:szCs w:val="24"/>
        </w:rPr>
        <w:t>4</w:t>
      </w:r>
      <w:r w:rsidRPr="00D60CD4">
        <w:rPr>
          <w:rFonts w:ascii="Times New Roman" w:hAnsi="Times New Roman" w:cs="Times New Roman"/>
          <w:sz w:val="24"/>
          <w:szCs w:val="24"/>
        </w:rPr>
        <w:t>. Требования к помещениям, в которых предоставляется муниципальная услуга:</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 места для ожидания в очереди находятся в холле или ином специально приспособленном помещении, оборудуются стульями и (или) кресельными секциями. В здании, где организуется прием заявителей, предусматриваются места общественного пользования (туалеты), места для хранения верхней одежды;</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2) для обеспечения возможности оформления документов места для приема заявителей оборудуются стульями и столами, оснащаются канцелярскими принадлежностями;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3) места для информирования заявителей оборудуются визуальной, текстовой информацией, размещаемой на информационном стенде, который располагается в местах, обеспечивающих свободный доступ к ним;</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4)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w:t>
      </w:r>
      <w:r>
        <w:rPr>
          <w:rFonts w:ascii="Times New Roman" w:hAnsi="Times New Roman" w:cs="Times New Roman"/>
          <w:sz w:val="24"/>
          <w:szCs w:val="24"/>
        </w:rPr>
        <w:t>5</w:t>
      </w:r>
      <w:r w:rsidRPr="00D60CD4">
        <w:rPr>
          <w:rFonts w:ascii="Times New Roman" w:hAnsi="Times New Roman" w:cs="Times New Roman"/>
          <w:sz w:val="24"/>
          <w:szCs w:val="24"/>
        </w:rPr>
        <w:t>. Показатели доступности и качества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w:t>
      </w:r>
      <w:r>
        <w:rPr>
          <w:rFonts w:ascii="Times New Roman" w:hAnsi="Times New Roman" w:cs="Times New Roman"/>
          <w:sz w:val="24"/>
          <w:szCs w:val="24"/>
        </w:rPr>
        <w:t>5</w:t>
      </w:r>
      <w:r w:rsidRPr="00D60CD4">
        <w:rPr>
          <w:rFonts w:ascii="Times New Roman" w:hAnsi="Times New Roman" w:cs="Times New Roman"/>
          <w:sz w:val="24"/>
          <w:szCs w:val="24"/>
        </w:rPr>
        <w:t>.1. Показателями доступности муниципальной услуги являются:</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 транспортная доступность к местам предоставления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BE5C9C" w:rsidRPr="008F4B54" w:rsidRDefault="00BE5C9C" w:rsidP="001420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F4B54">
        <w:rPr>
          <w:rFonts w:ascii="Times New Roman" w:hAnsi="Times New Roman" w:cs="Times New Roman"/>
          <w:sz w:val="24"/>
          <w:szCs w:val="24"/>
        </w:rPr>
        <w:t>возможность получения услуги в электронной форме;</w:t>
      </w:r>
    </w:p>
    <w:p w:rsidR="00BE5C9C" w:rsidRPr="008F4B54" w:rsidRDefault="00BE5C9C" w:rsidP="001420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8F4B54">
        <w:rPr>
          <w:rFonts w:ascii="Times New Roman" w:hAnsi="Times New Roman" w:cs="Times New Roman"/>
          <w:sz w:val="24"/>
          <w:szCs w:val="24"/>
        </w:rPr>
        <w:t>) возможность получения услуги посредством МФЦ;</w:t>
      </w:r>
    </w:p>
    <w:p w:rsidR="00BE5C9C" w:rsidRPr="00D60CD4"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D60CD4">
        <w:rPr>
          <w:rFonts w:ascii="Times New Roman" w:hAnsi="Times New Roman" w:cs="Times New Roman"/>
          <w:sz w:val="24"/>
          <w:szCs w:val="24"/>
        </w:rPr>
        <w:t xml:space="preserve">) размещение информации о порядке предоставления муниципальной услуги на официальном сайте </w:t>
      </w:r>
      <w:r>
        <w:rPr>
          <w:rFonts w:ascii="Times New Roman" w:hAnsi="Times New Roman" w:cs="Times New Roman"/>
          <w:sz w:val="24"/>
          <w:szCs w:val="24"/>
        </w:rPr>
        <w:t>Артинского</w:t>
      </w:r>
      <w:r w:rsidRPr="00D60CD4">
        <w:rPr>
          <w:rFonts w:ascii="Times New Roman" w:hAnsi="Times New Roman" w:cs="Times New Roman"/>
          <w:sz w:val="24"/>
          <w:szCs w:val="24"/>
        </w:rPr>
        <w:t xml:space="preserve"> городского округа.</w:t>
      </w:r>
    </w:p>
    <w:p w:rsidR="00BE5C9C" w:rsidRPr="00D60CD4"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15.2</w:t>
      </w:r>
      <w:r w:rsidRPr="00D60CD4">
        <w:rPr>
          <w:rFonts w:ascii="Times New Roman" w:hAnsi="Times New Roman" w:cs="Times New Roman"/>
          <w:sz w:val="24"/>
          <w:szCs w:val="24"/>
        </w:rPr>
        <w:t>. Показателями качества предоставления муниципальной услуги являются:</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 соблюдение срока предоставления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2) соблюдение порядка выполнения административных процедур;</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3) отсутствие </w:t>
      </w:r>
      <w:r>
        <w:rPr>
          <w:rFonts w:ascii="Times New Roman" w:hAnsi="Times New Roman" w:cs="Times New Roman"/>
          <w:sz w:val="24"/>
          <w:szCs w:val="24"/>
        </w:rPr>
        <w:t>обоснованных</w:t>
      </w:r>
      <w:r w:rsidRPr="00D60CD4">
        <w:rPr>
          <w:rFonts w:ascii="Times New Roman" w:hAnsi="Times New Roman" w:cs="Times New Roman"/>
          <w:sz w:val="24"/>
          <w:szCs w:val="24"/>
        </w:rPr>
        <w:t xml:space="preserve"> жалоб на действия (бездействие) должностных лиц, осуществленные в ходе предоставления муниципальной услуги.</w:t>
      </w:r>
    </w:p>
    <w:p w:rsidR="00BE5C9C" w:rsidRPr="008F4B54" w:rsidRDefault="00BE5C9C" w:rsidP="00142097">
      <w:pPr>
        <w:spacing w:after="0" w:line="240" w:lineRule="auto"/>
        <w:ind w:firstLine="709"/>
        <w:jc w:val="both"/>
        <w:rPr>
          <w:rFonts w:ascii="Times New Roman" w:eastAsia="ヒラギノ角ゴ Pro W3" w:hAnsi="Times New Roman" w:cs="Times New Roman"/>
          <w:sz w:val="24"/>
          <w:szCs w:val="24"/>
          <w:lang w:eastAsia="ru-RU"/>
        </w:rPr>
      </w:pPr>
      <w:r>
        <w:rPr>
          <w:rFonts w:ascii="Times New Roman" w:hAnsi="Times New Roman" w:cs="Times New Roman"/>
          <w:sz w:val="24"/>
          <w:szCs w:val="24"/>
        </w:rPr>
        <w:t>16</w:t>
      </w:r>
      <w:r w:rsidRPr="008F4B54">
        <w:rPr>
          <w:rFonts w:ascii="Times New Roman" w:hAnsi="Times New Roman" w:cs="Times New Roman"/>
          <w:sz w:val="24"/>
          <w:szCs w:val="24"/>
        </w:rPr>
        <w:t xml:space="preserve">. </w:t>
      </w:r>
      <w:r w:rsidRPr="008F4B54">
        <w:rPr>
          <w:rFonts w:ascii="Times New Roman" w:eastAsia="ヒラギノ角ゴ Pro W3" w:hAnsi="Times New Roman" w:cs="Times New Roman"/>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E5C9C" w:rsidRPr="008F4B54" w:rsidRDefault="00BE5C9C" w:rsidP="00142097">
      <w:pPr>
        <w:spacing w:after="0" w:line="240" w:lineRule="auto"/>
        <w:ind w:firstLine="709"/>
        <w:jc w:val="both"/>
        <w:rPr>
          <w:rFonts w:ascii="Times New Roman" w:eastAsia="ヒラギノ角ゴ Pro W3" w:hAnsi="Times New Roman" w:cs="Times New Roman"/>
          <w:sz w:val="24"/>
          <w:szCs w:val="24"/>
          <w:lang w:eastAsia="ru-RU"/>
        </w:rPr>
      </w:pPr>
      <w:r w:rsidRPr="008F4B54">
        <w:rPr>
          <w:rFonts w:ascii="Times New Roman" w:eastAsia="ヒラギノ角ゴ Pro W3" w:hAnsi="Times New Roman" w:cs="Times New Roman"/>
          <w:sz w:val="24"/>
          <w:szCs w:val="24"/>
          <w:lang w:eastAsia="ru-RU"/>
        </w:rPr>
        <w:t>При предоставлении муниципальной услуги посредством многофункционального центра предоставления государственных и муниципальных услуг специалист МФЦ осуществляет следующие административные действия (процедуры):</w:t>
      </w:r>
    </w:p>
    <w:p w:rsidR="00BE5C9C" w:rsidRPr="008F4B54" w:rsidRDefault="00BE5C9C" w:rsidP="00142097">
      <w:pPr>
        <w:spacing w:after="0" w:line="240" w:lineRule="auto"/>
        <w:ind w:firstLine="709"/>
        <w:jc w:val="both"/>
        <w:rPr>
          <w:rFonts w:ascii="Times New Roman" w:eastAsia="ヒラギノ角ゴ Pro W3" w:hAnsi="Times New Roman" w:cs="Times New Roman"/>
          <w:sz w:val="24"/>
          <w:szCs w:val="24"/>
          <w:lang w:eastAsia="ru-RU"/>
        </w:rPr>
      </w:pPr>
      <w:r w:rsidRPr="008F4B54">
        <w:rPr>
          <w:rFonts w:ascii="Times New Roman" w:eastAsia="ヒラギノ角ゴ Pro W3" w:hAnsi="Times New Roman" w:cs="Times New Roman"/>
          <w:sz w:val="24"/>
          <w:szCs w:val="24"/>
          <w:lang w:eastAsia="ru-RU"/>
        </w:rPr>
        <w:t xml:space="preserve">1) </w:t>
      </w:r>
      <w:r w:rsidRPr="008F4B54">
        <w:rPr>
          <w:rFonts w:ascii="Times New Roman" w:hAnsi="Times New Roman" w:cs="Times New Roman"/>
          <w:sz w:val="24"/>
          <w:szCs w:val="24"/>
        </w:rPr>
        <w:t>информирование и консультирование заявителей по вопросам предоставления муниципальной услуги</w:t>
      </w:r>
      <w:r w:rsidRPr="008F4B54">
        <w:rPr>
          <w:rFonts w:ascii="Times New Roman" w:eastAsia="ヒラギノ角ゴ Pro W3" w:hAnsi="Times New Roman" w:cs="Times New Roman"/>
          <w:sz w:val="24"/>
          <w:szCs w:val="24"/>
          <w:lang w:eastAsia="ru-RU"/>
        </w:rPr>
        <w:t>;</w:t>
      </w:r>
    </w:p>
    <w:p w:rsidR="00BE5C9C" w:rsidRPr="008F4B54" w:rsidRDefault="00BE5C9C" w:rsidP="00142097">
      <w:pPr>
        <w:spacing w:after="0" w:line="240" w:lineRule="auto"/>
        <w:ind w:firstLine="709"/>
        <w:jc w:val="both"/>
        <w:rPr>
          <w:rFonts w:ascii="Times New Roman" w:eastAsia="ヒラギノ角ゴ Pro W3" w:hAnsi="Times New Roman" w:cs="Times New Roman"/>
          <w:sz w:val="24"/>
          <w:szCs w:val="24"/>
          <w:lang w:eastAsia="ru-RU"/>
        </w:rPr>
      </w:pPr>
      <w:r w:rsidRPr="008F4B54">
        <w:rPr>
          <w:rFonts w:ascii="Times New Roman" w:eastAsia="ヒラギノ角ゴ Pro W3" w:hAnsi="Times New Roman" w:cs="Times New Roman"/>
          <w:sz w:val="24"/>
          <w:szCs w:val="24"/>
          <w:lang w:eastAsia="ru-RU"/>
        </w:rPr>
        <w:t xml:space="preserve">2) </w:t>
      </w:r>
      <w:r w:rsidRPr="008F4B54">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r w:rsidRPr="008F4B54">
        <w:rPr>
          <w:rFonts w:ascii="Times New Roman" w:eastAsia="ヒラギノ角ゴ Pro W3" w:hAnsi="Times New Roman" w:cs="Times New Roman"/>
          <w:sz w:val="24"/>
          <w:szCs w:val="24"/>
          <w:lang w:eastAsia="ru-RU"/>
        </w:rPr>
        <w:t>;</w:t>
      </w:r>
    </w:p>
    <w:p w:rsidR="00BE5C9C" w:rsidRPr="008F4B54" w:rsidRDefault="00BE5C9C" w:rsidP="00142097">
      <w:pPr>
        <w:spacing w:after="0" w:line="240" w:lineRule="auto"/>
        <w:ind w:firstLine="709"/>
        <w:jc w:val="both"/>
        <w:rPr>
          <w:rFonts w:ascii="Times New Roman" w:eastAsia="ヒラギノ角ゴ Pro W3" w:hAnsi="Times New Roman"/>
          <w:sz w:val="24"/>
          <w:szCs w:val="24"/>
          <w:lang w:eastAsia="ru-RU"/>
        </w:rPr>
      </w:pPr>
      <w:r w:rsidRPr="008F4B54">
        <w:rPr>
          <w:rFonts w:ascii="Times New Roman" w:eastAsia="ヒラギノ角ゴ Pro W3" w:hAnsi="Times New Roman" w:cs="Times New Roman"/>
          <w:sz w:val="24"/>
          <w:szCs w:val="24"/>
          <w:lang w:eastAsia="ru-RU"/>
        </w:rPr>
        <w:t xml:space="preserve">3) </w:t>
      </w:r>
      <w:r w:rsidRPr="008F4B54">
        <w:rPr>
          <w:rFonts w:ascii="Times New Roman" w:hAnsi="Times New Roman" w:cs="Times New Roman"/>
          <w:sz w:val="24"/>
          <w:szCs w:val="24"/>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BE5C9C" w:rsidRPr="008F4B54" w:rsidRDefault="00BE5C9C" w:rsidP="00142097">
      <w:pPr>
        <w:spacing w:after="0" w:line="240" w:lineRule="auto"/>
        <w:ind w:firstLine="709"/>
        <w:jc w:val="both"/>
        <w:rPr>
          <w:rFonts w:ascii="Times New Roman" w:eastAsia="ヒラギノ角ゴ Pro W3" w:hAnsi="Times New Roman"/>
          <w:sz w:val="24"/>
          <w:szCs w:val="24"/>
          <w:lang w:eastAsia="ru-RU"/>
        </w:rPr>
      </w:pPr>
      <w:r w:rsidRPr="008F4B54">
        <w:rPr>
          <w:rFonts w:ascii="Times New Roman" w:eastAsia="ヒラギノ角ゴ Pro W3" w:hAnsi="Times New Roman" w:cs="Times New Roman"/>
          <w:sz w:val="24"/>
          <w:szCs w:val="24"/>
          <w:lang w:eastAsia="ru-RU"/>
        </w:rPr>
        <w:t xml:space="preserve">4) </w:t>
      </w:r>
      <w:r w:rsidRPr="008F4B54">
        <w:rPr>
          <w:rFonts w:ascii="Times New Roman" w:hAnsi="Times New Roman" w:cs="Times New Roman"/>
          <w:sz w:val="24"/>
          <w:szCs w:val="24"/>
        </w:rPr>
        <w:t xml:space="preserve">выдача заявителю </w:t>
      </w:r>
      <w:r>
        <w:rPr>
          <w:rFonts w:ascii="Times New Roman" w:hAnsi="Times New Roman" w:cs="Times New Roman"/>
          <w:sz w:val="24"/>
          <w:szCs w:val="24"/>
        </w:rPr>
        <w:t>результата предоставления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p>
    <w:p w:rsidR="00BE5C9C" w:rsidRPr="00C969EB" w:rsidRDefault="00BE5C9C" w:rsidP="006D1BDF">
      <w:pPr>
        <w:spacing w:after="0" w:line="240" w:lineRule="auto"/>
        <w:jc w:val="center"/>
        <w:rPr>
          <w:rFonts w:ascii="Times New Roman" w:hAnsi="Times New Roman" w:cs="Times New Roman"/>
          <w:b/>
          <w:bCs/>
          <w:sz w:val="24"/>
          <w:szCs w:val="24"/>
        </w:rPr>
      </w:pPr>
      <w:r w:rsidRPr="00C969EB">
        <w:rPr>
          <w:rFonts w:ascii="Times New Roman" w:hAnsi="Times New Roman" w:cs="Times New Roman"/>
          <w:b/>
          <w:bCs/>
          <w:sz w:val="24"/>
          <w:szCs w:val="24"/>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b/>
          <w:bCs/>
          <w:sz w:val="24"/>
          <w:szCs w:val="24"/>
        </w:rPr>
        <w:t>,</w:t>
      </w:r>
      <w:r w:rsidRPr="006F7E52">
        <w:rPr>
          <w:rFonts w:ascii="Times New Roman" w:hAnsi="Times New Roman" w:cs="Times New Roman"/>
          <w:b/>
          <w:bCs/>
          <w:sz w:val="24"/>
          <w:szCs w:val="24"/>
        </w:rPr>
        <w:t xml:space="preserve"> </w:t>
      </w:r>
      <w:r w:rsidRPr="008F4B54">
        <w:rPr>
          <w:rFonts w:ascii="Times New Roman" w:hAnsi="Times New Roman" w:cs="Times New Roman"/>
          <w:b/>
          <w:bCs/>
          <w:sz w:val="24"/>
          <w:szCs w:val="24"/>
        </w:rPr>
        <w:t>а также особенности выполнения административных процедур в многофункциональных центрах</w:t>
      </w:r>
    </w:p>
    <w:p w:rsidR="00BE5C9C" w:rsidRPr="00D60CD4" w:rsidRDefault="00BE5C9C" w:rsidP="006D1BDF">
      <w:pPr>
        <w:spacing w:after="0" w:line="240" w:lineRule="auto"/>
        <w:ind w:firstLine="709"/>
        <w:jc w:val="both"/>
        <w:rPr>
          <w:rFonts w:ascii="Times New Roman" w:hAnsi="Times New Roman" w:cs="Times New Roman"/>
          <w:sz w:val="24"/>
          <w:szCs w:val="24"/>
        </w:rPr>
      </w:pP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Последовательность административных действий (процедур) приводится в блок-схеме (приложение № </w:t>
      </w:r>
      <w:r>
        <w:rPr>
          <w:rFonts w:ascii="Times New Roman" w:hAnsi="Times New Roman" w:cs="Times New Roman"/>
          <w:sz w:val="24"/>
          <w:szCs w:val="24"/>
        </w:rPr>
        <w:t>3</w:t>
      </w:r>
      <w:r w:rsidRPr="00D60CD4">
        <w:rPr>
          <w:rFonts w:ascii="Times New Roman" w:hAnsi="Times New Roman" w:cs="Times New Roman"/>
          <w:sz w:val="24"/>
          <w:szCs w:val="24"/>
        </w:rPr>
        <w:t xml:space="preserve"> к настоящему </w:t>
      </w:r>
      <w:r>
        <w:rPr>
          <w:rFonts w:ascii="Times New Roman" w:hAnsi="Times New Roman" w:cs="Times New Roman"/>
          <w:sz w:val="24"/>
          <w:szCs w:val="24"/>
        </w:rPr>
        <w:t xml:space="preserve">административному </w:t>
      </w:r>
      <w:r w:rsidRPr="00D60CD4">
        <w:rPr>
          <w:rFonts w:ascii="Times New Roman" w:hAnsi="Times New Roman" w:cs="Times New Roman"/>
          <w:sz w:val="24"/>
          <w:szCs w:val="24"/>
        </w:rPr>
        <w:t>регламенту).</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 информирование и консультирование заявителей по вопросам предоставления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2) прием и регистрация заявления и документов, необходимых для предоставления муниципальной услуги;</w:t>
      </w:r>
    </w:p>
    <w:p w:rsidR="00BE5C9C" w:rsidRPr="000E11BF" w:rsidRDefault="00BE5C9C" w:rsidP="00D047E2">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3)</w:t>
      </w:r>
      <w:r w:rsidRPr="00D047E2">
        <w:rPr>
          <w:rFonts w:ascii="Times New Roman" w:hAnsi="Times New Roman" w:cs="Times New Roman"/>
          <w:sz w:val="24"/>
          <w:szCs w:val="24"/>
        </w:rPr>
        <w:t xml:space="preserve"> </w:t>
      </w:r>
      <w:r w:rsidRPr="000E11BF">
        <w:rPr>
          <w:rFonts w:ascii="Times New Roman" w:hAnsi="Times New Roman" w:cs="Times New Roman"/>
          <w:sz w:val="24"/>
          <w:szCs w:val="24"/>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r>
        <w:rPr>
          <w:rFonts w:ascii="Times New Roman" w:hAnsi="Times New Roman" w:cs="Times New Roman"/>
          <w:sz w:val="24"/>
          <w:szCs w:val="24"/>
        </w:rPr>
        <w:t>;</w:t>
      </w:r>
      <w:r w:rsidRPr="000E11BF">
        <w:rPr>
          <w:rFonts w:ascii="Times New Roman" w:hAnsi="Times New Roman" w:cs="Times New Roman"/>
          <w:sz w:val="24"/>
          <w:szCs w:val="24"/>
        </w:rPr>
        <w:t xml:space="preserve"> </w:t>
      </w:r>
    </w:p>
    <w:p w:rsidR="00BE5C9C"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4) </w:t>
      </w:r>
      <w:r>
        <w:rPr>
          <w:rFonts w:ascii="Times New Roman" w:hAnsi="Times New Roman" w:cs="Times New Roman"/>
          <w:sz w:val="24"/>
          <w:szCs w:val="24"/>
        </w:rPr>
        <w:t>проверка и рассмотрение заявления и прилагаемых к нему документов;</w:t>
      </w:r>
    </w:p>
    <w:p w:rsidR="00BE5C9C"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выдача заявителю результата предоставления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закрытие разрешения.</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 Информирование и консультирование заявителей по вопросам предоставления муниципальной услуги.</w:t>
      </w:r>
    </w:p>
    <w:p w:rsidR="00BE5C9C"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1.1. Основанием для начала административной процедуры «Информирование и консультирование заявителей по вопросам предоставления муниципальной услуги» является письменное или устное обращение заинтересованного в получении муниципальной услуги лица.</w:t>
      </w:r>
    </w:p>
    <w:p w:rsidR="00BE5C9C" w:rsidRPr="00D60CD4" w:rsidRDefault="00BE5C9C" w:rsidP="00C67F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D60CD4">
        <w:rPr>
          <w:rFonts w:ascii="Times New Roman" w:hAnsi="Times New Roman" w:cs="Times New Roman"/>
          <w:sz w:val="24"/>
          <w:szCs w:val="24"/>
        </w:rPr>
        <w:t xml:space="preserve">Информирование и консультирование по вопросам предоставления муниципальной услуги осуществляется специалистами </w:t>
      </w:r>
      <w:r w:rsidRPr="002700E1">
        <w:rPr>
          <w:rFonts w:ascii="Times New Roman" w:hAnsi="Times New Roman" w:cs="Times New Roman"/>
          <w:sz w:val="24"/>
          <w:szCs w:val="24"/>
        </w:rPr>
        <w:t>территориальн</w:t>
      </w:r>
      <w:r>
        <w:rPr>
          <w:rFonts w:ascii="Times New Roman" w:hAnsi="Times New Roman" w:cs="Times New Roman"/>
          <w:sz w:val="24"/>
          <w:szCs w:val="24"/>
        </w:rPr>
        <w:t>ого</w:t>
      </w:r>
      <w:r w:rsidRPr="002700E1">
        <w:rPr>
          <w:rFonts w:ascii="Times New Roman" w:hAnsi="Times New Roman" w:cs="Times New Roman"/>
          <w:sz w:val="24"/>
          <w:szCs w:val="24"/>
        </w:rPr>
        <w:t xml:space="preserve"> орган</w:t>
      </w:r>
      <w:r>
        <w:rPr>
          <w:rFonts w:ascii="Times New Roman" w:hAnsi="Times New Roman" w:cs="Times New Roman"/>
          <w:sz w:val="24"/>
          <w:szCs w:val="24"/>
        </w:rPr>
        <w:t>а,</w:t>
      </w:r>
      <w:r w:rsidRPr="002700E1">
        <w:rPr>
          <w:rFonts w:ascii="Times New Roman" w:hAnsi="Times New Roman" w:cs="Times New Roman"/>
          <w:sz w:val="24"/>
          <w:szCs w:val="24"/>
        </w:rPr>
        <w:t xml:space="preserve"> </w:t>
      </w:r>
      <w:r>
        <w:rPr>
          <w:rFonts w:ascii="Times New Roman" w:hAnsi="Times New Roman" w:cs="Times New Roman"/>
          <w:sz w:val="24"/>
          <w:szCs w:val="24"/>
        </w:rPr>
        <w:t>Отдела</w:t>
      </w:r>
      <w:r w:rsidRPr="00CC6973">
        <w:rPr>
          <w:rFonts w:ascii="Times New Roman" w:hAnsi="Times New Roman" w:cs="Times New Roman"/>
          <w:sz w:val="24"/>
          <w:szCs w:val="24"/>
        </w:rPr>
        <w:t xml:space="preserve"> </w:t>
      </w:r>
      <w:r>
        <w:rPr>
          <w:rFonts w:ascii="Times New Roman" w:hAnsi="Times New Roman" w:cs="Times New Roman"/>
          <w:sz w:val="24"/>
          <w:szCs w:val="24"/>
        </w:rPr>
        <w:t>ЖКХ</w:t>
      </w:r>
      <w:r w:rsidRPr="00D60CD4">
        <w:rPr>
          <w:rFonts w:ascii="Times New Roman" w:hAnsi="Times New Roman" w:cs="Times New Roman"/>
          <w:sz w:val="24"/>
          <w:szCs w:val="24"/>
        </w:rPr>
        <w:t>, а также специалистами МФЦ</w:t>
      </w:r>
      <w:r>
        <w:rPr>
          <w:rFonts w:ascii="Times New Roman" w:hAnsi="Times New Roman" w:cs="Times New Roman"/>
          <w:sz w:val="24"/>
          <w:szCs w:val="24"/>
        </w:rPr>
        <w:t>.</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w:t>
      </w:r>
      <w:r>
        <w:rPr>
          <w:rFonts w:ascii="Times New Roman" w:hAnsi="Times New Roman" w:cs="Times New Roman"/>
          <w:sz w:val="24"/>
          <w:szCs w:val="24"/>
        </w:rPr>
        <w:t>3</w:t>
      </w:r>
      <w:r w:rsidRPr="00D60CD4">
        <w:rPr>
          <w:rFonts w:ascii="Times New Roman" w:hAnsi="Times New Roman" w:cs="Times New Roman"/>
          <w:sz w:val="24"/>
          <w:szCs w:val="24"/>
        </w:rPr>
        <w:t>. При ответах на телефонные звонки и обращения заявителей лично в приемные часы специалисты</w:t>
      </w:r>
      <w:r>
        <w:rPr>
          <w:rFonts w:ascii="Times New Roman" w:hAnsi="Times New Roman" w:cs="Times New Roman"/>
          <w:sz w:val="24"/>
          <w:szCs w:val="24"/>
        </w:rPr>
        <w:t>, ответственные за консультирование заявителей по вопросам предоставления муниципальной услуги</w:t>
      </w:r>
      <w:r w:rsidRPr="00D60CD4">
        <w:rPr>
          <w:rFonts w:ascii="Times New Roman" w:hAnsi="Times New Roman" w:cs="Times New Roman"/>
          <w:sz w:val="24"/>
          <w:szCs w:val="24"/>
        </w:rPr>
        <w:t>,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Устное информирование обратившегося лица осуществляется не более 15 минут.</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w:t>
      </w:r>
      <w:r>
        <w:rPr>
          <w:rFonts w:ascii="Times New Roman" w:hAnsi="Times New Roman" w:cs="Times New Roman"/>
          <w:sz w:val="24"/>
          <w:szCs w:val="24"/>
        </w:rPr>
        <w:t>4</w:t>
      </w:r>
      <w:r w:rsidRPr="00D60CD4">
        <w:rPr>
          <w:rFonts w:ascii="Times New Roman" w:hAnsi="Times New Roman" w:cs="Times New Roman"/>
          <w:sz w:val="24"/>
          <w:szCs w:val="24"/>
        </w:rPr>
        <w:t>.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Ответ на обращение готовится в течение </w:t>
      </w:r>
      <w:r>
        <w:rPr>
          <w:rFonts w:ascii="Times New Roman" w:hAnsi="Times New Roman" w:cs="Times New Roman"/>
          <w:sz w:val="24"/>
          <w:szCs w:val="24"/>
        </w:rPr>
        <w:t>5</w:t>
      </w:r>
      <w:r w:rsidRPr="00D60CD4">
        <w:rPr>
          <w:rFonts w:ascii="Times New Roman" w:hAnsi="Times New Roman" w:cs="Times New Roman"/>
          <w:sz w:val="24"/>
          <w:szCs w:val="24"/>
        </w:rPr>
        <w:t xml:space="preserve"> дней со дня регистрации письменного обращения.</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Специалисты</w:t>
      </w:r>
      <w:r>
        <w:rPr>
          <w:rFonts w:ascii="Times New Roman" w:hAnsi="Times New Roman" w:cs="Times New Roman"/>
          <w:sz w:val="24"/>
          <w:szCs w:val="24"/>
        </w:rPr>
        <w:t>,</w:t>
      </w:r>
      <w:r w:rsidRPr="00D60CD4">
        <w:rPr>
          <w:rFonts w:ascii="Times New Roman" w:hAnsi="Times New Roman" w:cs="Times New Roman"/>
          <w:sz w:val="24"/>
          <w:szCs w:val="24"/>
        </w:rPr>
        <w:t xml:space="preserve">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Письменный ответ на обращение подписывается </w:t>
      </w:r>
      <w:r>
        <w:rPr>
          <w:rFonts w:ascii="Times New Roman" w:hAnsi="Times New Roman" w:cs="Times New Roman"/>
          <w:sz w:val="24"/>
          <w:szCs w:val="24"/>
        </w:rPr>
        <w:t>Г</w:t>
      </w:r>
      <w:r w:rsidRPr="00D60CD4">
        <w:rPr>
          <w:rFonts w:ascii="Times New Roman" w:hAnsi="Times New Roman" w:cs="Times New Roman"/>
          <w:sz w:val="24"/>
          <w:szCs w:val="24"/>
        </w:rPr>
        <w:t>лавой</w:t>
      </w:r>
      <w:r w:rsidRPr="002700E1">
        <w:t xml:space="preserve"> </w:t>
      </w:r>
      <w:r w:rsidRPr="002700E1">
        <w:rPr>
          <w:rFonts w:ascii="Times New Roman" w:hAnsi="Times New Roman" w:cs="Times New Roman"/>
          <w:sz w:val="24"/>
          <w:szCs w:val="24"/>
        </w:rPr>
        <w:t>территориальн</w:t>
      </w:r>
      <w:r>
        <w:rPr>
          <w:rFonts w:ascii="Times New Roman" w:hAnsi="Times New Roman" w:cs="Times New Roman"/>
          <w:sz w:val="24"/>
          <w:szCs w:val="24"/>
        </w:rPr>
        <w:t>ого</w:t>
      </w:r>
      <w:r w:rsidRPr="002700E1">
        <w:rPr>
          <w:rFonts w:ascii="Times New Roman" w:hAnsi="Times New Roman" w:cs="Times New Roman"/>
          <w:sz w:val="24"/>
          <w:szCs w:val="24"/>
        </w:rPr>
        <w:t xml:space="preserve"> орган</w:t>
      </w:r>
      <w:r>
        <w:rPr>
          <w:rFonts w:ascii="Times New Roman" w:hAnsi="Times New Roman" w:cs="Times New Roman"/>
          <w:sz w:val="24"/>
          <w:szCs w:val="24"/>
        </w:rPr>
        <w:t>а</w:t>
      </w:r>
      <w:r w:rsidRPr="00D60CD4">
        <w:rPr>
          <w:rFonts w:ascii="Times New Roman" w:hAnsi="Times New Roman" w:cs="Times New Roman"/>
          <w:sz w:val="24"/>
          <w:szCs w:val="24"/>
        </w:rPr>
        <w:t xml:space="preserve"> </w:t>
      </w:r>
      <w:r>
        <w:rPr>
          <w:rFonts w:ascii="Times New Roman" w:hAnsi="Times New Roman" w:cs="Times New Roman"/>
          <w:sz w:val="24"/>
          <w:szCs w:val="24"/>
        </w:rPr>
        <w:t>(</w:t>
      </w:r>
      <w:r w:rsidRPr="00B95B29">
        <w:rPr>
          <w:rFonts w:ascii="Times New Roman" w:hAnsi="Times New Roman" w:cs="Times New Roman"/>
          <w:sz w:val="24"/>
          <w:szCs w:val="24"/>
        </w:rPr>
        <w:t>уполномоченным им лицом</w:t>
      </w:r>
      <w:r>
        <w:rPr>
          <w:rFonts w:ascii="Times New Roman" w:hAnsi="Times New Roman" w:cs="Times New Roman"/>
          <w:sz w:val="24"/>
          <w:szCs w:val="24"/>
        </w:rPr>
        <w:t xml:space="preserve">) либо уполномоченным лицом МФЦ </w:t>
      </w:r>
      <w:r w:rsidRPr="0057584C">
        <w:rPr>
          <w:rFonts w:ascii="Times New Roman" w:hAnsi="Times New Roman" w:cs="Times New Roman"/>
          <w:sz w:val="24"/>
          <w:szCs w:val="24"/>
        </w:rPr>
        <w:t>(в случае, если обращение направлено в МФЦ)</w:t>
      </w:r>
      <w:r w:rsidRPr="00B95B29">
        <w:rPr>
          <w:rFonts w:ascii="Times New Roman" w:hAnsi="Times New Roman" w:cs="Times New Roman"/>
          <w:sz w:val="24"/>
          <w:szCs w:val="24"/>
        </w:rPr>
        <w:t>, и должен содержать фамилию</w:t>
      </w:r>
      <w:r w:rsidRPr="00D60CD4">
        <w:rPr>
          <w:rFonts w:ascii="Times New Roman" w:hAnsi="Times New Roman" w:cs="Times New Roman"/>
          <w:sz w:val="24"/>
          <w:szCs w:val="24"/>
        </w:rPr>
        <w:t xml:space="preserve"> и номер телефона исполнителя, и направляется по почтовому адресу, указанному в обращении.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w:t>
      </w:r>
      <w:r>
        <w:rPr>
          <w:rFonts w:ascii="Times New Roman" w:hAnsi="Times New Roman" w:cs="Times New Roman"/>
          <w:sz w:val="24"/>
          <w:szCs w:val="24"/>
        </w:rPr>
        <w:t>5</w:t>
      </w:r>
      <w:r w:rsidRPr="00D60CD4">
        <w:rPr>
          <w:rFonts w:ascii="Times New Roman" w:hAnsi="Times New Roman" w:cs="Times New Roman"/>
          <w:sz w:val="24"/>
          <w:szCs w:val="24"/>
        </w:rPr>
        <w:t>. Результатом административной процедуры «Информирование и консультирование заявителей по вопросам предоставления муниципальной услуги» является разъяснение заявителю порядка получения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2. Прием и регистрация заявления и документов, необходимых для предоставления муниципальной услуги.</w:t>
      </w:r>
    </w:p>
    <w:p w:rsidR="00BE5C9C" w:rsidRPr="0057584C" w:rsidRDefault="00BE5C9C" w:rsidP="00E825D3">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2.1. Основанием для начала административной процедуры «Прием и регистрация заявления и документов, необходимых для предоставления муниципальной услуги» является обращение заявителя в устной, письменной и (или) электронной форме</w:t>
      </w:r>
      <w:r w:rsidRPr="00E825D3">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2700E1">
        <w:rPr>
          <w:rFonts w:ascii="Times New Roman" w:hAnsi="Times New Roman" w:cs="Times New Roman"/>
          <w:sz w:val="24"/>
          <w:szCs w:val="24"/>
        </w:rPr>
        <w:t>территориальный орган</w:t>
      </w:r>
      <w:r>
        <w:rPr>
          <w:rFonts w:ascii="Times New Roman" w:hAnsi="Times New Roman" w:cs="Times New Roman"/>
          <w:sz w:val="24"/>
          <w:szCs w:val="24"/>
        </w:rPr>
        <w:t xml:space="preserve"> либо в МФЦ.</w:t>
      </w:r>
    </w:p>
    <w:p w:rsidR="00BE5C9C"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2.2. Прием и регистрация заявления и документов, необходимых для предоставления муниципальной услуги осуществляется </w:t>
      </w:r>
      <w:r>
        <w:rPr>
          <w:rFonts w:ascii="Times New Roman" w:hAnsi="Times New Roman" w:cs="Times New Roman"/>
          <w:sz w:val="24"/>
          <w:szCs w:val="24"/>
        </w:rPr>
        <w:t xml:space="preserve">специалистом </w:t>
      </w:r>
      <w:r w:rsidRPr="002700E1">
        <w:rPr>
          <w:rFonts w:ascii="Times New Roman" w:hAnsi="Times New Roman" w:cs="Times New Roman"/>
          <w:sz w:val="24"/>
          <w:szCs w:val="24"/>
        </w:rPr>
        <w:t>территориальн</w:t>
      </w:r>
      <w:r>
        <w:rPr>
          <w:rFonts w:ascii="Times New Roman" w:hAnsi="Times New Roman" w:cs="Times New Roman"/>
          <w:sz w:val="24"/>
          <w:szCs w:val="24"/>
        </w:rPr>
        <w:t>ого</w:t>
      </w:r>
      <w:r w:rsidRPr="002700E1">
        <w:rPr>
          <w:rFonts w:ascii="Times New Roman" w:hAnsi="Times New Roman" w:cs="Times New Roman"/>
          <w:sz w:val="24"/>
          <w:szCs w:val="24"/>
        </w:rPr>
        <w:t xml:space="preserve"> орган</w:t>
      </w:r>
      <w:r>
        <w:rPr>
          <w:rFonts w:ascii="Times New Roman" w:hAnsi="Times New Roman" w:cs="Times New Roman"/>
          <w:sz w:val="24"/>
          <w:szCs w:val="24"/>
        </w:rPr>
        <w:t>а.</w:t>
      </w:r>
    </w:p>
    <w:p w:rsidR="00BE5C9C" w:rsidRPr="00D60CD4" w:rsidRDefault="00BE5C9C" w:rsidP="00F32233">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В случае подачи заявления посредством </w:t>
      </w:r>
      <w:r>
        <w:rPr>
          <w:rFonts w:ascii="Times New Roman" w:hAnsi="Times New Roman" w:cs="Times New Roman"/>
          <w:sz w:val="24"/>
          <w:szCs w:val="24"/>
        </w:rPr>
        <w:t>многофункционального</w:t>
      </w:r>
      <w:r w:rsidRPr="00D60CD4">
        <w:rPr>
          <w:rFonts w:ascii="Times New Roman" w:hAnsi="Times New Roman" w:cs="Times New Roman"/>
          <w:sz w:val="24"/>
          <w:szCs w:val="24"/>
        </w:rPr>
        <w:t xml:space="preserve"> центр</w:t>
      </w:r>
      <w:r>
        <w:rPr>
          <w:rFonts w:ascii="Times New Roman" w:hAnsi="Times New Roman" w:cs="Times New Roman"/>
          <w:sz w:val="24"/>
          <w:szCs w:val="24"/>
        </w:rPr>
        <w:t>а</w:t>
      </w:r>
      <w:r w:rsidRPr="00D60CD4">
        <w:rPr>
          <w:rFonts w:ascii="Times New Roman" w:hAnsi="Times New Roman" w:cs="Times New Roman"/>
          <w:sz w:val="24"/>
          <w:szCs w:val="24"/>
        </w:rPr>
        <w:t xml:space="preserve"> </w:t>
      </w:r>
      <w:r>
        <w:rPr>
          <w:rFonts w:ascii="Times New Roman" w:hAnsi="Times New Roman" w:cs="Times New Roman"/>
          <w:sz w:val="24"/>
          <w:szCs w:val="24"/>
        </w:rPr>
        <w:t>предоставления государственных и муниципальных услуг</w:t>
      </w:r>
      <w:r w:rsidRPr="00D60CD4">
        <w:rPr>
          <w:rFonts w:ascii="Times New Roman" w:hAnsi="Times New Roman" w:cs="Times New Roman"/>
          <w:sz w:val="24"/>
          <w:szCs w:val="24"/>
        </w:rPr>
        <w:t>, прием документов, необходимых для предоставления муниципальной услуги</w:t>
      </w:r>
      <w:r>
        <w:rPr>
          <w:rFonts w:ascii="Times New Roman" w:hAnsi="Times New Roman" w:cs="Times New Roman"/>
          <w:sz w:val="24"/>
          <w:szCs w:val="24"/>
        </w:rPr>
        <w:t xml:space="preserve">, </w:t>
      </w:r>
      <w:r w:rsidRPr="00D60CD4">
        <w:rPr>
          <w:rFonts w:ascii="Times New Roman" w:hAnsi="Times New Roman" w:cs="Times New Roman"/>
          <w:sz w:val="24"/>
          <w:szCs w:val="24"/>
        </w:rPr>
        <w:t xml:space="preserve">осуществляет специалист </w:t>
      </w:r>
      <w:r>
        <w:rPr>
          <w:rFonts w:ascii="Times New Roman" w:hAnsi="Times New Roman" w:cs="Times New Roman"/>
          <w:sz w:val="24"/>
          <w:szCs w:val="24"/>
        </w:rPr>
        <w:t>МФЦ.</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2.3. Специалист, в обязанности которого входит прие</w:t>
      </w:r>
      <w:r>
        <w:rPr>
          <w:rFonts w:ascii="Times New Roman" w:hAnsi="Times New Roman" w:cs="Times New Roman"/>
          <w:sz w:val="24"/>
          <w:szCs w:val="24"/>
        </w:rPr>
        <w:t>м</w:t>
      </w:r>
      <w:r w:rsidRPr="00D60CD4">
        <w:rPr>
          <w:rFonts w:ascii="Times New Roman" w:hAnsi="Times New Roman" w:cs="Times New Roman"/>
          <w:sz w:val="24"/>
          <w:szCs w:val="24"/>
        </w:rPr>
        <w:t xml:space="preserve"> документов:</w:t>
      </w:r>
    </w:p>
    <w:p w:rsidR="00BE5C9C" w:rsidRPr="001A4F90" w:rsidRDefault="00BE5C9C" w:rsidP="00430C7D">
      <w:pPr>
        <w:spacing w:after="0" w:line="240" w:lineRule="auto"/>
        <w:ind w:firstLine="709"/>
        <w:jc w:val="both"/>
        <w:rPr>
          <w:rFonts w:ascii="Times New Roman" w:hAnsi="Times New Roman" w:cs="Times New Roman"/>
          <w:sz w:val="24"/>
          <w:szCs w:val="24"/>
        </w:rPr>
      </w:pPr>
      <w:r w:rsidRPr="001A4F90">
        <w:rPr>
          <w:rFonts w:ascii="Times New Roman" w:hAnsi="Times New Roman" w:cs="Times New Roman"/>
          <w:sz w:val="24"/>
          <w:szCs w:val="24"/>
        </w:rPr>
        <w:t>1) проверяет наличие всех необходимых документов, в соответствии с п</w:t>
      </w:r>
      <w:r>
        <w:rPr>
          <w:rFonts w:ascii="Times New Roman" w:hAnsi="Times New Roman" w:cs="Times New Roman"/>
          <w:sz w:val="24"/>
          <w:szCs w:val="24"/>
        </w:rPr>
        <w:t>еречнем, установленным пунктом 6</w:t>
      </w:r>
      <w:r w:rsidRPr="001A4F90">
        <w:rPr>
          <w:rFonts w:ascii="Times New Roman" w:hAnsi="Times New Roman" w:cs="Times New Roman"/>
          <w:sz w:val="24"/>
          <w:szCs w:val="24"/>
        </w:rPr>
        <w:t>.1 раздела 2 настоящего административного регламента;</w:t>
      </w:r>
    </w:p>
    <w:p w:rsidR="00BE5C9C" w:rsidRPr="001A4F90" w:rsidRDefault="00BE5C9C" w:rsidP="00430C7D">
      <w:pPr>
        <w:spacing w:after="0" w:line="240" w:lineRule="auto"/>
        <w:ind w:firstLine="709"/>
        <w:jc w:val="both"/>
        <w:rPr>
          <w:rFonts w:ascii="Times New Roman" w:hAnsi="Times New Roman" w:cs="Times New Roman"/>
          <w:sz w:val="24"/>
          <w:szCs w:val="24"/>
        </w:rPr>
      </w:pPr>
      <w:r w:rsidRPr="001A4F90">
        <w:rPr>
          <w:rFonts w:ascii="Times New Roman" w:hAnsi="Times New Roman" w:cs="Times New Roman"/>
          <w:sz w:val="24"/>
          <w:szCs w:val="24"/>
        </w:rPr>
        <w:t xml:space="preserve">2) проверяет соответствие представленных документов требованиям, установленным пунктом </w:t>
      </w:r>
      <w:r>
        <w:rPr>
          <w:rFonts w:ascii="Times New Roman" w:hAnsi="Times New Roman" w:cs="Times New Roman"/>
          <w:sz w:val="24"/>
          <w:szCs w:val="24"/>
        </w:rPr>
        <w:t>6</w:t>
      </w:r>
      <w:r w:rsidRPr="001A4F90">
        <w:rPr>
          <w:rFonts w:ascii="Times New Roman" w:hAnsi="Times New Roman" w:cs="Times New Roman"/>
          <w:sz w:val="24"/>
          <w:szCs w:val="24"/>
        </w:rPr>
        <w:t>.</w:t>
      </w:r>
      <w:r>
        <w:rPr>
          <w:rFonts w:ascii="Times New Roman" w:hAnsi="Times New Roman" w:cs="Times New Roman"/>
          <w:sz w:val="24"/>
          <w:szCs w:val="24"/>
        </w:rPr>
        <w:t>4</w:t>
      </w:r>
      <w:r w:rsidRPr="001A4F90">
        <w:rPr>
          <w:rFonts w:ascii="Times New Roman" w:hAnsi="Times New Roman" w:cs="Times New Roman"/>
          <w:sz w:val="24"/>
          <w:szCs w:val="24"/>
        </w:rPr>
        <w:t xml:space="preserve"> раздела 2 настоящего административного регламента;</w:t>
      </w:r>
    </w:p>
    <w:p w:rsidR="00BE5C9C" w:rsidRPr="00222D70" w:rsidRDefault="00BE5C9C" w:rsidP="00430C7D">
      <w:pPr>
        <w:spacing w:after="0" w:line="240" w:lineRule="auto"/>
        <w:ind w:firstLine="709"/>
        <w:jc w:val="both"/>
        <w:rPr>
          <w:rFonts w:ascii="Times New Roman" w:eastAsia="ヒラギノ角ゴ Pro W3" w:hAnsi="Times New Roman" w:cs="Times New Roman"/>
          <w:sz w:val="24"/>
          <w:szCs w:val="24"/>
          <w:lang w:eastAsia="ru-RU"/>
        </w:rPr>
      </w:pPr>
      <w:r w:rsidRPr="007C04D4">
        <w:rPr>
          <w:rFonts w:ascii="Times New Roman" w:hAnsi="Times New Roman" w:cs="Times New Roman"/>
          <w:sz w:val="24"/>
          <w:szCs w:val="24"/>
        </w:rPr>
        <w:t xml:space="preserve">3) </w:t>
      </w:r>
      <w:r w:rsidRPr="00222D70">
        <w:rPr>
          <w:rFonts w:ascii="Times New Roman" w:eastAsia="ヒラギノ角ゴ Pro W3" w:hAnsi="Times New Roman" w:cs="Times New Roman"/>
          <w:sz w:val="24"/>
          <w:szCs w:val="24"/>
          <w:lang w:eastAsia="ru-RU"/>
        </w:rPr>
        <w:t>сверяет представленные оригиналы и копии документов (за исключением нотариально заверенных), заверяет копии документов и возвращает оригиналы документов заявителю;</w:t>
      </w:r>
    </w:p>
    <w:p w:rsidR="00BE5C9C" w:rsidRDefault="00BE5C9C" w:rsidP="00430C7D">
      <w:pPr>
        <w:spacing w:after="0" w:line="240" w:lineRule="auto"/>
        <w:ind w:firstLine="709"/>
        <w:jc w:val="both"/>
        <w:rPr>
          <w:rFonts w:ascii="Times New Roman" w:hAnsi="Times New Roman" w:cs="Times New Roman"/>
          <w:sz w:val="24"/>
          <w:szCs w:val="24"/>
        </w:rPr>
      </w:pPr>
      <w:r w:rsidRPr="00222D70">
        <w:rPr>
          <w:rFonts w:ascii="Times New Roman" w:hAnsi="Times New Roman" w:cs="Times New Roman"/>
          <w:sz w:val="24"/>
          <w:szCs w:val="24"/>
        </w:rPr>
        <w:t xml:space="preserve">4) при наличии оснований для отказа в приеме документов </w:t>
      </w:r>
      <w:r>
        <w:rPr>
          <w:rFonts w:ascii="Times New Roman" w:hAnsi="Times New Roman" w:cs="Times New Roman"/>
          <w:sz w:val="24"/>
          <w:szCs w:val="24"/>
        </w:rPr>
        <w:t xml:space="preserve">устно </w:t>
      </w:r>
      <w:r w:rsidRPr="00222D70">
        <w:rPr>
          <w:rFonts w:ascii="Times New Roman" w:hAnsi="Times New Roman" w:cs="Times New Roman"/>
          <w:sz w:val="24"/>
          <w:szCs w:val="24"/>
        </w:rPr>
        <w:t xml:space="preserve">разъясняет </w:t>
      </w:r>
      <w:r>
        <w:rPr>
          <w:rFonts w:ascii="Times New Roman" w:hAnsi="Times New Roman" w:cs="Times New Roman"/>
          <w:sz w:val="24"/>
          <w:szCs w:val="24"/>
        </w:rPr>
        <w:t>заявителю причины такого отказа.</w:t>
      </w:r>
    </w:p>
    <w:p w:rsidR="00BE5C9C" w:rsidRPr="00973D1C" w:rsidRDefault="00BE5C9C" w:rsidP="00430C7D">
      <w:pPr>
        <w:spacing w:after="0" w:line="240" w:lineRule="auto"/>
        <w:ind w:firstLine="709"/>
        <w:jc w:val="both"/>
        <w:rPr>
          <w:rFonts w:ascii="Times New Roman" w:hAnsi="Times New Roman" w:cs="Times New Roman"/>
          <w:sz w:val="24"/>
          <w:szCs w:val="24"/>
        </w:rPr>
      </w:pPr>
      <w:r w:rsidRPr="00973D1C">
        <w:rPr>
          <w:rFonts w:ascii="Times New Roman" w:hAnsi="Times New Roman" w:cs="Times New Roman"/>
          <w:sz w:val="24"/>
          <w:szCs w:val="24"/>
        </w:rPr>
        <w:t xml:space="preserve">При направлении документов в </w:t>
      </w:r>
      <w:r w:rsidRPr="002700E1">
        <w:rPr>
          <w:rFonts w:ascii="Times New Roman" w:hAnsi="Times New Roman" w:cs="Times New Roman"/>
          <w:sz w:val="24"/>
          <w:szCs w:val="24"/>
        </w:rPr>
        <w:t>территориальный орган</w:t>
      </w:r>
      <w:r w:rsidRPr="00973D1C">
        <w:rPr>
          <w:rFonts w:ascii="Times New Roman" w:hAnsi="Times New Roman" w:cs="Times New Roman"/>
          <w:sz w:val="24"/>
          <w:szCs w:val="24"/>
        </w:rPr>
        <w:t xml:space="preserve"> почтовым отправлением отказ в приеме и регистрации документов оформляется в письменной форме;</w:t>
      </w:r>
    </w:p>
    <w:p w:rsidR="00BE5C9C" w:rsidRPr="0088584C" w:rsidRDefault="00BE5C9C" w:rsidP="00430C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88584C">
        <w:rPr>
          <w:rFonts w:ascii="Times New Roman" w:hAnsi="Times New Roman" w:cs="Times New Roman"/>
          <w:sz w:val="24"/>
          <w:szCs w:val="24"/>
        </w:rPr>
        <w:t xml:space="preserve">) </w:t>
      </w:r>
      <w:r w:rsidRPr="00222D70">
        <w:rPr>
          <w:rFonts w:ascii="Times New Roman" w:hAnsi="Times New Roman" w:cs="Times New Roman"/>
          <w:sz w:val="24"/>
          <w:szCs w:val="24"/>
        </w:rPr>
        <w:t xml:space="preserve">при отсутствии оснований для отказа в приеме документов регистрирует поступление запроса в </w:t>
      </w:r>
      <w:r w:rsidRPr="00077B78">
        <w:rPr>
          <w:rFonts w:ascii="Times New Roman" w:hAnsi="Times New Roman" w:cs="Times New Roman"/>
          <w:sz w:val="24"/>
          <w:szCs w:val="24"/>
        </w:rPr>
        <w:t>журнале регистрации входящей корреспонденции</w:t>
      </w:r>
      <w:r>
        <w:rPr>
          <w:rFonts w:ascii="Times New Roman" w:hAnsi="Times New Roman" w:cs="Times New Roman"/>
          <w:sz w:val="24"/>
          <w:szCs w:val="24"/>
        </w:rPr>
        <w:t xml:space="preserve">, </w:t>
      </w:r>
      <w:r w:rsidRPr="0088584C">
        <w:rPr>
          <w:rFonts w:ascii="Times New Roman" w:hAnsi="Times New Roman" w:cs="Times New Roman"/>
          <w:sz w:val="24"/>
          <w:szCs w:val="24"/>
        </w:rPr>
        <w:t>в соответствии с установленными правилами делопроизводства.</w:t>
      </w:r>
    </w:p>
    <w:p w:rsidR="00BE5C9C" w:rsidRPr="00222D70" w:rsidRDefault="00BE5C9C" w:rsidP="00430C7D">
      <w:pPr>
        <w:spacing w:after="0" w:line="240" w:lineRule="auto"/>
        <w:ind w:firstLine="709"/>
        <w:jc w:val="both"/>
        <w:rPr>
          <w:rFonts w:ascii="Times New Roman" w:eastAsia="ヒラギノ角ゴ Pro W3" w:hAnsi="Times New Roman" w:cs="Times New Roman"/>
          <w:sz w:val="24"/>
          <w:szCs w:val="24"/>
          <w:lang w:eastAsia="ru-RU"/>
        </w:rPr>
      </w:pPr>
      <w:r w:rsidRPr="00222D70">
        <w:rPr>
          <w:rFonts w:ascii="Times New Roman" w:hAnsi="Times New Roman" w:cs="Times New Roman"/>
          <w:sz w:val="24"/>
          <w:szCs w:val="24"/>
        </w:rPr>
        <w:t xml:space="preserve">При подаче запроса посредством МФЦ регистрация заявления осуществляется в соответствии с </w:t>
      </w:r>
      <w:r w:rsidRPr="00222D70">
        <w:rPr>
          <w:rFonts w:ascii="Times New Roman" w:eastAsia="ヒラギノ角ゴ Pro W3" w:hAnsi="Times New Roman" w:cs="Times New Roman"/>
          <w:sz w:val="24"/>
          <w:szCs w:val="24"/>
          <w:lang w:eastAsia="ru-RU"/>
        </w:rPr>
        <w:t>правилами регистрации, установленными в многофункциональном центре предоставления государственных и муниципальных услуг;</w:t>
      </w:r>
    </w:p>
    <w:p w:rsidR="00BE5C9C" w:rsidRPr="00D60CD4" w:rsidRDefault="00BE5C9C" w:rsidP="00430C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D60CD4">
        <w:rPr>
          <w:rFonts w:ascii="Times New Roman" w:hAnsi="Times New Roman" w:cs="Times New Roman"/>
          <w:sz w:val="24"/>
          <w:szCs w:val="24"/>
        </w:rPr>
        <w:t>) сообщает заявителю н</w:t>
      </w:r>
      <w:r>
        <w:rPr>
          <w:rFonts w:ascii="Times New Roman" w:hAnsi="Times New Roman" w:cs="Times New Roman"/>
          <w:sz w:val="24"/>
          <w:szCs w:val="24"/>
        </w:rPr>
        <w:t>омер и дату регистрации запроса.</w:t>
      </w:r>
    </w:p>
    <w:p w:rsidR="00BE5C9C" w:rsidRPr="001A4F90" w:rsidRDefault="00BE5C9C" w:rsidP="00430C7D">
      <w:pPr>
        <w:spacing w:after="0" w:line="240" w:lineRule="auto"/>
        <w:ind w:firstLine="709"/>
        <w:jc w:val="both"/>
        <w:rPr>
          <w:rFonts w:ascii="Times New Roman" w:hAnsi="Times New Roman" w:cs="Times New Roman"/>
          <w:sz w:val="24"/>
          <w:szCs w:val="24"/>
        </w:rPr>
      </w:pPr>
      <w:r w:rsidRPr="001A4F90">
        <w:rPr>
          <w:rFonts w:ascii="Times New Roman" w:hAnsi="Times New Roman" w:cs="Times New Roman"/>
          <w:sz w:val="24"/>
          <w:szCs w:val="24"/>
        </w:rPr>
        <w:t xml:space="preserve">2.4. Регистрация заявления и прилагаемых к нему документов, необходимых для предоставления муниципальной услуги, производится в день их поступления в </w:t>
      </w:r>
      <w:r w:rsidRPr="002700E1">
        <w:rPr>
          <w:rFonts w:ascii="Times New Roman" w:hAnsi="Times New Roman" w:cs="Times New Roman"/>
          <w:sz w:val="24"/>
          <w:szCs w:val="24"/>
        </w:rPr>
        <w:t>территориальный орган</w:t>
      </w:r>
      <w:r w:rsidRPr="001A4F90">
        <w:rPr>
          <w:rFonts w:ascii="Times New Roman" w:hAnsi="Times New Roman" w:cs="Times New Roman"/>
          <w:sz w:val="24"/>
          <w:szCs w:val="24"/>
        </w:rPr>
        <w:t xml:space="preserve"> либо в МФЦ (в случае, если заявление на предоставление муниципальной услуги подается посредством МФЦ).</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2.5. В случае оказания муниципальной услуги в электронной форме должностное лицо </w:t>
      </w:r>
      <w:r w:rsidRPr="002700E1">
        <w:rPr>
          <w:rFonts w:ascii="Times New Roman" w:hAnsi="Times New Roman" w:cs="Times New Roman"/>
          <w:sz w:val="24"/>
          <w:szCs w:val="24"/>
        </w:rPr>
        <w:t>территориальн</w:t>
      </w:r>
      <w:r>
        <w:rPr>
          <w:rFonts w:ascii="Times New Roman" w:hAnsi="Times New Roman" w:cs="Times New Roman"/>
          <w:sz w:val="24"/>
          <w:szCs w:val="24"/>
        </w:rPr>
        <w:t>ого</w:t>
      </w:r>
      <w:r w:rsidRPr="002700E1">
        <w:rPr>
          <w:rFonts w:ascii="Times New Roman" w:hAnsi="Times New Roman" w:cs="Times New Roman"/>
          <w:sz w:val="24"/>
          <w:szCs w:val="24"/>
        </w:rPr>
        <w:t xml:space="preserve"> орган</w:t>
      </w:r>
      <w:r>
        <w:rPr>
          <w:rFonts w:ascii="Times New Roman" w:hAnsi="Times New Roman" w:cs="Times New Roman"/>
          <w:sz w:val="24"/>
          <w:szCs w:val="24"/>
        </w:rPr>
        <w:t>а</w:t>
      </w:r>
      <w:r w:rsidRPr="00D60CD4">
        <w:rPr>
          <w:rFonts w:ascii="Times New Roman" w:hAnsi="Times New Roman" w:cs="Times New Roman"/>
          <w:sz w:val="24"/>
          <w:szCs w:val="24"/>
        </w:rPr>
        <w:t>, ответственное за прием и регистрацию документов</w:t>
      </w:r>
      <w:r>
        <w:rPr>
          <w:rFonts w:ascii="Times New Roman" w:hAnsi="Times New Roman" w:cs="Times New Roman"/>
          <w:sz w:val="24"/>
          <w:szCs w:val="24"/>
        </w:rPr>
        <w:t>, необходимых для предоставления муниципальной услуги</w:t>
      </w:r>
      <w:r w:rsidRPr="00D60CD4">
        <w:rPr>
          <w:rFonts w:ascii="Times New Roman" w:hAnsi="Times New Roman" w:cs="Times New Roman"/>
          <w:sz w:val="24"/>
          <w:szCs w:val="24"/>
        </w:rPr>
        <w:t>:</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1) проверяет наличие </w:t>
      </w:r>
      <w:r>
        <w:rPr>
          <w:rFonts w:ascii="Times New Roman" w:hAnsi="Times New Roman" w:cs="Times New Roman"/>
          <w:sz w:val="24"/>
          <w:szCs w:val="24"/>
        </w:rPr>
        <w:t>документов, указанных в пункте 6</w:t>
      </w:r>
      <w:r w:rsidRPr="00D60CD4">
        <w:rPr>
          <w:rFonts w:ascii="Times New Roman" w:hAnsi="Times New Roman" w:cs="Times New Roman"/>
          <w:sz w:val="24"/>
          <w:szCs w:val="24"/>
        </w:rPr>
        <w:t xml:space="preserve">.1 </w:t>
      </w:r>
      <w:r>
        <w:rPr>
          <w:rFonts w:ascii="Times New Roman" w:hAnsi="Times New Roman" w:cs="Times New Roman"/>
          <w:sz w:val="24"/>
          <w:szCs w:val="24"/>
        </w:rPr>
        <w:t xml:space="preserve">раздела 2 </w:t>
      </w:r>
      <w:r w:rsidRPr="00D60CD4">
        <w:rPr>
          <w:rFonts w:ascii="Times New Roman" w:hAnsi="Times New Roman" w:cs="Times New Roman"/>
          <w:sz w:val="24"/>
          <w:szCs w:val="24"/>
        </w:rPr>
        <w:t>настоящего</w:t>
      </w:r>
      <w:r>
        <w:rPr>
          <w:rFonts w:ascii="Times New Roman" w:hAnsi="Times New Roman" w:cs="Times New Roman"/>
          <w:sz w:val="24"/>
          <w:szCs w:val="24"/>
        </w:rPr>
        <w:t xml:space="preserve"> административного</w:t>
      </w:r>
      <w:r w:rsidRPr="00D60CD4">
        <w:rPr>
          <w:rFonts w:ascii="Times New Roman" w:hAnsi="Times New Roman" w:cs="Times New Roman"/>
          <w:sz w:val="24"/>
          <w:szCs w:val="24"/>
        </w:rPr>
        <w:t xml:space="preserve"> регламента, необходимых для предоставления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2) производит регистрацию </w:t>
      </w:r>
      <w:r>
        <w:rPr>
          <w:rFonts w:ascii="Times New Roman" w:hAnsi="Times New Roman" w:cs="Times New Roman"/>
          <w:sz w:val="24"/>
          <w:szCs w:val="24"/>
        </w:rPr>
        <w:t xml:space="preserve">заявления и прилагаемых к нему </w:t>
      </w:r>
      <w:r w:rsidRPr="00D60CD4">
        <w:rPr>
          <w:rFonts w:ascii="Times New Roman" w:hAnsi="Times New Roman" w:cs="Times New Roman"/>
          <w:sz w:val="24"/>
          <w:szCs w:val="24"/>
        </w:rPr>
        <w:t>документов</w:t>
      </w:r>
      <w:r>
        <w:rPr>
          <w:rFonts w:ascii="Times New Roman" w:hAnsi="Times New Roman" w:cs="Times New Roman"/>
          <w:sz w:val="24"/>
          <w:szCs w:val="24"/>
        </w:rPr>
        <w:t>, в день их поступления в электронном виде</w:t>
      </w:r>
      <w:r w:rsidRPr="00D60CD4">
        <w:rPr>
          <w:rFonts w:ascii="Times New Roman" w:hAnsi="Times New Roman" w:cs="Times New Roman"/>
          <w:sz w:val="24"/>
          <w:szCs w:val="24"/>
        </w:rPr>
        <w:t>;</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3) в 2-дневный срок, с момента поступления</w:t>
      </w:r>
      <w:r>
        <w:rPr>
          <w:rFonts w:ascii="Times New Roman" w:hAnsi="Times New Roman" w:cs="Times New Roman"/>
          <w:sz w:val="24"/>
          <w:szCs w:val="24"/>
        </w:rPr>
        <w:t xml:space="preserve"> заявления в электронном виде, </w:t>
      </w:r>
      <w:r w:rsidRPr="00D60CD4">
        <w:rPr>
          <w:rFonts w:ascii="Times New Roman" w:hAnsi="Times New Roman" w:cs="Times New Roman"/>
          <w:sz w:val="24"/>
          <w:szCs w:val="24"/>
        </w:rPr>
        <w:t xml:space="preserve">направляет </w:t>
      </w:r>
      <w:r>
        <w:rPr>
          <w:rFonts w:ascii="Times New Roman" w:hAnsi="Times New Roman" w:cs="Times New Roman"/>
          <w:sz w:val="24"/>
          <w:szCs w:val="24"/>
        </w:rPr>
        <w:t>з</w:t>
      </w:r>
      <w:r w:rsidRPr="00D60CD4">
        <w:rPr>
          <w:rFonts w:ascii="Times New Roman" w:hAnsi="Times New Roman" w:cs="Times New Roman"/>
          <w:sz w:val="24"/>
          <w:szCs w:val="24"/>
        </w:rPr>
        <w:t xml:space="preserve">аявителю электронное сообщение, подтверждающее прием данных документов, а также направляет </w:t>
      </w:r>
      <w:r>
        <w:rPr>
          <w:rFonts w:ascii="Times New Roman" w:hAnsi="Times New Roman" w:cs="Times New Roman"/>
          <w:sz w:val="24"/>
          <w:szCs w:val="24"/>
        </w:rPr>
        <w:t>заявителю следующую информацию:</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 о дате и времени для личного приема </w:t>
      </w:r>
      <w:r>
        <w:rPr>
          <w:rFonts w:ascii="Times New Roman" w:hAnsi="Times New Roman" w:cs="Times New Roman"/>
          <w:sz w:val="24"/>
          <w:szCs w:val="24"/>
        </w:rPr>
        <w:t>з</w:t>
      </w:r>
      <w:r w:rsidRPr="00D60CD4">
        <w:rPr>
          <w:rFonts w:ascii="Times New Roman" w:hAnsi="Times New Roman" w:cs="Times New Roman"/>
          <w:sz w:val="24"/>
          <w:szCs w:val="24"/>
        </w:rPr>
        <w:t>аявителя;</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о перечне документов (оригиналов), необходимых для предоставления муниципальной услуги при личном приеме для проверки их достоверности;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должность, фамилию, имя, отчество лица, ответственного за оказание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 в случае, если в электронной форме (сканированном виде) </w:t>
      </w:r>
      <w:r>
        <w:rPr>
          <w:rFonts w:ascii="Times New Roman" w:hAnsi="Times New Roman" w:cs="Times New Roman"/>
          <w:sz w:val="24"/>
          <w:szCs w:val="24"/>
        </w:rPr>
        <w:t>з</w:t>
      </w:r>
      <w:r w:rsidRPr="00D60CD4">
        <w:rPr>
          <w:rFonts w:ascii="Times New Roman" w:hAnsi="Times New Roman" w:cs="Times New Roman"/>
          <w:sz w:val="24"/>
          <w:szCs w:val="24"/>
        </w:rPr>
        <w:t xml:space="preserve">аявителем направлены не </w:t>
      </w:r>
      <w:r>
        <w:rPr>
          <w:rFonts w:ascii="Times New Roman" w:hAnsi="Times New Roman" w:cs="Times New Roman"/>
          <w:sz w:val="24"/>
          <w:szCs w:val="24"/>
        </w:rPr>
        <w:t>все</w:t>
      </w:r>
      <w:r w:rsidRPr="00D60CD4">
        <w:rPr>
          <w:rFonts w:ascii="Times New Roman" w:hAnsi="Times New Roman" w:cs="Times New Roman"/>
          <w:sz w:val="24"/>
          <w:szCs w:val="24"/>
        </w:rPr>
        <w:t xml:space="preserve"> документ</w:t>
      </w:r>
      <w:r>
        <w:rPr>
          <w:rFonts w:ascii="Times New Roman" w:hAnsi="Times New Roman" w:cs="Times New Roman"/>
          <w:sz w:val="24"/>
          <w:szCs w:val="24"/>
        </w:rPr>
        <w:t>ы</w:t>
      </w:r>
      <w:r w:rsidRPr="00D60CD4">
        <w:rPr>
          <w:rFonts w:ascii="Times New Roman" w:hAnsi="Times New Roman" w:cs="Times New Roman"/>
          <w:sz w:val="24"/>
          <w:szCs w:val="24"/>
        </w:rPr>
        <w:t>, указанны</w:t>
      </w:r>
      <w:r>
        <w:rPr>
          <w:rFonts w:ascii="Times New Roman" w:hAnsi="Times New Roman" w:cs="Times New Roman"/>
          <w:sz w:val="24"/>
          <w:szCs w:val="24"/>
        </w:rPr>
        <w:t>е</w:t>
      </w:r>
      <w:r w:rsidRPr="00D60CD4">
        <w:rPr>
          <w:rFonts w:ascii="Times New Roman" w:hAnsi="Times New Roman" w:cs="Times New Roman"/>
          <w:sz w:val="24"/>
          <w:szCs w:val="24"/>
        </w:rPr>
        <w:t xml:space="preserve"> в пункте </w:t>
      </w:r>
      <w:r>
        <w:rPr>
          <w:rFonts w:ascii="Times New Roman" w:hAnsi="Times New Roman" w:cs="Times New Roman"/>
          <w:sz w:val="24"/>
          <w:szCs w:val="24"/>
        </w:rPr>
        <w:t>6</w:t>
      </w:r>
      <w:r w:rsidRPr="00D60CD4">
        <w:rPr>
          <w:rFonts w:ascii="Times New Roman" w:hAnsi="Times New Roman" w:cs="Times New Roman"/>
          <w:sz w:val="24"/>
          <w:szCs w:val="24"/>
        </w:rPr>
        <w:t xml:space="preserve">.1 </w:t>
      </w:r>
      <w:r>
        <w:rPr>
          <w:rFonts w:ascii="Times New Roman" w:hAnsi="Times New Roman" w:cs="Times New Roman"/>
          <w:sz w:val="24"/>
          <w:szCs w:val="24"/>
        </w:rPr>
        <w:t xml:space="preserve">раздела 2 </w:t>
      </w:r>
      <w:r w:rsidRPr="00D60CD4">
        <w:rPr>
          <w:rFonts w:ascii="Times New Roman" w:hAnsi="Times New Roman" w:cs="Times New Roman"/>
          <w:sz w:val="24"/>
          <w:szCs w:val="24"/>
        </w:rPr>
        <w:t xml:space="preserve">настоящего </w:t>
      </w:r>
      <w:r>
        <w:rPr>
          <w:rFonts w:ascii="Times New Roman" w:hAnsi="Times New Roman" w:cs="Times New Roman"/>
          <w:sz w:val="24"/>
          <w:szCs w:val="24"/>
        </w:rPr>
        <w:t>административного регламента,</w:t>
      </w:r>
      <w:r w:rsidRPr="00D60CD4">
        <w:rPr>
          <w:rFonts w:ascii="Times New Roman" w:hAnsi="Times New Roman" w:cs="Times New Roman"/>
          <w:sz w:val="24"/>
          <w:szCs w:val="24"/>
        </w:rPr>
        <w:t xml:space="preserve"> информирует </w:t>
      </w:r>
      <w:r>
        <w:rPr>
          <w:rFonts w:ascii="Times New Roman" w:hAnsi="Times New Roman" w:cs="Times New Roman"/>
          <w:sz w:val="24"/>
          <w:szCs w:val="24"/>
        </w:rPr>
        <w:t>з</w:t>
      </w:r>
      <w:r w:rsidRPr="00D60CD4">
        <w:rPr>
          <w:rFonts w:ascii="Times New Roman" w:hAnsi="Times New Roman" w:cs="Times New Roman"/>
          <w:sz w:val="24"/>
          <w:szCs w:val="24"/>
        </w:rPr>
        <w:t>аявителя о необходи</w:t>
      </w:r>
      <w:r>
        <w:rPr>
          <w:rFonts w:ascii="Times New Roman" w:hAnsi="Times New Roman" w:cs="Times New Roman"/>
          <w:sz w:val="24"/>
          <w:szCs w:val="24"/>
        </w:rPr>
        <w:t>мости представления (направления</w:t>
      </w:r>
      <w:r w:rsidRPr="00D60CD4">
        <w:rPr>
          <w:rFonts w:ascii="Times New Roman" w:hAnsi="Times New Roman" w:cs="Times New Roman"/>
          <w:sz w:val="24"/>
          <w:szCs w:val="24"/>
        </w:rPr>
        <w:t xml:space="preserve"> по почте) недостающих документов, а также о документах, которые могут быть истребованы </w:t>
      </w:r>
      <w:r w:rsidRPr="002700E1">
        <w:rPr>
          <w:rFonts w:ascii="Times New Roman" w:hAnsi="Times New Roman" w:cs="Times New Roman"/>
          <w:sz w:val="24"/>
          <w:szCs w:val="24"/>
        </w:rPr>
        <w:t>территориальны</w:t>
      </w:r>
      <w:r>
        <w:rPr>
          <w:rFonts w:ascii="Times New Roman" w:hAnsi="Times New Roman" w:cs="Times New Roman"/>
          <w:sz w:val="24"/>
          <w:szCs w:val="24"/>
        </w:rPr>
        <w:t>м</w:t>
      </w:r>
      <w:r w:rsidRPr="002700E1">
        <w:rPr>
          <w:rFonts w:ascii="Times New Roman" w:hAnsi="Times New Roman" w:cs="Times New Roman"/>
          <w:sz w:val="24"/>
          <w:szCs w:val="24"/>
        </w:rPr>
        <w:t xml:space="preserve"> орган</w:t>
      </w:r>
      <w:r>
        <w:rPr>
          <w:rFonts w:ascii="Times New Roman" w:hAnsi="Times New Roman" w:cs="Times New Roman"/>
          <w:sz w:val="24"/>
          <w:szCs w:val="24"/>
        </w:rPr>
        <w:t>ом</w:t>
      </w:r>
      <w:r w:rsidRPr="00D60CD4">
        <w:rPr>
          <w:rFonts w:ascii="Times New Roman" w:hAnsi="Times New Roman" w:cs="Times New Roman"/>
          <w:sz w:val="24"/>
          <w:szCs w:val="24"/>
        </w:rPr>
        <w:t>, в рамках межведомственного взаимодействия, находящихся в распоряжении государственных органов, органов местного самоуправления и иных организаций и других обстоятельствах, препятствующих получению муниципальной услуги и способах их устранения;</w:t>
      </w:r>
    </w:p>
    <w:p w:rsidR="00BE5C9C" w:rsidRPr="00D60CD4" w:rsidRDefault="00BE5C9C" w:rsidP="006D1BDF">
      <w:pPr>
        <w:tabs>
          <w:tab w:val="left" w:pos="4050"/>
        </w:tabs>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иную информацию.</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2.6. Результатом административной процедуры «Прием и регистрация заявления и документов, необходимых для предоставления муниципальной услуги» является регистрация заявления </w:t>
      </w:r>
      <w:r>
        <w:rPr>
          <w:rFonts w:ascii="Times New Roman" w:hAnsi="Times New Roman" w:cs="Times New Roman"/>
          <w:sz w:val="24"/>
          <w:szCs w:val="24"/>
        </w:rPr>
        <w:t>и прилагаемых к нему документов</w:t>
      </w:r>
      <w:r w:rsidRPr="00D60CD4">
        <w:rPr>
          <w:rFonts w:ascii="Times New Roman" w:hAnsi="Times New Roman" w:cs="Times New Roman"/>
          <w:sz w:val="24"/>
          <w:szCs w:val="24"/>
        </w:rPr>
        <w:t xml:space="preserve"> либо мотивированный отказ в приеме документов</w:t>
      </w:r>
      <w:r>
        <w:rPr>
          <w:rFonts w:ascii="Times New Roman" w:hAnsi="Times New Roman" w:cs="Times New Roman"/>
          <w:sz w:val="24"/>
          <w:szCs w:val="24"/>
        </w:rPr>
        <w:t>.</w:t>
      </w:r>
    </w:p>
    <w:p w:rsidR="00BE5C9C"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3. </w:t>
      </w:r>
      <w:r w:rsidRPr="000E11BF">
        <w:rPr>
          <w:rFonts w:ascii="Times New Roman" w:hAnsi="Times New Roman" w:cs="Times New Roman"/>
          <w:sz w:val="24"/>
          <w:szCs w:val="24"/>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BE5C9C" w:rsidRPr="0017730D" w:rsidRDefault="00BE5C9C" w:rsidP="0017730D">
      <w:pPr>
        <w:spacing w:after="0" w:line="240" w:lineRule="auto"/>
        <w:ind w:firstLine="709"/>
        <w:jc w:val="both"/>
        <w:rPr>
          <w:rFonts w:ascii="Times New Roman" w:hAnsi="Times New Roman" w:cs="Times New Roman"/>
          <w:sz w:val="24"/>
          <w:szCs w:val="24"/>
        </w:rPr>
      </w:pPr>
      <w:r w:rsidRPr="0017730D">
        <w:rPr>
          <w:rFonts w:ascii="Times New Roman" w:hAnsi="Times New Roman" w:cs="Times New Roman"/>
          <w:sz w:val="24"/>
          <w:szCs w:val="24"/>
        </w:rPr>
        <w:t xml:space="preserve">3.1. Основанием для начала административной процедуры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 является регистрация заявления и прилагаемых к нему документов, а также непредставление заявителем документов, указанных в пункте </w:t>
      </w:r>
      <w:r>
        <w:rPr>
          <w:rFonts w:ascii="Times New Roman" w:hAnsi="Times New Roman" w:cs="Times New Roman"/>
          <w:sz w:val="24"/>
          <w:szCs w:val="24"/>
        </w:rPr>
        <w:t>6</w:t>
      </w:r>
      <w:r w:rsidRPr="0017730D">
        <w:rPr>
          <w:rFonts w:ascii="Times New Roman" w:hAnsi="Times New Roman" w:cs="Times New Roman"/>
          <w:sz w:val="24"/>
          <w:szCs w:val="24"/>
        </w:rPr>
        <w:t>.2 раздела 2 настоящего административного регламента.</w:t>
      </w:r>
    </w:p>
    <w:p w:rsidR="00BE5C9C" w:rsidRDefault="00BE5C9C" w:rsidP="0017730D">
      <w:pPr>
        <w:spacing w:after="0" w:line="240" w:lineRule="auto"/>
        <w:ind w:firstLine="709"/>
        <w:jc w:val="both"/>
        <w:rPr>
          <w:rFonts w:ascii="Times New Roman" w:hAnsi="Times New Roman" w:cs="Times New Roman"/>
          <w:sz w:val="24"/>
          <w:szCs w:val="24"/>
        </w:rPr>
      </w:pPr>
      <w:r w:rsidRPr="0017730D">
        <w:rPr>
          <w:rFonts w:ascii="Times New Roman" w:hAnsi="Times New Roman" w:cs="Times New Roman"/>
          <w:sz w:val="24"/>
          <w:szCs w:val="24"/>
        </w:rPr>
        <w:t xml:space="preserve">3.2. Специалист, ответственный за формирование и направление межведомственных запросов, не позднее </w:t>
      </w:r>
      <w:r>
        <w:rPr>
          <w:rFonts w:ascii="Times New Roman" w:hAnsi="Times New Roman" w:cs="Times New Roman"/>
          <w:sz w:val="24"/>
          <w:szCs w:val="24"/>
        </w:rPr>
        <w:t>одного</w:t>
      </w:r>
      <w:r w:rsidRPr="0017730D">
        <w:rPr>
          <w:rFonts w:ascii="Times New Roman" w:hAnsi="Times New Roman" w:cs="Times New Roman"/>
          <w:sz w:val="24"/>
          <w:szCs w:val="24"/>
        </w:rPr>
        <w:t xml:space="preserve"> рабоч</w:t>
      </w:r>
      <w:r>
        <w:rPr>
          <w:rFonts w:ascii="Times New Roman" w:hAnsi="Times New Roman" w:cs="Times New Roman"/>
          <w:sz w:val="24"/>
          <w:szCs w:val="24"/>
        </w:rPr>
        <w:t>его</w:t>
      </w:r>
      <w:r w:rsidRPr="0017730D">
        <w:rPr>
          <w:rFonts w:ascii="Times New Roman" w:hAnsi="Times New Roman" w:cs="Times New Roman"/>
          <w:sz w:val="24"/>
          <w:szCs w:val="24"/>
        </w:rPr>
        <w:t xml:space="preserve"> дн</w:t>
      </w:r>
      <w:r>
        <w:rPr>
          <w:rFonts w:ascii="Times New Roman" w:hAnsi="Times New Roman" w:cs="Times New Roman"/>
          <w:sz w:val="24"/>
          <w:szCs w:val="24"/>
        </w:rPr>
        <w:t>я</w:t>
      </w:r>
      <w:r w:rsidRPr="0017730D">
        <w:rPr>
          <w:rFonts w:ascii="Times New Roman" w:hAnsi="Times New Roman" w:cs="Times New Roman"/>
          <w:sz w:val="24"/>
          <w:szCs w:val="24"/>
        </w:rPr>
        <w:t xml:space="preserve"> со дня приема и регистрации заявления и документов, предусмотренных пунктом </w:t>
      </w:r>
      <w:r>
        <w:rPr>
          <w:rFonts w:ascii="Times New Roman" w:hAnsi="Times New Roman" w:cs="Times New Roman"/>
          <w:sz w:val="24"/>
          <w:szCs w:val="24"/>
        </w:rPr>
        <w:t>6</w:t>
      </w:r>
      <w:r w:rsidRPr="0017730D">
        <w:rPr>
          <w:rFonts w:ascii="Times New Roman" w:hAnsi="Times New Roman" w:cs="Times New Roman"/>
          <w:sz w:val="24"/>
          <w:szCs w:val="24"/>
        </w:rPr>
        <w:t>.1 раздела 2 настоящего административного регламента, с использованием системы межведомственного взаимодействия направляет межведомственные запросы о предоставлении сведений</w:t>
      </w:r>
      <w:r>
        <w:rPr>
          <w:rFonts w:ascii="Times New Roman" w:hAnsi="Times New Roman" w:cs="Times New Roman"/>
          <w:sz w:val="24"/>
          <w:szCs w:val="24"/>
        </w:rPr>
        <w:t>, содержащихся  в свидетельствах о государственной регистрации в качестве юридического лица либо индивидуального предпринимателя.</w:t>
      </w:r>
    </w:p>
    <w:p w:rsidR="00BE5C9C" w:rsidRDefault="00BE5C9C" w:rsidP="00257939">
      <w:pPr>
        <w:spacing w:after="0" w:line="240" w:lineRule="auto"/>
        <w:ind w:firstLine="720"/>
        <w:jc w:val="both"/>
        <w:rPr>
          <w:rFonts w:ascii="Times New Roman" w:hAnsi="Times New Roman" w:cs="Times New Roman"/>
          <w:i/>
          <w:iCs/>
          <w:sz w:val="24"/>
          <w:szCs w:val="24"/>
        </w:rPr>
      </w:pPr>
      <w:r w:rsidRPr="0057584C">
        <w:rPr>
          <w:rFonts w:ascii="Times New Roman" w:hAnsi="Times New Roman" w:cs="Times New Roman"/>
          <w:sz w:val="24"/>
          <w:szCs w:val="24"/>
        </w:rPr>
        <w:t>3.3. В случае подачи заявления посредством многофункционального центра предоставления государственных и муниципальных услуг, формирование и направление межведомственных запросов осуществляет специалист МФЦ</w:t>
      </w:r>
      <w:r w:rsidRPr="0057584C">
        <w:rPr>
          <w:rFonts w:ascii="Times New Roman" w:hAnsi="Times New Roman" w:cs="Times New Roman"/>
          <w:i/>
          <w:iCs/>
          <w:sz w:val="24"/>
          <w:szCs w:val="24"/>
        </w:rPr>
        <w:t>.</w:t>
      </w:r>
    </w:p>
    <w:p w:rsidR="00BE5C9C" w:rsidRPr="008F4B54" w:rsidRDefault="00BE5C9C" w:rsidP="002579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и прилагаемые к нему документы остаются на хранении в МФЦ в течение срока, отведённого для получения ответа на межведомственный запрос.</w:t>
      </w:r>
    </w:p>
    <w:p w:rsidR="00BE5C9C" w:rsidRPr="0057584C" w:rsidRDefault="00BE5C9C" w:rsidP="00551AC1">
      <w:pPr>
        <w:spacing w:after="0" w:line="240" w:lineRule="auto"/>
        <w:ind w:firstLine="709"/>
        <w:jc w:val="both"/>
        <w:rPr>
          <w:rFonts w:ascii="Times New Roman" w:hAnsi="Times New Roman" w:cs="Times New Roman"/>
          <w:sz w:val="24"/>
          <w:szCs w:val="24"/>
        </w:rPr>
      </w:pPr>
      <w:r w:rsidRPr="0057584C">
        <w:rPr>
          <w:rFonts w:ascii="Times New Roman" w:hAnsi="Times New Roman" w:cs="Times New Roman"/>
          <w:sz w:val="24"/>
          <w:szCs w:val="24"/>
        </w:rPr>
        <w:t xml:space="preserve">3.4. Срок подготовки и направления ответа на межведомственный запрос о представлении документов и сведений, указанных в пункте </w:t>
      </w:r>
      <w:r w:rsidRPr="00FE5D42">
        <w:rPr>
          <w:rFonts w:ascii="Times New Roman" w:hAnsi="Times New Roman" w:cs="Times New Roman"/>
          <w:sz w:val="24"/>
          <w:szCs w:val="24"/>
        </w:rPr>
        <w:t>6.</w:t>
      </w:r>
      <w:r>
        <w:rPr>
          <w:rFonts w:ascii="Times New Roman" w:hAnsi="Times New Roman" w:cs="Times New Roman"/>
          <w:sz w:val="24"/>
          <w:szCs w:val="24"/>
        </w:rPr>
        <w:t>1</w:t>
      </w:r>
      <w:r w:rsidRPr="0057584C">
        <w:rPr>
          <w:rFonts w:ascii="Times New Roman" w:hAnsi="Times New Roman" w:cs="Times New Roman"/>
          <w:sz w:val="24"/>
          <w:szCs w:val="24"/>
        </w:rPr>
        <w:t xml:space="preserve"> раздела 2 настоящего административного регламента, необходимых для предоставления муниципальной услуги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E5C9C" w:rsidRPr="008F4B54" w:rsidRDefault="00BE5C9C" w:rsidP="00551AC1">
      <w:pPr>
        <w:spacing w:after="0" w:line="240" w:lineRule="auto"/>
        <w:ind w:firstLine="709"/>
        <w:jc w:val="both"/>
        <w:rPr>
          <w:rFonts w:ascii="Times New Roman" w:eastAsia="ヒラギノ角ゴ Pro W3" w:hAnsi="Times New Roman" w:cs="Times New Roman"/>
          <w:sz w:val="24"/>
          <w:szCs w:val="24"/>
          <w:lang w:eastAsia="ru-RU"/>
        </w:rPr>
      </w:pPr>
      <w:r w:rsidRPr="008F4B54">
        <w:rPr>
          <w:rFonts w:ascii="Times New Roman" w:hAnsi="Times New Roman" w:cs="Times New Roman"/>
          <w:sz w:val="24"/>
          <w:szCs w:val="24"/>
        </w:rPr>
        <w:t xml:space="preserve">3.5. </w:t>
      </w:r>
      <w:r w:rsidRPr="008F4B54">
        <w:rPr>
          <w:rFonts w:ascii="Times New Roman" w:eastAsia="ヒラギノ角ゴ Pro W3" w:hAnsi="Times New Roman" w:cs="Times New Roman"/>
          <w:sz w:val="24"/>
          <w:szCs w:val="24"/>
          <w:lang w:eastAsia="ru-RU"/>
        </w:rPr>
        <w:t xml:space="preserve">Документы, зарегистрированные в многофункциональном центре предоставления государственных и муниципальных услуг, передаются в </w:t>
      </w:r>
      <w:r w:rsidRPr="002700E1">
        <w:rPr>
          <w:rFonts w:ascii="Times New Roman" w:eastAsia="ヒラギノ角ゴ Pro W3" w:hAnsi="Times New Roman" w:cs="Times New Roman"/>
          <w:sz w:val="24"/>
          <w:szCs w:val="24"/>
          <w:lang w:eastAsia="ru-RU"/>
        </w:rPr>
        <w:t>территориальный орган</w:t>
      </w:r>
      <w:r w:rsidRPr="008F4B54">
        <w:rPr>
          <w:rFonts w:ascii="Times New Roman" w:eastAsia="ヒラギノ角ゴ Pro W3" w:hAnsi="Times New Roman" w:cs="Times New Roman"/>
          <w:sz w:val="24"/>
          <w:szCs w:val="24"/>
          <w:lang w:eastAsia="ru-RU"/>
        </w:rPr>
        <w:t xml:space="preserve"> на следующий день после истечения определенного законодательством для получения ответа на межведомственный запрос срока не зависимо от того, поступил ответ органа (организации) или нет. Если ответ на межведомственный запрос не поступил в установленный законодательством срок, специалист МФЦ прикладывает к комплекту документов уведомление об отсутствии ответа на межведомственный запрос.</w:t>
      </w:r>
    </w:p>
    <w:p w:rsidR="00BE5C9C" w:rsidRPr="00C969C7" w:rsidRDefault="00BE5C9C" w:rsidP="00551AC1">
      <w:pPr>
        <w:spacing w:after="0" w:line="240" w:lineRule="auto"/>
        <w:ind w:firstLine="709"/>
        <w:jc w:val="both"/>
        <w:rPr>
          <w:rFonts w:ascii="Times New Roman" w:hAnsi="Times New Roman" w:cs="Times New Roman"/>
          <w:sz w:val="24"/>
          <w:szCs w:val="24"/>
        </w:rPr>
      </w:pPr>
      <w:r w:rsidRPr="008F4B54">
        <w:rPr>
          <w:rFonts w:ascii="Times New Roman" w:hAnsi="Times New Roman" w:cs="Times New Roman"/>
          <w:sz w:val="24"/>
          <w:szCs w:val="24"/>
        </w:rPr>
        <w:t xml:space="preserve">3.6. В случае не поступления в </w:t>
      </w:r>
      <w:r w:rsidRPr="002700E1">
        <w:rPr>
          <w:rFonts w:ascii="Times New Roman" w:hAnsi="Times New Roman" w:cs="Times New Roman"/>
          <w:sz w:val="24"/>
          <w:szCs w:val="24"/>
        </w:rPr>
        <w:t>территориальный орган</w:t>
      </w:r>
      <w:r w:rsidRPr="008F4B54">
        <w:rPr>
          <w:rFonts w:ascii="Times New Roman" w:hAnsi="Times New Roman" w:cs="Times New Roman"/>
          <w:sz w:val="24"/>
          <w:szCs w:val="24"/>
        </w:rPr>
        <w:t xml:space="preserve"> ответа органа или организации, предоставляющей документ и (или) информацию посредством межведомственного взаимодействия, или поступления от такого органа или организации ответа, свидетельствующего об отсутствии документа и (или) информации, указанных в пункте </w:t>
      </w:r>
      <w:r>
        <w:rPr>
          <w:rFonts w:ascii="Times New Roman" w:hAnsi="Times New Roman" w:cs="Times New Roman"/>
          <w:sz w:val="24"/>
          <w:szCs w:val="24"/>
        </w:rPr>
        <w:t>6</w:t>
      </w:r>
      <w:r w:rsidRPr="008F4B54">
        <w:rPr>
          <w:rFonts w:ascii="Times New Roman" w:hAnsi="Times New Roman" w:cs="Times New Roman"/>
          <w:sz w:val="24"/>
          <w:szCs w:val="24"/>
        </w:rPr>
        <w:t>.2 раздела</w:t>
      </w:r>
      <w:r>
        <w:rPr>
          <w:rFonts w:ascii="Times New Roman" w:hAnsi="Times New Roman" w:cs="Times New Roman"/>
          <w:sz w:val="24"/>
          <w:szCs w:val="24"/>
        </w:rPr>
        <w:t xml:space="preserve"> 2 настоящего административного регламента</w:t>
      </w:r>
      <w:r w:rsidRPr="008F4B54">
        <w:rPr>
          <w:rFonts w:ascii="Times New Roman" w:hAnsi="Times New Roman" w:cs="Times New Roman"/>
          <w:sz w:val="24"/>
          <w:szCs w:val="24"/>
        </w:rPr>
        <w:t xml:space="preserve">, специалист </w:t>
      </w:r>
      <w:r w:rsidRPr="002700E1">
        <w:rPr>
          <w:rFonts w:ascii="Times New Roman" w:hAnsi="Times New Roman" w:cs="Times New Roman"/>
          <w:sz w:val="24"/>
          <w:szCs w:val="24"/>
        </w:rPr>
        <w:t>территориальн</w:t>
      </w:r>
      <w:r>
        <w:rPr>
          <w:rFonts w:ascii="Times New Roman" w:hAnsi="Times New Roman" w:cs="Times New Roman"/>
          <w:sz w:val="24"/>
          <w:szCs w:val="24"/>
        </w:rPr>
        <w:t>ого</w:t>
      </w:r>
      <w:r w:rsidRPr="002700E1">
        <w:rPr>
          <w:rFonts w:ascii="Times New Roman" w:hAnsi="Times New Roman" w:cs="Times New Roman"/>
          <w:sz w:val="24"/>
          <w:szCs w:val="24"/>
        </w:rPr>
        <w:t xml:space="preserve"> орган</w:t>
      </w:r>
      <w:r>
        <w:rPr>
          <w:rFonts w:ascii="Times New Roman" w:hAnsi="Times New Roman" w:cs="Times New Roman"/>
          <w:sz w:val="24"/>
          <w:szCs w:val="24"/>
        </w:rPr>
        <w:t>а</w:t>
      </w:r>
      <w:r w:rsidRPr="008F4B54">
        <w:rPr>
          <w:rFonts w:ascii="Times New Roman" w:hAnsi="Times New Roman" w:cs="Times New Roman"/>
          <w:sz w:val="24"/>
          <w:szCs w:val="24"/>
        </w:rPr>
        <w:t xml:space="preserve">, в течение </w:t>
      </w:r>
      <w:r>
        <w:rPr>
          <w:rFonts w:ascii="Times New Roman" w:hAnsi="Times New Roman" w:cs="Times New Roman"/>
          <w:sz w:val="24"/>
          <w:szCs w:val="24"/>
        </w:rPr>
        <w:t>3</w:t>
      </w:r>
      <w:r w:rsidRPr="008F4B54">
        <w:rPr>
          <w:rFonts w:ascii="Times New Roman" w:hAnsi="Times New Roman" w:cs="Times New Roman"/>
          <w:sz w:val="24"/>
          <w:szCs w:val="24"/>
        </w:rPr>
        <w:t xml:space="preserve"> рабочих дней после получения указанного ответа или истечения срока, установленного для направления ответа на межведомственный запрос, уведомляет заявителя о неполучении документов и (или) информации, необходимых для предоставления муниципальной услуги</w:t>
      </w:r>
      <w:r>
        <w:rPr>
          <w:rFonts w:ascii="Times New Roman" w:hAnsi="Times New Roman" w:cs="Times New Roman"/>
          <w:sz w:val="24"/>
          <w:szCs w:val="24"/>
        </w:rPr>
        <w:t>,</w:t>
      </w:r>
      <w:r w:rsidRPr="008F4B54">
        <w:rPr>
          <w:rFonts w:ascii="Times New Roman" w:hAnsi="Times New Roman" w:cs="Times New Roman"/>
          <w:sz w:val="24"/>
          <w:szCs w:val="24"/>
        </w:rPr>
        <w:t xml:space="preserve"> и предлагает заявителю самостоятельно представить такие документ </w:t>
      </w:r>
      <w:r w:rsidRPr="00C969C7">
        <w:rPr>
          <w:rFonts w:ascii="Times New Roman" w:hAnsi="Times New Roman" w:cs="Times New Roman"/>
          <w:sz w:val="24"/>
          <w:szCs w:val="24"/>
        </w:rPr>
        <w:t>и (или) информацию.</w:t>
      </w:r>
    </w:p>
    <w:p w:rsidR="00BE5C9C" w:rsidRDefault="00BE5C9C" w:rsidP="00551AC1">
      <w:pPr>
        <w:spacing w:after="0" w:line="240" w:lineRule="auto"/>
        <w:ind w:firstLine="709"/>
        <w:jc w:val="both"/>
        <w:rPr>
          <w:rFonts w:ascii="Times New Roman" w:hAnsi="Times New Roman" w:cs="Times New Roman"/>
          <w:sz w:val="24"/>
          <w:szCs w:val="24"/>
        </w:rPr>
      </w:pPr>
      <w:r w:rsidRPr="00C969C7">
        <w:rPr>
          <w:rFonts w:ascii="Times New Roman" w:hAnsi="Times New Roman" w:cs="Times New Roman"/>
          <w:sz w:val="24"/>
          <w:szCs w:val="24"/>
        </w:rPr>
        <w:t>При предоставлении муниципальной услуги посредством МФЦ уведомление заявителя об отсутствии необходимых документов осуществляется через МФЦ.</w:t>
      </w:r>
    </w:p>
    <w:p w:rsidR="00BE5C9C" w:rsidRPr="008F4B54" w:rsidRDefault="00BE5C9C" w:rsidP="00551AC1">
      <w:pPr>
        <w:spacing w:after="0" w:line="240" w:lineRule="auto"/>
        <w:ind w:firstLine="709"/>
        <w:jc w:val="both"/>
        <w:rPr>
          <w:rFonts w:ascii="Times New Roman" w:hAnsi="Times New Roman" w:cs="Times New Roman"/>
          <w:sz w:val="24"/>
          <w:szCs w:val="24"/>
        </w:rPr>
      </w:pPr>
      <w:r w:rsidRPr="00C969C7">
        <w:rPr>
          <w:rFonts w:ascii="Times New Roman" w:hAnsi="Times New Roman" w:cs="Times New Roman"/>
          <w:sz w:val="24"/>
          <w:szCs w:val="24"/>
        </w:rPr>
        <w:t>В случае неполучения от заявителя указанных в уведомлении документов и (или) информации в течение 60 календарных дней со дня направления уведомления, специалист</w:t>
      </w:r>
      <w:r w:rsidRPr="008F4B54">
        <w:rPr>
          <w:rFonts w:ascii="Times New Roman" w:hAnsi="Times New Roman" w:cs="Times New Roman"/>
          <w:sz w:val="24"/>
          <w:szCs w:val="24"/>
        </w:rPr>
        <w:t xml:space="preserve"> </w:t>
      </w:r>
      <w:r w:rsidRPr="002700E1">
        <w:rPr>
          <w:rFonts w:ascii="Times New Roman" w:hAnsi="Times New Roman" w:cs="Times New Roman"/>
          <w:sz w:val="24"/>
          <w:szCs w:val="24"/>
        </w:rPr>
        <w:t>территориальн</w:t>
      </w:r>
      <w:r>
        <w:rPr>
          <w:rFonts w:ascii="Times New Roman" w:hAnsi="Times New Roman" w:cs="Times New Roman"/>
          <w:sz w:val="24"/>
          <w:szCs w:val="24"/>
        </w:rPr>
        <w:t>ого</w:t>
      </w:r>
      <w:r w:rsidRPr="002700E1">
        <w:rPr>
          <w:rFonts w:ascii="Times New Roman" w:hAnsi="Times New Roman" w:cs="Times New Roman"/>
          <w:sz w:val="24"/>
          <w:szCs w:val="24"/>
        </w:rPr>
        <w:t xml:space="preserve"> орган</w:t>
      </w:r>
      <w:r>
        <w:rPr>
          <w:rFonts w:ascii="Times New Roman" w:hAnsi="Times New Roman" w:cs="Times New Roman"/>
          <w:sz w:val="24"/>
          <w:szCs w:val="24"/>
        </w:rPr>
        <w:t>а</w:t>
      </w:r>
      <w:r w:rsidRPr="008F4B54">
        <w:rPr>
          <w:rFonts w:ascii="Times New Roman" w:hAnsi="Times New Roman" w:cs="Times New Roman"/>
          <w:sz w:val="24"/>
          <w:szCs w:val="24"/>
        </w:rPr>
        <w:t xml:space="preserve"> готовит уведомление об отказе в предоставлении муниципальной услуги.</w:t>
      </w:r>
    </w:p>
    <w:p w:rsidR="00BE5C9C" w:rsidRPr="0057584C" w:rsidRDefault="00BE5C9C" w:rsidP="00551AC1">
      <w:pPr>
        <w:spacing w:after="0" w:line="240" w:lineRule="auto"/>
        <w:ind w:firstLine="709"/>
        <w:jc w:val="both"/>
        <w:rPr>
          <w:rFonts w:ascii="Times New Roman" w:hAnsi="Times New Roman" w:cs="Times New Roman"/>
          <w:sz w:val="24"/>
          <w:szCs w:val="24"/>
        </w:rPr>
      </w:pPr>
      <w:r w:rsidRPr="0057584C">
        <w:rPr>
          <w:rFonts w:ascii="Times New Roman" w:hAnsi="Times New Roman" w:cs="Times New Roman"/>
          <w:sz w:val="24"/>
          <w:szCs w:val="24"/>
        </w:rPr>
        <w:t>3.</w:t>
      </w:r>
      <w:r>
        <w:rPr>
          <w:rFonts w:ascii="Times New Roman" w:hAnsi="Times New Roman" w:cs="Times New Roman"/>
          <w:sz w:val="24"/>
          <w:szCs w:val="24"/>
        </w:rPr>
        <w:t>7</w:t>
      </w:r>
      <w:r w:rsidRPr="0057584C">
        <w:rPr>
          <w:rFonts w:ascii="Times New Roman" w:hAnsi="Times New Roman" w:cs="Times New Roman"/>
          <w:sz w:val="24"/>
          <w:szCs w:val="24"/>
        </w:rPr>
        <w:t xml:space="preserve">. Результатом административной процедуры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 является поступление </w:t>
      </w:r>
      <w:r>
        <w:rPr>
          <w:rFonts w:ascii="Times New Roman" w:hAnsi="Times New Roman" w:cs="Times New Roman"/>
          <w:sz w:val="24"/>
          <w:szCs w:val="24"/>
        </w:rPr>
        <w:t xml:space="preserve">специалисту </w:t>
      </w:r>
      <w:r w:rsidRPr="002700E1">
        <w:rPr>
          <w:rFonts w:ascii="Times New Roman" w:hAnsi="Times New Roman" w:cs="Times New Roman"/>
          <w:sz w:val="24"/>
          <w:szCs w:val="24"/>
        </w:rPr>
        <w:t>территориальн</w:t>
      </w:r>
      <w:r>
        <w:rPr>
          <w:rFonts w:ascii="Times New Roman" w:hAnsi="Times New Roman" w:cs="Times New Roman"/>
          <w:sz w:val="24"/>
          <w:szCs w:val="24"/>
        </w:rPr>
        <w:t>ого</w:t>
      </w:r>
      <w:r w:rsidRPr="002700E1">
        <w:rPr>
          <w:rFonts w:ascii="Times New Roman" w:hAnsi="Times New Roman" w:cs="Times New Roman"/>
          <w:sz w:val="24"/>
          <w:szCs w:val="24"/>
        </w:rPr>
        <w:t xml:space="preserve"> орган</w:t>
      </w:r>
      <w:r>
        <w:rPr>
          <w:rFonts w:ascii="Times New Roman" w:hAnsi="Times New Roman" w:cs="Times New Roman"/>
          <w:sz w:val="24"/>
          <w:szCs w:val="24"/>
        </w:rPr>
        <w:t>а, ответственному за п</w:t>
      </w:r>
      <w:r w:rsidRPr="0057584C">
        <w:rPr>
          <w:rFonts w:ascii="Times New Roman" w:hAnsi="Times New Roman" w:cs="Times New Roman"/>
          <w:sz w:val="24"/>
          <w:szCs w:val="24"/>
        </w:rPr>
        <w:t>редоставление муниципальной услуги</w:t>
      </w:r>
      <w:r>
        <w:rPr>
          <w:rFonts w:ascii="Times New Roman" w:hAnsi="Times New Roman" w:cs="Times New Roman"/>
          <w:sz w:val="24"/>
          <w:szCs w:val="24"/>
        </w:rPr>
        <w:t>, полного пакета необходимых документов либо уведомление заявителя об отказе в предоставлении муниципальной услуги</w:t>
      </w:r>
      <w:r w:rsidRPr="0057584C">
        <w:rPr>
          <w:rFonts w:ascii="Times New Roman" w:hAnsi="Times New Roman" w:cs="Times New Roman"/>
          <w:sz w:val="24"/>
          <w:szCs w:val="24"/>
        </w:rPr>
        <w:t>.</w:t>
      </w:r>
    </w:p>
    <w:p w:rsidR="00BE5C9C" w:rsidRPr="00D60CD4"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Проверка и рассмотрение заявления и прилагаемых к нему документов.</w:t>
      </w:r>
    </w:p>
    <w:p w:rsidR="00BE5C9C" w:rsidRPr="00D60CD4" w:rsidRDefault="00BE5C9C" w:rsidP="00245256">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Pr="00D60CD4">
        <w:rPr>
          <w:rFonts w:ascii="Times New Roman" w:hAnsi="Times New Roman" w:cs="Times New Roman"/>
          <w:sz w:val="24"/>
          <w:szCs w:val="24"/>
        </w:rPr>
        <w:t>.1. Основанием для начала административной процедуры</w:t>
      </w:r>
      <w:r>
        <w:rPr>
          <w:rFonts w:ascii="Times New Roman" w:hAnsi="Times New Roman" w:cs="Times New Roman"/>
          <w:sz w:val="24"/>
          <w:szCs w:val="24"/>
        </w:rPr>
        <w:t xml:space="preserve"> «</w:t>
      </w:r>
      <w:r w:rsidRPr="001B41E2">
        <w:rPr>
          <w:rFonts w:ascii="Times New Roman" w:hAnsi="Times New Roman" w:cs="Times New Roman"/>
          <w:sz w:val="24"/>
          <w:szCs w:val="24"/>
        </w:rPr>
        <w:t xml:space="preserve">Проверка </w:t>
      </w:r>
      <w:r>
        <w:rPr>
          <w:rFonts w:ascii="Times New Roman" w:hAnsi="Times New Roman" w:cs="Times New Roman"/>
          <w:sz w:val="24"/>
          <w:szCs w:val="24"/>
        </w:rPr>
        <w:t>и рассмотрение заявления и прилагаемых к нему документов» является поступление специалисту, ответственному за предоставление муниципальной услуги, полного пакета необходимых документов и сведений.</w:t>
      </w:r>
    </w:p>
    <w:p w:rsidR="00BE5C9C" w:rsidRPr="00D60CD4" w:rsidRDefault="00BE5C9C" w:rsidP="002452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D60CD4">
        <w:rPr>
          <w:rFonts w:ascii="Times New Roman" w:hAnsi="Times New Roman" w:cs="Times New Roman"/>
          <w:sz w:val="24"/>
          <w:szCs w:val="24"/>
        </w:rPr>
        <w:t xml:space="preserve">.2. </w:t>
      </w:r>
      <w:r>
        <w:rPr>
          <w:rFonts w:ascii="Times New Roman" w:hAnsi="Times New Roman" w:cs="Times New Roman"/>
          <w:sz w:val="24"/>
          <w:szCs w:val="24"/>
        </w:rPr>
        <w:t xml:space="preserve">Специалист </w:t>
      </w:r>
      <w:r w:rsidRPr="002152C1">
        <w:rPr>
          <w:rFonts w:ascii="Times New Roman" w:hAnsi="Times New Roman" w:cs="Times New Roman"/>
          <w:sz w:val="24"/>
          <w:szCs w:val="24"/>
        </w:rPr>
        <w:t>территориальн</w:t>
      </w:r>
      <w:r>
        <w:rPr>
          <w:rFonts w:ascii="Times New Roman" w:hAnsi="Times New Roman" w:cs="Times New Roman"/>
          <w:sz w:val="24"/>
          <w:szCs w:val="24"/>
        </w:rPr>
        <w:t>ого</w:t>
      </w:r>
      <w:r w:rsidRPr="002152C1">
        <w:rPr>
          <w:rFonts w:ascii="Times New Roman" w:hAnsi="Times New Roman" w:cs="Times New Roman"/>
          <w:sz w:val="24"/>
          <w:szCs w:val="24"/>
        </w:rPr>
        <w:t xml:space="preserve"> орган</w:t>
      </w:r>
      <w:r>
        <w:rPr>
          <w:rFonts w:ascii="Times New Roman" w:hAnsi="Times New Roman" w:cs="Times New Roman"/>
          <w:sz w:val="24"/>
          <w:szCs w:val="24"/>
        </w:rPr>
        <w:t>а, ответственный за проверку представленных документов, в течение 1 рабочего дня проверяет их на соответствие требованиям, установленным законодательством.</w:t>
      </w:r>
    </w:p>
    <w:p w:rsidR="00BE5C9C" w:rsidRDefault="00BE5C9C" w:rsidP="00BE6B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D60CD4">
        <w:rPr>
          <w:rFonts w:ascii="Times New Roman" w:hAnsi="Times New Roman" w:cs="Times New Roman"/>
          <w:sz w:val="24"/>
          <w:szCs w:val="24"/>
        </w:rPr>
        <w:t>.3.</w:t>
      </w:r>
      <w:r>
        <w:rPr>
          <w:rFonts w:ascii="Times New Roman" w:hAnsi="Times New Roman" w:cs="Times New Roman"/>
          <w:sz w:val="24"/>
          <w:szCs w:val="24"/>
        </w:rPr>
        <w:t xml:space="preserve"> При отсутствии оснований для отказа в предоставлении муниципальной услуги, </w:t>
      </w:r>
      <w:r w:rsidRPr="00D60CD4">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w:t>
      </w:r>
      <w:r w:rsidRPr="002152C1">
        <w:rPr>
          <w:rFonts w:ascii="Times New Roman" w:hAnsi="Times New Roman" w:cs="Times New Roman"/>
          <w:sz w:val="24"/>
          <w:szCs w:val="24"/>
        </w:rPr>
        <w:t>территориальн</w:t>
      </w:r>
      <w:r>
        <w:rPr>
          <w:rFonts w:ascii="Times New Roman" w:hAnsi="Times New Roman" w:cs="Times New Roman"/>
          <w:sz w:val="24"/>
          <w:szCs w:val="24"/>
        </w:rPr>
        <w:t>ого</w:t>
      </w:r>
      <w:r w:rsidRPr="002152C1">
        <w:rPr>
          <w:rFonts w:ascii="Times New Roman" w:hAnsi="Times New Roman" w:cs="Times New Roman"/>
          <w:sz w:val="24"/>
          <w:szCs w:val="24"/>
        </w:rPr>
        <w:t xml:space="preserve"> орган</w:t>
      </w:r>
      <w:r>
        <w:rPr>
          <w:rFonts w:ascii="Times New Roman" w:hAnsi="Times New Roman" w:cs="Times New Roman"/>
          <w:sz w:val="24"/>
          <w:szCs w:val="24"/>
        </w:rPr>
        <w:t xml:space="preserve">а выдает заявителю бланки разрешений на проведение земляных работ (приложение № 4 к настоящему административному регламенту) в 2-х экземплярах для согласования с заинтересованными организациями и физическими лицами. Согласование разрешения на проведение земляных работ с заинтересованными организациями и физическими лицами выполняется непосредственно заявителем в срок не позднее даты начала работ, указанной в выданном бланке разрешения. </w:t>
      </w:r>
    </w:p>
    <w:p w:rsidR="00BE5C9C" w:rsidRDefault="00BE5C9C" w:rsidP="00CA1A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D60CD4">
        <w:rPr>
          <w:rFonts w:ascii="Times New Roman" w:hAnsi="Times New Roman" w:cs="Times New Roman"/>
          <w:sz w:val="24"/>
          <w:szCs w:val="24"/>
        </w:rPr>
        <w:t>.</w:t>
      </w:r>
      <w:r>
        <w:rPr>
          <w:rFonts w:ascii="Times New Roman" w:hAnsi="Times New Roman" w:cs="Times New Roman"/>
          <w:sz w:val="24"/>
          <w:szCs w:val="24"/>
        </w:rPr>
        <w:t xml:space="preserve"> При наличии оснований для отказа в предоставлении услуги, специалист </w:t>
      </w:r>
      <w:r w:rsidRPr="002152C1">
        <w:rPr>
          <w:rFonts w:ascii="Times New Roman" w:hAnsi="Times New Roman" w:cs="Times New Roman"/>
          <w:sz w:val="24"/>
          <w:szCs w:val="24"/>
        </w:rPr>
        <w:t>территориальн</w:t>
      </w:r>
      <w:r>
        <w:rPr>
          <w:rFonts w:ascii="Times New Roman" w:hAnsi="Times New Roman" w:cs="Times New Roman"/>
          <w:sz w:val="24"/>
          <w:szCs w:val="24"/>
        </w:rPr>
        <w:t>ого</w:t>
      </w:r>
      <w:r w:rsidRPr="002152C1">
        <w:rPr>
          <w:rFonts w:ascii="Times New Roman" w:hAnsi="Times New Roman" w:cs="Times New Roman"/>
          <w:sz w:val="24"/>
          <w:szCs w:val="24"/>
        </w:rPr>
        <w:t xml:space="preserve"> орган</w:t>
      </w:r>
      <w:r>
        <w:rPr>
          <w:rFonts w:ascii="Times New Roman" w:hAnsi="Times New Roman" w:cs="Times New Roman"/>
          <w:sz w:val="24"/>
          <w:szCs w:val="24"/>
        </w:rPr>
        <w:t>а готовит уведомление об отказе в выдаче разрешения на проведение земляных работ.</w:t>
      </w:r>
    </w:p>
    <w:p w:rsidR="00BE5C9C" w:rsidRPr="00DF0148" w:rsidRDefault="00BE5C9C" w:rsidP="00402D07">
      <w:pPr>
        <w:spacing w:after="0" w:line="240" w:lineRule="auto"/>
        <w:ind w:firstLine="709"/>
        <w:jc w:val="both"/>
        <w:rPr>
          <w:rFonts w:ascii="Times New Roman" w:hAnsi="Times New Roman" w:cs="Times New Roman"/>
          <w:sz w:val="24"/>
          <w:szCs w:val="24"/>
        </w:rPr>
      </w:pPr>
      <w:r w:rsidRPr="00DF0148">
        <w:rPr>
          <w:rFonts w:ascii="Times New Roman" w:hAnsi="Times New Roman" w:cs="Times New Roman"/>
          <w:sz w:val="24"/>
          <w:szCs w:val="24"/>
        </w:rPr>
        <w:t>4.5. При получении муниципальной услуги через МФЦ выдачу заявителям (их представителям) бланков разрешения на проведение земляных работ (аварийных земляных работ) осуществляет специалист МФЦ.</w:t>
      </w:r>
    </w:p>
    <w:p w:rsidR="00BE5C9C" w:rsidRPr="00BA0B17" w:rsidRDefault="00BE5C9C" w:rsidP="00402D07">
      <w:pPr>
        <w:spacing w:after="0" w:line="240" w:lineRule="auto"/>
        <w:ind w:firstLine="709"/>
        <w:jc w:val="both"/>
        <w:rPr>
          <w:rFonts w:ascii="Times New Roman" w:hAnsi="Times New Roman" w:cs="Times New Roman"/>
          <w:sz w:val="24"/>
          <w:szCs w:val="24"/>
        </w:rPr>
      </w:pPr>
      <w:r w:rsidRPr="00BA0B17">
        <w:rPr>
          <w:rFonts w:ascii="Times New Roman" w:hAnsi="Times New Roman" w:cs="Times New Roman"/>
          <w:sz w:val="24"/>
          <w:szCs w:val="24"/>
        </w:rPr>
        <w:t>4.6. При получении муниципальной услуги через Единый портал либо через Региональный портал государственных и муниципальных услуг (функций) выдача заявителям (их представителям) бланков разрешения на проведение земляных работ (аварийных земляных работ) осуществляется через Единый портал  либо Региональный портал.</w:t>
      </w:r>
    </w:p>
    <w:p w:rsidR="00BE5C9C" w:rsidRPr="007867DB" w:rsidRDefault="00BE5C9C" w:rsidP="002452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4.7. </w:t>
      </w:r>
      <w:r w:rsidRPr="007867DB">
        <w:rPr>
          <w:rFonts w:ascii="Times New Roman" w:hAnsi="Times New Roman" w:cs="Times New Roman"/>
          <w:sz w:val="24"/>
          <w:szCs w:val="24"/>
        </w:rPr>
        <w:t xml:space="preserve">Результатом административной процедуры «Проверка и рассмотрение заявления </w:t>
      </w:r>
      <w:r>
        <w:rPr>
          <w:rFonts w:ascii="Times New Roman" w:hAnsi="Times New Roman" w:cs="Times New Roman"/>
          <w:sz w:val="24"/>
          <w:szCs w:val="24"/>
        </w:rPr>
        <w:t xml:space="preserve">и </w:t>
      </w:r>
      <w:r w:rsidRPr="007867DB">
        <w:rPr>
          <w:rFonts w:ascii="Times New Roman" w:hAnsi="Times New Roman" w:cs="Times New Roman"/>
          <w:sz w:val="24"/>
          <w:szCs w:val="24"/>
        </w:rPr>
        <w:t>прил</w:t>
      </w:r>
      <w:r>
        <w:rPr>
          <w:rFonts w:ascii="Times New Roman" w:hAnsi="Times New Roman" w:cs="Times New Roman"/>
          <w:sz w:val="24"/>
          <w:szCs w:val="24"/>
        </w:rPr>
        <w:t xml:space="preserve">агаемых </w:t>
      </w:r>
      <w:r w:rsidRPr="007867DB">
        <w:rPr>
          <w:rFonts w:ascii="Times New Roman" w:hAnsi="Times New Roman" w:cs="Times New Roman"/>
          <w:sz w:val="24"/>
          <w:szCs w:val="24"/>
        </w:rPr>
        <w:t>к нему документов» является выдача бланков разрешения на проведение земляных работ (аварийных земляных работ) для согласования</w:t>
      </w:r>
      <w:r>
        <w:rPr>
          <w:rFonts w:ascii="Times New Roman" w:hAnsi="Times New Roman" w:cs="Times New Roman"/>
          <w:sz w:val="24"/>
          <w:szCs w:val="24"/>
        </w:rPr>
        <w:t>, либо отказ в предоставлении муниципальной услуги</w:t>
      </w:r>
      <w:r w:rsidRPr="007867DB">
        <w:rPr>
          <w:rFonts w:ascii="Times New Roman" w:hAnsi="Times New Roman" w:cs="Times New Roman"/>
          <w:sz w:val="24"/>
          <w:szCs w:val="24"/>
        </w:rPr>
        <w:t>.</w:t>
      </w:r>
    </w:p>
    <w:p w:rsidR="00BE5C9C"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Выдача заявителю результата предоставления муниципальной услуги.</w:t>
      </w:r>
    </w:p>
    <w:p w:rsidR="00BE5C9C" w:rsidRDefault="00BE5C9C" w:rsidP="007867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 Основанием для начала процедуры «Выдача заявителю результата предоставления муниципальной услуги» является наличие либо отсутствие необходимых согласований с заинтересованными организациями и физическими лицами.</w:t>
      </w:r>
    </w:p>
    <w:p w:rsidR="00BE5C9C" w:rsidRDefault="00BE5C9C" w:rsidP="006D1BDF">
      <w:pPr>
        <w:spacing w:after="0" w:line="240" w:lineRule="auto"/>
        <w:ind w:firstLine="709"/>
        <w:jc w:val="both"/>
        <w:rPr>
          <w:rFonts w:ascii="Times New Roman" w:hAnsi="Times New Roman" w:cs="Times New Roman"/>
          <w:sz w:val="24"/>
          <w:szCs w:val="24"/>
        </w:rPr>
      </w:pPr>
      <w:r w:rsidRPr="002152C1">
        <w:rPr>
          <w:rFonts w:ascii="Times New Roman" w:hAnsi="Times New Roman" w:cs="Times New Roman"/>
          <w:sz w:val="24"/>
          <w:szCs w:val="24"/>
        </w:rPr>
        <w:t>5.2.</w:t>
      </w:r>
      <w:r w:rsidRPr="00D60CD4">
        <w:rPr>
          <w:rFonts w:ascii="Times New Roman" w:hAnsi="Times New Roman" w:cs="Times New Roman"/>
          <w:sz w:val="24"/>
          <w:szCs w:val="24"/>
        </w:rPr>
        <w:t xml:space="preserve"> </w:t>
      </w:r>
      <w:r>
        <w:rPr>
          <w:rFonts w:ascii="Times New Roman" w:hAnsi="Times New Roman" w:cs="Times New Roman"/>
          <w:sz w:val="24"/>
          <w:szCs w:val="24"/>
        </w:rPr>
        <w:t xml:space="preserve">Глава </w:t>
      </w:r>
      <w:r w:rsidRPr="002152C1">
        <w:rPr>
          <w:rFonts w:ascii="Times New Roman" w:hAnsi="Times New Roman" w:cs="Times New Roman"/>
          <w:sz w:val="24"/>
          <w:szCs w:val="24"/>
        </w:rPr>
        <w:t>территориальн</w:t>
      </w:r>
      <w:r>
        <w:rPr>
          <w:rFonts w:ascii="Times New Roman" w:hAnsi="Times New Roman" w:cs="Times New Roman"/>
          <w:sz w:val="24"/>
          <w:szCs w:val="24"/>
        </w:rPr>
        <w:t>ого</w:t>
      </w:r>
      <w:r w:rsidRPr="002152C1">
        <w:rPr>
          <w:rFonts w:ascii="Times New Roman" w:hAnsi="Times New Roman" w:cs="Times New Roman"/>
          <w:sz w:val="24"/>
          <w:szCs w:val="24"/>
        </w:rPr>
        <w:t xml:space="preserve"> орган</w:t>
      </w:r>
      <w:r>
        <w:rPr>
          <w:rFonts w:ascii="Times New Roman" w:hAnsi="Times New Roman" w:cs="Times New Roman"/>
          <w:sz w:val="24"/>
          <w:szCs w:val="24"/>
        </w:rPr>
        <w:t>а при наличии всех необходимых согласований с заинтересованными организациями и физическими лицами выдает заявителю согласованное разрешение на проведение земляных работ в день представления согласованных бланков разрешения на проведение земляных работ (аварийных земляных работ).</w:t>
      </w:r>
    </w:p>
    <w:p w:rsidR="00BE5C9C" w:rsidRDefault="00BE5C9C" w:rsidP="00F704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D60CD4">
        <w:rPr>
          <w:rFonts w:ascii="Times New Roman" w:hAnsi="Times New Roman" w:cs="Times New Roman"/>
          <w:sz w:val="24"/>
          <w:szCs w:val="24"/>
        </w:rPr>
        <w:t>.</w:t>
      </w:r>
      <w:r>
        <w:rPr>
          <w:rFonts w:ascii="Times New Roman" w:hAnsi="Times New Roman" w:cs="Times New Roman"/>
          <w:sz w:val="24"/>
          <w:szCs w:val="24"/>
        </w:rPr>
        <w:t>3</w:t>
      </w:r>
      <w:r w:rsidRPr="00D60CD4">
        <w:rPr>
          <w:rFonts w:ascii="Times New Roman" w:hAnsi="Times New Roman" w:cs="Times New Roman"/>
          <w:sz w:val="24"/>
          <w:szCs w:val="24"/>
        </w:rPr>
        <w:t xml:space="preserve">. </w:t>
      </w:r>
      <w:r>
        <w:rPr>
          <w:rFonts w:ascii="Times New Roman" w:hAnsi="Times New Roman" w:cs="Times New Roman"/>
          <w:sz w:val="24"/>
          <w:szCs w:val="24"/>
        </w:rPr>
        <w:t>Разрешение на проведение земляных работ готовится в двух экземплярах:</w:t>
      </w:r>
    </w:p>
    <w:p w:rsidR="00BE5C9C" w:rsidRDefault="00BE5C9C" w:rsidP="00F704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один экземпляр разрешения выдается лично заявителю или его представителю;</w:t>
      </w:r>
    </w:p>
    <w:p w:rsidR="00BE5C9C" w:rsidRDefault="00BE5C9C" w:rsidP="00F704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второй экземпляр разрешения подлежит хранению в </w:t>
      </w:r>
      <w:r w:rsidRPr="002152C1">
        <w:rPr>
          <w:rFonts w:ascii="Times New Roman" w:hAnsi="Times New Roman" w:cs="Times New Roman"/>
          <w:sz w:val="24"/>
          <w:szCs w:val="24"/>
        </w:rPr>
        <w:t>территориальн</w:t>
      </w:r>
      <w:r>
        <w:rPr>
          <w:rFonts w:ascii="Times New Roman" w:hAnsi="Times New Roman" w:cs="Times New Roman"/>
          <w:sz w:val="24"/>
          <w:szCs w:val="24"/>
        </w:rPr>
        <w:t>ом</w:t>
      </w:r>
      <w:r w:rsidRPr="002152C1">
        <w:rPr>
          <w:rFonts w:ascii="Times New Roman" w:hAnsi="Times New Roman" w:cs="Times New Roman"/>
          <w:sz w:val="24"/>
          <w:szCs w:val="24"/>
        </w:rPr>
        <w:t xml:space="preserve"> орган</w:t>
      </w:r>
      <w:r>
        <w:rPr>
          <w:rFonts w:ascii="Times New Roman" w:hAnsi="Times New Roman" w:cs="Times New Roman"/>
          <w:sz w:val="24"/>
          <w:szCs w:val="24"/>
        </w:rPr>
        <w:t>е.</w:t>
      </w:r>
    </w:p>
    <w:p w:rsidR="00BE5C9C" w:rsidRDefault="00BE5C9C" w:rsidP="00F704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 При отсутствии всех или части необходимых согласований с заинтересованными организациями и физическими лицами </w:t>
      </w:r>
      <w:r w:rsidRPr="002152C1">
        <w:rPr>
          <w:rFonts w:ascii="Times New Roman" w:hAnsi="Times New Roman" w:cs="Times New Roman"/>
          <w:sz w:val="24"/>
          <w:szCs w:val="24"/>
        </w:rPr>
        <w:t>территориальн</w:t>
      </w:r>
      <w:r>
        <w:rPr>
          <w:rFonts w:ascii="Times New Roman" w:hAnsi="Times New Roman" w:cs="Times New Roman"/>
          <w:sz w:val="24"/>
          <w:szCs w:val="24"/>
        </w:rPr>
        <w:t>ого</w:t>
      </w:r>
      <w:r w:rsidRPr="002152C1">
        <w:rPr>
          <w:rFonts w:ascii="Times New Roman" w:hAnsi="Times New Roman" w:cs="Times New Roman"/>
          <w:sz w:val="24"/>
          <w:szCs w:val="24"/>
        </w:rPr>
        <w:t xml:space="preserve"> орган</w:t>
      </w:r>
      <w:r>
        <w:rPr>
          <w:rFonts w:ascii="Times New Roman" w:hAnsi="Times New Roman" w:cs="Times New Roman"/>
          <w:sz w:val="24"/>
          <w:szCs w:val="24"/>
        </w:rPr>
        <w:t>а готовит уведомление об отказе в выдаче разрешения на проведение земляных работ.</w:t>
      </w:r>
    </w:p>
    <w:p w:rsidR="00BE5C9C" w:rsidRPr="000E11BF" w:rsidRDefault="00BE5C9C" w:rsidP="00ED33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5.5. Разрешение на проведение земляных работ либо письменное уведомление об отказе в выдаче разрешения на проведение земляных работ </w:t>
      </w:r>
      <w:r w:rsidRPr="000E11BF">
        <w:rPr>
          <w:rFonts w:ascii="Times New Roman" w:hAnsi="Times New Roman" w:cs="Times New Roman"/>
          <w:sz w:val="24"/>
          <w:szCs w:val="24"/>
        </w:rPr>
        <w:t>с присвоенным регистрационным номером специалист</w:t>
      </w:r>
      <w:r>
        <w:rPr>
          <w:rFonts w:ascii="Times New Roman" w:hAnsi="Times New Roman" w:cs="Times New Roman"/>
          <w:sz w:val="24"/>
          <w:szCs w:val="24"/>
        </w:rPr>
        <w:t xml:space="preserve"> </w:t>
      </w:r>
      <w:r w:rsidRPr="002152C1">
        <w:rPr>
          <w:rFonts w:ascii="Times New Roman" w:hAnsi="Times New Roman" w:cs="Times New Roman"/>
          <w:sz w:val="24"/>
          <w:szCs w:val="24"/>
        </w:rPr>
        <w:t>территориальн</w:t>
      </w:r>
      <w:r>
        <w:rPr>
          <w:rFonts w:ascii="Times New Roman" w:hAnsi="Times New Roman" w:cs="Times New Roman"/>
          <w:sz w:val="24"/>
          <w:szCs w:val="24"/>
        </w:rPr>
        <w:t>ого</w:t>
      </w:r>
      <w:r w:rsidRPr="002152C1">
        <w:rPr>
          <w:rFonts w:ascii="Times New Roman" w:hAnsi="Times New Roman" w:cs="Times New Roman"/>
          <w:sz w:val="24"/>
          <w:szCs w:val="24"/>
        </w:rPr>
        <w:t xml:space="preserve"> орган</w:t>
      </w:r>
      <w:r>
        <w:rPr>
          <w:rFonts w:ascii="Times New Roman" w:hAnsi="Times New Roman" w:cs="Times New Roman"/>
          <w:sz w:val="24"/>
          <w:szCs w:val="24"/>
        </w:rPr>
        <w:t>а,</w:t>
      </w:r>
      <w:r w:rsidRPr="000E11BF">
        <w:rPr>
          <w:rFonts w:ascii="Times New Roman" w:hAnsi="Times New Roman" w:cs="Times New Roman"/>
          <w:sz w:val="24"/>
          <w:szCs w:val="24"/>
        </w:rPr>
        <w:t xml:space="preserve"> не позднее</w:t>
      </w:r>
      <w:r>
        <w:rPr>
          <w:rFonts w:ascii="Times New Roman" w:hAnsi="Times New Roman" w:cs="Times New Roman"/>
          <w:sz w:val="24"/>
          <w:szCs w:val="24"/>
        </w:rPr>
        <w:t xml:space="preserve"> 1 </w:t>
      </w:r>
      <w:r w:rsidRPr="000E11BF">
        <w:rPr>
          <w:rFonts w:ascii="Times New Roman" w:hAnsi="Times New Roman" w:cs="Times New Roman"/>
          <w:sz w:val="24"/>
          <w:szCs w:val="24"/>
        </w:rPr>
        <w:t>дн</w:t>
      </w:r>
      <w:r>
        <w:rPr>
          <w:rFonts w:ascii="Times New Roman" w:hAnsi="Times New Roman" w:cs="Times New Roman"/>
          <w:sz w:val="24"/>
          <w:szCs w:val="24"/>
        </w:rPr>
        <w:t>я</w:t>
      </w:r>
      <w:r w:rsidRPr="000E11BF">
        <w:rPr>
          <w:rFonts w:ascii="Times New Roman" w:hAnsi="Times New Roman" w:cs="Times New Roman"/>
          <w:sz w:val="24"/>
          <w:szCs w:val="24"/>
        </w:rPr>
        <w:t xml:space="preserve"> со дня принятия решения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BE5C9C" w:rsidRPr="00C969C7" w:rsidRDefault="00BE5C9C" w:rsidP="00551A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w:t>
      </w:r>
      <w:r w:rsidRPr="00C969C7">
        <w:rPr>
          <w:rFonts w:ascii="Times New Roman" w:hAnsi="Times New Roman" w:cs="Times New Roman"/>
          <w:sz w:val="24"/>
          <w:szCs w:val="24"/>
        </w:rPr>
        <w:t xml:space="preserve">. При предоставлении муниципальной услуги посредством МФЦ специалист </w:t>
      </w:r>
      <w:r w:rsidRPr="002152C1">
        <w:rPr>
          <w:rFonts w:ascii="Times New Roman" w:hAnsi="Times New Roman" w:cs="Times New Roman"/>
          <w:sz w:val="24"/>
          <w:szCs w:val="24"/>
        </w:rPr>
        <w:t>территориальн</w:t>
      </w:r>
      <w:r>
        <w:rPr>
          <w:rFonts w:ascii="Times New Roman" w:hAnsi="Times New Roman" w:cs="Times New Roman"/>
          <w:sz w:val="24"/>
          <w:szCs w:val="24"/>
        </w:rPr>
        <w:t>ого</w:t>
      </w:r>
      <w:r w:rsidRPr="002152C1">
        <w:rPr>
          <w:rFonts w:ascii="Times New Roman" w:hAnsi="Times New Roman" w:cs="Times New Roman"/>
          <w:sz w:val="24"/>
          <w:szCs w:val="24"/>
        </w:rPr>
        <w:t xml:space="preserve"> орган</w:t>
      </w:r>
      <w:r>
        <w:rPr>
          <w:rFonts w:ascii="Times New Roman" w:hAnsi="Times New Roman" w:cs="Times New Roman"/>
          <w:sz w:val="24"/>
          <w:szCs w:val="24"/>
        </w:rPr>
        <w:t>а</w:t>
      </w:r>
      <w:r w:rsidRPr="00C969C7">
        <w:rPr>
          <w:rFonts w:ascii="Times New Roman" w:hAnsi="Times New Roman" w:cs="Times New Roman"/>
          <w:sz w:val="24"/>
          <w:szCs w:val="24"/>
        </w:rPr>
        <w:t xml:space="preserve">, ответственный за предоставление муниципальной услуги, не позднее 1 рабочего дня до </w:t>
      </w:r>
      <w:r>
        <w:rPr>
          <w:rFonts w:ascii="Times New Roman" w:hAnsi="Times New Roman" w:cs="Times New Roman"/>
          <w:sz w:val="24"/>
          <w:szCs w:val="24"/>
        </w:rPr>
        <w:t xml:space="preserve">истечения </w:t>
      </w:r>
      <w:r w:rsidRPr="00C969C7">
        <w:rPr>
          <w:rFonts w:ascii="Times New Roman" w:hAnsi="Times New Roman" w:cs="Times New Roman"/>
          <w:sz w:val="24"/>
          <w:szCs w:val="24"/>
        </w:rPr>
        <w:t xml:space="preserve">срока предоставления муниципальной услуги передает в многофункциональный центр предоставления государственных и муниципальных услуг один из следующих документов для выдачи </w:t>
      </w:r>
      <w:r>
        <w:rPr>
          <w:rFonts w:ascii="Times New Roman" w:hAnsi="Times New Roman" w:cs="Times New Roman"/>
          <w:sz w:val="24"/>
          <w:szCs w:val="24"/>
        </w:rPr>
        <w:t>его</w:t>
      </w:r>
      <w:r w:rsidRPr="00C969C7">
        <w:rPr>
          <w:rFonts w:ascii="Times New Roman" w:hAnsi="Times New Roman" w:cs="Times New Roman"/>
          <w:sz w:val="24"/>
          <w:szCs w:val="24"/>
        </w:rPr>
        <w:t xml:space="preserve"> заявителю:</w:t>
      </w:r>
    </w:p>
    <w:p w:rsidR="00BE5C9C" w:rsidRPr="00C969C7" w:rsidRDefault="00BE5C9C" w:rsidP="00551AC1">
      <w:pPr>
        <w:spacing w:after="0" w:line="240" w:lineRule="auto"/>
        <w:ind w:firstLine="709"/>
        <w:jc w:val="both"/>
        <w:rPr>
          <w:rFonts w:ascii="Times New Roman" w:hAnsi="Times New Roman" w:cs="Times New Roman"/>
          <w:sz w:val="24"/>
          <w:szCs w:val="24"/>
        </w:rPr>
      </w:pPr>
      <w:r w:rsidRPr="00C969C7">
        <w:rPr>
          <w:rFonts w:ascii="Times New Roman" w:hAnsi="Times New Roman" w:cs="Times New Roman"/>
          <w:sz w:val="24"/>
          <w:szCs w:val="24"/>
        </w:rPr>
        <w:t>1)</w:t>
      </w:r>
      <w:r w:rsidRPr="008C0D2C">
        <w:rPr>
          <w:sz w:val="24"/>
          <w:szCs w:val="24"/>
        </w:rPr>
        <w:t xml:space="preserve"> </w:t>
      </w:r>
      <w:r>
        <w:rPr>
          <w:rFonts w:ascii="Times New Roman" w:hAnsi="Times New Roman" w:cs="Times New Roman"/>
          <w:sz w:val="24"/>
          <w:szCs w:val="24"/>
        </w:rPr>
        <w:t>разрешение на проведение земляных работ в 1 экземпляре</w:t>
      </w:r>
      <w:r w:rsidRPr="008C0D2C">
        <w:rPr>
          <w:rFonts w:ascii="Times New Roman" w:hAnsi="Times New Roman" w:cs="Times New Roman"/>
          <w:sz w:val="24"/>
          <w:szCs w:val="24"/>
        </w:rPr>
        <w:t>;</w:t>
      </w:r>
    </w:p>
    <w:p w:rsidR="00BE5C9C" w:rsidRPr="00C969C7" w:rsidRDefault="00BE5C9C" w:rsidP="00551AC1">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2) п</w:t>
      </w:r>
      <w:r w:rsidRPr="00C969C7">
        <w:rPr>
          <w:rFonts w:ascii="Times New Roman" w:hAnsi="Times New Roman" w:cs="Times New Roman"/>
          <w:sz w:val="24"/>
          <w:szCs w:val="24"/>
        </w:rPr>
        <w:t xml:space="preserve">исьменный мотивированный отказ в выдаче разрешения </w:t>
      </w:r>
      <w:r>
        <w:rPr>
          <w:rFonts w:ascii="Times New Roman" w:hAnsi="Times New Roman" w:cs="Times New Roman"/>
          <w:sz w:val="24"/>
          <w:szCs w:val="24"/>
        </w:rPr>
        <w:t>на проведение земляных работ</w:t>
      </w:r>
      <w:r w:rsidRPr="00C969C7">
        <w:rPr>
          <w:rFonts w:ascii="Times New Roman" w:hAnsi="Times New Roman" w:cs="Times New Roman"/>
          <w:sz w:val="24"/>
          <w:szCs w:val="24"/>
        </w:rPr>
        <w:t xml:space="preserve"> в 1 экземпляре.</w:t>
      </w:r>
    </w:p>
    <w:p w:rsidR="00BE5C9C" w:rsidRPr="000E11BF" w:rsidRDefault="00BE5C9C" w:rsidP="00ED33CF">
      <w:pPr>
        <w:spacing w:after="0" w:line="240" w:lineRule="auto"/>
        <w:ind w:firstLine="709"/>
        <w:jc w:val="both"/>
        <w:rPr>
          <w:rFonts w:ascii="Times New Roman" w:hAnsi="Times New Roman" w:cs="Times New Roman"/>
          <w:sz w:val="24"/>
          <w:szCs w:val="24"/>
        </w:rPr>
      </w:pPr>
      <w:r w:rsidRPr="00C969C7">
        <w:rPr>
          <w:rFonts w:ascii="Times New Roman" w:hAnsi="Times New Roman" w:cs="Times New Roman"/>
          <w:sz w:val="24"/>
          <w:szCs w:val="24"/>
        </w:rPr>
        <w:t>Специалист многофункционального центра предоставления государственных и муниципальных услуг обеспечивает выдачу заявителю результата муниципальной услуги лично под роспись.</w:t>
      </w:r>
    </w:p>
    <w:p w:rsidR="00BE5C9C" w:rsidRPr="000E11BF" w:rsidRDefault="00BE5C9C" w:rsidP="00A438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w:t>
      </w:r>
      <w:r w:rsidRPr="000E11BF">
        <w:rPr>
          <w:rFonts w:ascii="Times New Roman" w:hAnsi="Times New Roman" w:cs="Times New Roman"/>
          <w:sz w:val="24"/>
          <w:szCs w:val="24"/>
        </w:rPr>
        <w:t xml:space="preserve"> Копия р</w:t>
      </w:r>
      <w:r>
        <w:rPr>
          <w:rFonts w:ascii="Times New Roman" w:hAnsi="Times New Roman" w:cs="Times New Roman"/>
          <w:sz w:val="24"/>
          <w:szCs w:val="24"/>
        </w:rPr>
        <w:t>азре</w:t>
      </w:r>
      <w:r w:rsidRPr="000E11BF">
        <w:rPr>
          <w:rFonts w:ascii="Times New Roman" w:hAnsi="Times New Roman" w:cs="Times New Roman"/>
          <w:sz w:val="24"/>
          <w:szCs w:val="24"/>
        </w:rPr>
        <w:t>шения вместе с оригиналами документов, представленных заявителем, остается на хранении в</w:t>
      </w:r>
      <w:r>
        <w:rPr>
          <w:rFonts w:ascii="Times New Roman" w:hAnsi="Times New Roman" w:cs="Times New Roman"/>
          <w:sz w:val="24"/>
          <w:szCs w:val="24"/>
        </w:rPr>
        <w:t xml:space="preserve"> </w:t>
      </w:r>
      <w:r w:rsidRPr="002152C1">
        <w:rPr>
          <w:rFonts w:ascii="Times New Roman" w:hAnsi="Times New Roman" w:cs="Times New Roman"/>
          <w:sz w:val="24"/>
          <w:szCs w:val="24"/>
        </w:rPr>
        <w:t>территориальн</w:t>
      </w:r>
      <w:r>
        <w:rPr>
          <w:rFonts w:ascii="Times New Roman" w:hAnsi="Times New Roman" w:cs="Times New Roman"/>
          <w:sz w:val="24"/>
          <w:szCs w:val="24"/>
        </w:rPr>
        <w:t>ом</w:t>
      </w:r>
      <w:r w:rsidRPr="002152C1">
        <w:rPr>
          <w:rFonts w:ascii="Times New Roman" w:hAnsi="Times New Roman" w:cs="Times New Roman"/>
          <w:sz w:val="24"/>
          <w:szCs w:val="24"/>
        </w:rPr>
        <w:t xml:space="preserve"> орган</w:t>
      </w:r>
      <w:r>
        <w:rPr>
          <w:rFonts w:ascii="Times New Roman" w:hAnsi="Times New Roman" w:cs="Times New Roman"/>
          <w:sz w:val="24"/>
          <w:szCs w:val="24"/>
        </w:rPr>
        <w:t>е</w:t>
      </w:r>
      <w:r w:rsidRPr="000E11BF">
        <w:rPr>
          <w:rFonts w:ascii="Times New Roman" w:hAnsi="Times New Roman" w:cs="Times New Roman"/>
          <w:sz w:val="24"/>
          <w:szCs w:val="24"/>
        </w:rPr>
        <w:t>.</w:t>
      </w:r>
    </w:p>
    <w:p w:rsidR="00BE5C9C" w:rsidRDefault="00BE5C9C" w:rsidP="00ED33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5.8.</w:t>
      </w:r>
      <w:r w:rsidRPr="000E11BF">
        <w:rPr>
          <w:rFonts w:ascii="Times New Roman" w:hAnsi="Times New Roman" w:cs="Times New Roman"/>
          <w:sz w:val="24"/>
          <w:szCs w:val="24"/>
        </w:rPr>
        <w:t xml:space="preserve"> </w:t>
      </w:r>
      <w:r w:rsidRPr="00192604">
        <w:rPr>
          <w:rFonts w:ascii="Times New Roman" w:hAnsi="Times New Roman" w:cs="Times New Roman"/>
          <w:sz w:val="24"/>
          <w:szCs w:val="24"/>
        </w:rPr>
        <w:t>При получении муниципальной услуги через Единый портал либо через Региональный портал государственных и муниципальных услуг (функций) выдача заявителям (их представителям) результатов предоставления муниципальной услуги осуществляется через Единый портал (Региональный портал</w:t>
      </w:r>
      <w:r>
        <w:rPr>
          <w:rFonts w:ascii="Times New Roman" w:hAnsi="Times New Roman" w:cs="Times New Roman"/>
          <w:sz w:val="24"/>
          <w:szCs w:val="24"/>
        </w:rPr>
        <w:t>).</w:t>
      </w:r>
    </w:p>
    <w:p w:rsidR="00BE5C9C" w:rsidRPr="00192604" w:rsidRDefault="00BE5C9C" w:rsidP="00ED33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5.9. Результатом административной процедуры является выдача разрешения на проведение земляных работ либо письменное уведомление об отказе в выдаче разрешения на проведение земляных работ.</w:t>
      </w:r>
    </w:p>
    <w:p w:rsidR="00BE5C9C" w:rsidRDefault="00BE5C9C" w:rsidP="006D1B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Закрытие разрешения.</w:t>
      </w:r>
    </w:p>
    <w:p w:rsidR="00BE5C9C" w:rsidRDefault="00BE5C9C" w:rsidP="00813064">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6.1. </w:t>
      </w:r>
      <w:r w:rsidRPr="00D60CD4">
        <w:rPr>
          <w:rFonts w:ascii="Times New Roman" w:hAnsi="Times New Roman" w:cs="Times New Roman"/>
          <w:sz w:val="24"/>
          <w:szCs w:val="24"/>
        </w:rPr>
        <w:t xml:space="preserve">Основанием для начала </w:t>
      </w:r>
      <w:r>
        <w:rPr>
          <w:rFonts w:ascii="Times New Roman" w:hAnsi="Times New Roman" w:cs="Times New Roman"/>
          <w:sz w:val="24"/>
          <w:szCs w:val="24"/>
        </w:rPr>
        <w:t xml:space="preserve">административной процедуры «Закрытие разрешения» является обращение заявителя в </w:t>
      </w:r>
      <w:r w:rsidRPr="002152C1">
        <w:rPr>
          <w:rFonts w:ascii="Times New Roman" w:hAnsi="Times New Roman" w:cs="Times New Roman"/>
          <w:sz w:val="24"/>
          <w:szCs w:val="24"/>
        </w:rPr>
        <w:t>территориальный орган</w:t>
      </w:r>
      <w:r>
        <w:rPr>
          <w:rFonts w:ascii="Times New Roman" w:hAnsi="Times New Roman" w:cs="Times New Roman"/>
          <w:sz w:val="24"/>
          <w:szCs w:val="24"/>
        </w:rPr>
        <w:t xml:space="preserve"> о приеме восстановленного благоустройства и закрытии разрешения. Обращение подается в произвольной форме письменно либо устно (по желанию заявителя).</w:t>
      </w:r>
    </w:p>
    <w:p w:rsidR="00BE5C9C" w:rsidRDefault="00BE5C9C" w:rsidP="00813064">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6.2. Заявитель одновременно с обращением представляет оригинал разрешения. Специалист принимает представленные документы, согласовывает с заявителем время выхода на место проведенных земляных работ, для принятия восстановленного благоустройства (максимальный срок выполнения 4 часа).</w:t>
      </w:r>
    </w:p>
    <w:p w:rsidR="00BE5C9C" w:rsidRDefault="00BE5C9C" w:rsidP="00813064">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6.3. Члены комиссии по благоустройству путем визуального осмотра проверяет качество восстановленного благоустройства территории после производства земляных работ, устанавливают его соответствие требованиям Правил благоустройства, обеспечения чистоты и порядка на территории Артинского городского округа, утвержденных решением Думы Артинского городского округа. По результатам осмотра специалист </w:t>
      </w:r>
      <w:r w:rsidRPr="002152C1">
        <w:rPr>
          <w:rFonts w:ascii="Times New Roman" w:hAnsi="Times New Roman" w:cs="Times New Roman"/>
          <w:sz w:val="24"/>
          <w:szCs w:val="24"/>
        </w:rPr>
        <w:t>территориальн</w:t>
      </w:r>
      <w:r>
        <w:rPr>
          <w:rFonts w:ascii="Times New Roman" w:hAnsi="Times New Roman" w:cs="Times New Roman"/>
          <w:sz w:val="24"/>
          <w:szCs w:val="24"/>
        </w:rPr>
        <w:t>ого</w:t>
      </w:r>
      <w:r w:rsidRPr="002152C1">
        <w:rPr>
          <w:rFonts w:ascii="Times New Roman" w:hAnsi="Times New Roman" w:cs="Times New Roman"/>
          <w:sz w:val="24"/>
          <w:szCs w:val="24"/>
        </w:rPr>
        <w:t xml:space="preserve"> орган</w:t>
      </w:r>
      <w:r>
        <w:rPr>
          <w:rFonts w:ascii="Times New Roman" w:hAnsi="Times New Roman" w:cs="Times New Roman"/>
          <w:sz w:val="24"/>
          <w:szCs w:val="24"/>
        </w:rPr>
        <w:t>а в течение 1 рабочего дня составляет в двух экземплярах Акт приемки восстановленного благоустройства после производства земляных работ (приложение № 5 к настоящему административному регламенту) (далее – Акт), который подписывается членами комиссии по благоустройству и заявителем.</w:t>
      </w:r>
    </w:p>
    <w:p w:rsidR="00BE5C9C" w:rsidRDefault="00BE5C9C" w:rsidP="00813064">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6.4. При несоответствии восстановленного благоустройства требованиям к его качеству в Акте указывается необходимость устранения нарушений, срок для их устранения, после чего один экземпляр Акта вручается заявителю, и административная процедура по закрытию разрешения приостанавливается.</w:t>
      </w:r>
    </w:p>
    <w:p w:rsidR="00BE5C9C" w:rsidRDefault="00BE5C9C" w:rsidP="00813064">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6.5. При соответствии восстановленного благоустройства требованиям к его качеству комиссия по благоустройству принимает решение о закрытии разрешения, о чем указывает в Акте. После этого один экземпляр Акта вручается заявителю. </w:t>
      </w:r>
    </w:p>
    <w:p w:rsidR="00BE5C9C" w:rsidRDefault="00BE5C9C" w:rsidP="00192604">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6.6. Специалист </w:t>
      </w:r>
      <w:r w:rsidRPr="002152C1">
        <w:rPr>
          <w:rFonts w:ascii="Times New Roman" w:hAnsi="Times New Roman" w:cs="Times New Roman"/>
          <w:sz w:val="24"/>
          <w:szCs w:val="24"/>
        </w:rPr>
        <w:t>территориальн</w:t>
      </w:r>
      <w:r>
        <w:rPr>
          <w:rFonts w:ascii="Times New Roman" w:hAnsi="Times New Roman" w:cs="Times New Roman"/>
          <w:sz w:val="24"/>
          <w:szCs w:val="24"/>
        </w:rPr>
        <w:t>ого</w:t>
      </w:r>
      <w:r w:rsidRPr="002152C1">
        <w:rPr>
          <w:rFonts w:ascii="Times New Roman" w:hAnsi="Times New Roman" w:cs="Times New Roman"/>
          <w:sz w:val="24"/>
          <w:szCs w:val="24"/>
        </w:rPr>
        <w:t xml:space="preserve"> орган</w:t>
      </w:r>
      <w:r>
        <w:rPr>
          <w:rFonts w:ascii="Times New Roman" w:hAnsi="Times New Roman" w:cs="Times New Roman"/>
          <w:sz w:val="24"/>
          <w:szCs w:val="24"/>
        </w:rPr>
        <w:t>а на оборотной стороне разрешения проставляет отметку о закрытии разрешения и вносит соответствующие сведения в журнал учета выдачи разрешений.</w:t>
      </w:r>
    </w:p>
    <w:p w:rsidR="00BE5C9C" w:rsidRDefault="00BE5C9C" w:rsidP="00813064">
      <w:pPr>
        <w:shd w:val="clear" w:color="auto" w:fill="FFFFFF"/>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6.7. Результатом административной процедуры является закрытие разрешения с проставлением соответствующей отметки на оборотной стороне разрешения и в журнале учета выдачи разрешений.</w:t>
      </w:r>
    </w:p>
    <w:p w:rsidR="00BE5C9C" w:rsidRDefault="00BE5C9C" w:rsidP="00813064">
      <w:pPr>
        <w:shd w:val="clear" w:color="auto" w:fill="FFFFFF"/>
        <w:spacing w:after="0" w:line="240" w:lineRule="auto"/>
        <w:ind w:firstLine="720"/>
        <w:jc w:val="both"/>
        <w:rPr>
          <w:rFonts w:ascii="Times New Roman" w:hAnsi="Times New Roman" w:cs="Times New Roman"/>
          <w:sz w:val="24"/>
          <w:szCs w:val="24"/>
        </w:rPr>
      </w:pPr>
    </w:p>
    <w:p w:rsidR="00BE5C9C" w:rsidRDefault="00BE5C9C" w:rsidP="006D1BDF">
      <w:pPr>
        <w:spacing w:after="0" w:line="240" w:lineRule="auto"/>
        <w:jc w:val="center"/>
        <w:rPr>
          <w:rFonts w:ascii="Times New Roman" w:hAnsi="Times New Roman" w:cs="Times New Roman"/>
          <w:b/>
          <w:bCs/>
          <w:sz w:val="24"/>
          <w:szCs w:val="24"/>
        </w:rPr>
      </w:pPr>
      <w:r w:rsidRPr="00C969EB">
        <w:rPr>
          <w:rFonts w:ascii="Times New Roman" w:hAnsi="Times New Roman" w:cs="Times New Roman"/>
          <w:b/>
          <w:bCs/>
          <w:sz w:val="24"/>
          <w:szCs w:val="24"/>
        </w:rPr>
        <w:t>Раздел 4. Формы контроля за исполнением административного регламента</w:t>
      </w:r>
    </w:p>
    <w:p w:rsidR="00BE5C9C" w:rsidRPr="00C969EB" w:rsidRDefault="00BE5C9C" w:rsidP="006D1BDF">
      <w:pPr>
        <w:spacing w:after="0" w:line="240" w:lineRule="auto"/>
        <w:jc w:val="center"/>
        <w:rPr>
          <w:rFonts w:ascii="Times New Roman" w:hAnsi="Times New Roman" w:cs="Times New Roman"/>
          <w:b/>
          <w:bCs/>
          <w:sz w:val="24"/>
          <w:szCs w:val="24"/>
        </w:rPr>
      </w:pP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1. В целях эффективности, полноты и качества оказания муниципальной услуги осуществляется контроль за исполнением муниципальной услуги (далее – контроль).</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Задачами осуществления контроля являются:</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 соблюдение специалистами настоящего </w:t>
      </w:r>
      <w:r>
        <w:rPr>
          <w:rFonts w:ascii="Times New Roman" w:hAnsi="Times New Roman" w:cs="Times New Roman"/>
          <w:sz w:val="24"/>
          <w:szCs w:val="24"/>
        </w:rPr>
        <w:t xml:space="preserve">административного </w:t>
      </w:r>
      <w:r w:rsidRPr="00D60CD4">
        <w:rPr>
          <w:rFonts w:ascii="Times New Roman" w:hAnsi="Times New Roman" w:cs="Times New Roman"/>
          <w:sz w:val="24"/>
          <w:szCs w:val="24"/>
        </w:rPr>
        <w:t>регламента, порядка и сроков осуществления административных действий и процедур;</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предупреждение и пресечение возможных нарушений прав и законных интересов заявителей;</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выявление имеющихся нарушений прав и законных интересов заявителей и устранение таких нарушений;</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совершенствование процесса оказания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2. Контроль за полнотой и качеством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специалистов.</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3. Формами осуществления контроля являются проверки (плановые и внеплановые) и текущий контроль.</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3.1. Плановые проверки проводятся в соответствии с графиком, утвержденным распоряжением администрации </w:t>
      </w:r>
      <w:r>
        <w:rPr>
          <w:rFonts w:ascii="Times New Roman" w:hAnsi="Times New Roman" w:cs="Times New Roman"/>
          <w:sz w:val="24"/>
          <w:szCs w:val="24"/>
        </w:rPr>
        <w:t>Артинского</w:t>
      </w:r>
      <w:r w:rsidRPr="00D60CD4">
        <w:rPr>
          <w:rFonts w:ascii="Times New Roman" w:hAnsi="Times New Roman" w:cs="Times New Roman"/>
          <w:sz w:val="24"/>
          <w:szCs w:val="24"/>
        </w:rPr>
        <w:t xml:space="preserve"> городского округа. Состав лиц, осуществляющих плановую проверку, и лиц, в отношении действий которых будет проведена плановая проверка, устанавливается распоряжением администрации </w:t>
      </w:r>
      <w:r>
        <w:rPr>
          <w:rFonts w:ascii="Times New Roman" w:hAnsi="Times New Roman" w:cs="Times New Roman"/>
          <w:sz w:val="24"/>
          <w:szCs w:val="24"/>
        </w:rPr>
        <w:t>Артинского</w:t>
      </w:r>
      <w:r w:rsidRPr="00D60CD4">
        <w:rPr>
          <w:rFonts w:ascii="Times New Roman" w:hAnsi="Times New Roman" w:cs="Times New Roman"/>
          <w:sz w:val="24"/>
          <w:szCs w:val="24"/>
        </w:rPr>
        <w:t xml:space="preserve"> городского округа. Распоряжение доводится до сведения </w:t>
      </w:r>
      <w:r>
        <w:rPr>
          <w:rFonts w:ascii="Times New Roman" w:hAnsi="Times New Roman" w:cs="Times New Roman"/>
          <w:sz w:val="24"/>
          <w:szCs w:val="24"/>
        </w:rPr>
        <w:t xml:space="preserve">главы </w:t>
      </w:r>
      <w:r w:rsidRPr="002152C1">
        <w:rPr>
          <w:rFonts w:ascii="Times New Roman" w:hAnsi="Times New Roman" w:cs="Times New Roman"/>
          <w:sz w:val="24"/>
          <w:szCs w:val="24"/>
        </w:rPr>
        <w:t>территориальн</w:t>
      </w:r>
      <w:r>
        <w:rPr>
          <w:rFonts w:ascii="Times New Roman" w:hAnsi="Times New Roman" w:cs="Times New Roman"/>
          <w:sz w:val="24"/>
          <w:szCs w:val="24"/>
        </w:rPr>
        <w:t>ого</w:t>
      </w:r>
      <w:r w:rsidRPr="002152C1">
        <w:rPr>
          <w:rFonts w:ascii="Times New Roman" w:hAnsi="Times New Roman" w:cs="Times New Roman"/>
          <w:sz w:val="24"/>
          <w:szCs w:val="24"/>
        </w:rPr>
        <w:t xml:space="preserve"> орган</w:t>
      </w:r>
      <w:r>
        <w:rPr>
          <w:rFonts w:ascii="Times New Roman" w:hAnsi="Times New Roman" w:cs="Times New Roman"/>
          <w:sz w:val="24"/>
          <w:szCs w:val="24"/>
        </w:rPr>
        <w:t>а</w:t>
      </w:r>
      <w:r w:rsidRPr="00D60CD4">
        <w:rPr>
          <w:rFonts w:ascii="Times New Roman" w:hAnsi="Times New Roman" w:cs="Times New Roman"/>
          <w:sz w:val="24"/>
          <w:szCs w:val="24"/>
        </w:rPr>
        <w:t xml:space="preserve"> (в случае, если плановая проверка проводится в отношении действий специалиста </w:t>
      </w:r>
      <w:r w:rsidRPr="00155D05">
        <w:rPr>
          <w:rFonts w:ascii="Times New Roman" w:hAnsi="Times New Roman" w:cs="Times New Roman"/>
          <w:sz w:val="24"/>
          <w:szCs w:val="24"/>
        </w:rPr>
        <w:t>территориальн</w:t>
      </w:r>
      <w:r>
        <w:rPr>
          <w:rFonts w:ascii="Times New Roman" w:hAnsi="Times New Roman" w:cs="Times New Roman"/>
          <w:sz w:val="24"/>
          <w:szCs w:val="24"/>
        </w:rPr>
        <w:t>ого</w:t>
      </w:r>
      <w:r w:rsidRPr="00155D05">
        <w:rPr>
          <w:rFonts w:ascii="Times New Roman" w:hAnsi="Times New Roman" w:cs="Times New Roman"/>
          <w:sz w:val="24"/>
          <w:szCs w:val="24"/>
        </w:rPr>
        <w:t xml:space="preserve"> орган</w:t>
      </w:r>
      <w:r>
        <w:rPr>
          <w:rFonts w:ascii="Times New Roman" w:hAnsi="Times New Roman" w:cs="Times New Roman"/>
          <w:sz w:val="24"/>
          <w:szCs w:val="24"/>
        </w:rPr>
        <w:t>а)</w:t>
      </w:r>
      <w:r w:rsidRPr="00D60CD4">
        <w:rPr>
          <w:rFonts w:ascii="Times New Roman" w:hAnsi="Times New Roman" w:cs="Times New Roman"/>
          <w:sz w:val="24"/>
          <w:szCs w:val="24"/>
        </w:rPr>
        <w:t xml:space="preserve"> не менее чем за три рабочих дня до проведения плановой проверки. По результатам проведения плановой проверки составляется акт, который подписывается лицами, осуществляющими проверку и лицом, в отношении действий которого проводится проверка,</w:t>
      </w:r>
      <w:r>
        <w:rPr>
          <w:rFonts w:ascii="Times New Roman" w:hAnsi="Times New Roman" w:cs="Times New Roman"/>
          <w:sz w:val="24"/>
          <w:szCs w:val="24"/>
        </w:rPr>
        <w:t xml:space="preserve"> главой</w:t>
      </w:r>
      <w:r w:rsidRPr="00D60CD4">
        <w:rPr>
          <w:rFonts w:ascii="Times New Roman" w:hAnsi="Times New Roman" w:cs="Times New Roman"/>
          <w:sz w:val="24"/>
          <w:szCs w:val="24"/>
        </w:rPr>
        <w:t xml:space="preserve"> </w:t>
      </w:r>
      <w:r w:rsidRPr="00155D05">
        <w:rPr>
          <w:rFonts w:ascii="Times New Roman" w:hAnsi="Times New Roman" w:cs="Times New Roman"/>
          <w:sz w:val="24"/>
          <w:szCs w:val="24"/>
        </w:rPr>
        <w:t>территориальн</w:t>
      </w:r>
      <w:r>
        <w:rPr>
          <w:rFonts w:ascii="Times New Roman" w:hAnsi="Times New Roman" w:cs="Times New Roman"/>
          <w:sz w:val="24"/>
          <w:szCs w:val="24"/>
        </w:rPr>
        <w:t>ого</w:t>
      </w:r>
      <w:r w:rsidRPr="00155D05">
        <w:rPr>
          <w:rFonts w:ascii="Times New Roman" w:hAnsi="Times New Roman" w:cs="Times New Roman"/>
          <w:sz w:val="24"/>
          <w:szCs w:val="24"/>
        </w:rPr>
        <w:t xml:space="preserve"> орган</w:t>
      </w:r>
      <w:r>
        <w:rPr>
          <w:rFonts w:ascii="Times New Roman" w:hAnsi="Times New Roman" w:cs="Times New Roman"/>
          <w:sz w:val="24"/>
          <w:szCs w:val="24"/>
        </w:rPr>
        <w:t>а</w:t>
      </w:r>
      <w:r w:rsidRPr="00D60CD4">
        <w:rPr>
          <w:rFonts w:ascii="Times New Roman" w:hAnsi="Times New Roman" w:cs="Times New Roman"/>
          <w:sz w:val="24"/>
          <w:szCs w:val="24"/>
        </w:rPr>
        <w:t xml:space="preserve"> (в случае, если проверка проводится в отношении действий специалиста </w:t>
      </w:r>
      <w:r w:rsidRPr="00155D05">
        <w:rPr>
          <w:rFonts w:ascii="Times New Roman" w:hAnsi="Times New Roman" w:cs="Times New Roman"/>
          <w:sz w:val="24"/>
          <w:szCs w:val="24"/>
        </w:rPr>
        <w:t>территориальн</w:t>
      </w:r>
      <w:r>
        <w:rPr>
          <w:rFonts w:ascii="Times New Roman" w:hAnsi="Times New Roman" w:cs="Times New Roman"/>
          <w:sz w:val="24"/>
          <w:szCs w:val="24"/>
        </w:rPr>
        <w:t>ого</w:t>
      </w:r>
      <w:r w:rsidRPr="00155D05">
        <w:rPr>
          <w:rFonts w:ascii="Times New Roman" w:hAnsi="Times New Roman" w:cs="Times New Roman"/>
          <w:sz w:val="24"/>
          <w:szCs w:val="24"/>
        </w:rPr>
        <w:t xml:space="preserve"> орган</w:t>
      </w:r>
      <w:r>
        <w:rPr>
          <w:rFonts w:ascii="Times New Roman" w:hAnsi="Times New Roman" w:cs="Times New Roman"/>
          <w:sz w:val="24"/>
          <w:szCs w:val="24"/>
        </w:rPr>
        <w:t>а</w:t>
      </w:r>
      <w:r w:rsidRPr="00D60CD4">
        <w:rPr>
          <w:rFonts w:ascii="Times New Roman" w:hAnsi="Times New Roman" w:cs="Times New Roman"/>
          <w:sz w:val="24"/>
          <w:szCs w:val="24"/>
        </w:rPr>
        <w:t>).</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3.2. Внеплановые проверки проводятся по конкретному обращению граждан.</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Заявители вправе направить письменное обращение в адрес главы администрации </w:t>
      </w:r>
      <w:r>
        <w:rPr>
          <w:rFonts w:ascii="Times New Roman" w:hAnsi="Times New Roman" w:cs="Times New Roman"/>
          <w:sz w:val="24"/>
          <w:szCs w:val="24"/>
        </w:rPr>
        <w:t>Артинского</w:t>
      </w:r>
      <w:r w:rsidRPr="00D60CD4">
        <w:rPr>
          <w:rFonts w:ascii="Times New Roman" w:hAnsi="Times New Roman" w:cs="Times New Roman"/>
          <w:sz w:val="24"/>
          <w:szCs w:val="24"/>
        </w:rPr>
        <w:t xml:space="preserve"> городского округа с просьбой о проведении проверки соблюдения и исполнения положений настоящего</w:t>
      </w:r>
      <w:r>
        <w:rPr>
          <w:rFonts w:ascii="Times New Roman" w:hAnsi="Times New Roman" w:cs="Times New Roman"/>
          <w:sz w:val="24"/>
          <w:szCs w:val="24"/>
        </w:rPr>
        <w:t xml:space="preserve"> административного</w:t>
      </w:r>
      <w:r w:rsidRPr="00D60CD4">
        <w:rPr>
          <w:rFonts w:ascii="Times New Roman" w:hAnsi="Times New Roman" w:cs="Times New Roman"/>
          <w:sz w:val="24"/>
          <w:szCs w:val="24"/>
        </w:rPr>
        <w:t xml:space="preserve">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нарушений прав и законных интересов заявителей при предоставлении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отдельной административной процедуры.</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xml:space="preserve">3.3. Текущий контроль </w:t>
      </w:r>
      <w:r>
        <w:rPr>
          <w:rFonts w:ascii="Times New Roman" w:hAnsi="Times New Roman" w:cs="Times New Roman"/>
          <w:sz w:val="24"/>
          <w:szCs w:val="24"/>
        </w:rPr>
        <w:t>за</w:t>
      </w:r>
      <w:r w:rsidRPr="00D60CD4">
        <w:rPr>
          <w:rFonts w:ascii="Times New Roman" w:hAnsi="Times New Roman" w:cs="Times New Roman"/>
          <w:sz w:val="24"/>
          <w:szCs w:val="24"/>
        </w:rPr>
        <w:t xml:space="preserve"> надлежащим выполнением специалистом административных процедур в рамках предоставления муниципальной услуги осуществляется </w:t>
      </w:r>
      <w:r>
        <w:rPr>
          <w:rFonts w:ascii="Times New Roman" w:hAnsi="Times New Roman" w:cs="Times New Roman"/>
          <w:sz w:val="24"/>
          <w:szCs w:val="24"/>
        </w:rPr>
        <w:t xml:space="preserve">главой </w:t>
      </w:r>
      <w:r w:rsidRPr="00155D05">
        <w:rPr>
          <w:rFonts w:ascii="Times New Roman" w:hAnsi="Times New Roman" w:cs="Times New Roman"/>
          <w:sz w:val="24"/>
          <w:szCs w:val="24"/>
        </w:rPr>
        <w:t>территориальн</w:t>
      </w:r>
      <w:r>
        <w:rPr>
          <w:rFonts w:ascii="Times New Roman" w:hAnsi="Times New Roman" w:cs="Times New Roman"/>
          <w:sz w:val="24"/>
          <w:szCs w:val="24"/>
        </w:rPr>
        <w:t>ого</w:t>
      </w:r>
      <w:r w:rsidRPr="00155D05">
        <w:rPr>
          <w:rFonts w:ascii="Times New Roman" w:hAnsi="Times New Roman" w:cs="Times New Roman"/>
          <w:sz w:val="24"/>
          <w:szCs w:val="24"/>
        </w:rPr>
        <w:t xml:space="preserve"> орган</w:t>
      </w:r>
      <w:r>
        <w:rPr>
          <w:rFonts w:ascii="Times New Roman" w:hAnsi="Times New Roman" w:cs="Times New Roman"/>
          <w:sz w:val="24"/>
          <w:szCs w:val="24"/>
        </w:rPr>
        <w:t>а.</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Специалист, ответственный за предоставление муниципальной услуги несет персональную ответственность за:</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соблюдение сроков, порядка приёма заявления о предоставлении муниципальной услуги и прилагаемых к нему документов, в том числе направление заявителю результата предоставления (отказа в предоставлении)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полноту и правильность оформления результата предоставления (отказа в предоставлении) муниципальной услуги;</w:t>
      </w:r>
    </w:p>
    <w:p w:rsidR="00BE5C9C"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 соблюдение и исполнение положений настоящего</w:t>
      </w:r>
      <w:r>
        <w:rPr>
          <w:rFonts w:ascii="Times New Roman" w:hAnsi="Times New Roman" w:cs="Times New Roman"/>
          <w:sz w:val="24"/>
          <w:szCs w:val="24"/>
        </w:rPr>
        <w:t xml:space="preserve"> административного</w:t>
      </w:r>
      <w:r w:rsidRPr="00D60CD4">
        <w:rPr>
          <w:rFonts w:ascii="Times New Roman" w:hAnsi="Times New Roman" w:cs="Times New Roman"/>
          <w:sz w:val="24"/>
          <w:szCs w:val="24"/>
        </w:rPr>
        <w:t xml:space="preserve"> регламента и иных нормативных правовых актов, устанавливающих требования к предоставлению муниципальной услуги.</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8C0D2C">
        <w:rPr>
          <w:rFonts w:ascii="Times New Roman" w:hAnsi="Times New Roman" w:cs="Times New Roman"/>
          <w:sz w:val="24"/>
          <w:szCs w:val="24"/>
        </w:rPr>
        <w:t xml:space="preserve">3.4. </w:t>
      </w:r>
      <w:r w:rsidRPr="008C0D2C">
        <w:rPr>
          <w:rFonts w:ascii="Times New Roman" w:eastAsia="ヒラギノ角ゴ Pro W3" w:hAnsi="Times New Roman" w:cs="Times New Roman"/>
          <w:sz w:val="24"/>
          <w:szCs w:val="24"/>
          <w:lang w:eastAsia="ru-RU"/>
        </w:rPr>
        <w:t>Текущий контроль за соблюдением специалистами МФЦ последовательности действий, административных процедур, осуществляемых специалистами МФЦ в рамках административного регламента, осуществляется руководителем соответствующего структурного подразделения многофункционального центра предоставления государственных и муниципальных услуг, в подчинении которого работает специалист</w:t>
      </w:r>
    </w:p>
    <w:p w:rsidR="00BE5C9C" w:rsidRPr="00D60CD4" w:rsidRDefault="00BE5C9C" w:rsidP="006D1BDF">
      <w:pPr>
        <w:spacing w:after="0" w:line="240" w:lineRule="auto"/>
        <w:ind w:firstLine="709"/>
        <w:jc w:val="both"/>
        <w:rPr>
          <w:rFonts w:ascii="Times New Roman" w:hAnsi="Times New Roman" w:cs="Times New Roman"/>
          <w:sz w:val="24"/>
          <w:szCs w:val="24"/>
        </w:rPr>
      </w:pPr>
      <w:r w:rsidRPr="00D60CD4">
        <w:rPr>
          <w:rFonts w:ascii="Times New Roman" w:hAnsi="Times New Roman" w:cs="Times New Roman"/>
          <w:sz w:val="24"/>
          <w:szCs w:val="24"/>
        </w:rPr>
        <w:t>4.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BE5C9C" w:rsidRPr="00291E2D" w:rsidRDefault="00BE5C9C" w:rsidP="006D1BDF">
      <w:pPr>
        <w:spacing w:after="0" w:line="240" w:lineRule="auto"/>
        <w:ind w:firstLine="709"/>
        <w:jc w:val="both"/>
        <w:rPr>
          <w:rFonts w:ascii="Times New Roman" w:hAnsi="Times New Roman" w:cs="Times New Roman"/>
          <w:sz w:val="18"/>
          <w:szCs w:val="18"/>
        </w:rPr>
      </w:pPr>
    </w:p>
    <w:p w:rsidR="00BE5C9C" w:rsidRPr="00C969EB" w:rsidRDefault="00BE5C9C" w:rsidP="006D1BDF">
      <w:pPr>
        <w:spacing w:after="0" w:line="240" w:lineRule="auto"/>
        <w:jc w:val="center"/>
        <w:rPr>
          <w:rFonts w:ascii="Times New Roman" w:hAnsi="Times New Roman" w:cs="Times New Roman"/>
          <w:b/>
          <w:bCs/>
          <w:sz w:val="24"/>
          <w:szCs w:val="24"/>
        </w:rPr>
      </w:pPr>
      <w:r w:rsidRPr="002D6D8B">
        <w:rPr>
          <w:rFonts w:ascii="Times New Roman" w:hAnsi="Times New Roman" w:cs="Times New Roman"/>
          <w:b/>
          <w:bCs/>
          <w:sz w:val="24"/>
          <w:szCs w:val="24"/>
        </w:rPr>
        <w:t>Раздел 5.</w:t>
      </w:r>
      <w:r w:rsidRPr="00C969EB">
        <w:rPr>
          <w:rFonts w:ascii="Times New Roman" w:hAnsi="Times New Roman" w:cs="Times New Roman"/>
          <w:b/>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участвующих в предоставлении муниципальной услуги</w:t>
      </w:r>
    </w:p>
    <w:p w:rsidR="00BE5C9C" w:rsidRPr="00291E2D" w:rsidRDefault="00BE5C9C" w:rsidP="006D1BDF">
      <w:pPr>
        <w:spacing w:after="0" w:line="240" w:lineRule="auto"/>
        <w:ind w:firstLine="709"/>
        <w:jc w:val="both"/>
        <w:rPr>
          <w:rFonts w:ascii="Times New Roman" w:hAnsi="Times New Roman" w:cs="Times New Roman"/>
        </w:rPr>
      </w:pPr>
    </w:p>
    <w:p w:rsidR="00BE5C9C" w:rsidRPr="009037AF" w:rsidRDefault="00BE5C9C" w:rsidP="009037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037AF">
        <w:rPr>
          <w:rFonts w:ascii="Times New Roman" w:hAnsi="Times New Roman" w:cs="Times New Roman"/>
          <w:sz w:val="24"/>
          <w:szCs w:val="24"/>
        </w:rPr>
        <w:t xml:space="preserve">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w:t>
      </w:r>
      <w:r>
        <w:rPr>
          <w:rFonts w:ascii="Times New Roman" w:hAnsi="Times New Roman" w:cs="Times New Roman"/>
          <w:sz w:val="24"/>
          <w:szCs w:val="24"/>
        </w:rPr>
        <w:t xml:space="preserve">специалистов </w:t>
      </w:r>
      <w:r w:rsidRPr="002D6D8B">
        <w:rPr>
          <w:rFonts w:ascii="Times New Roman" w:hAnsi="Times New Roman" w:cs="Times New Roman"/>
          <w:sz w:val="24"/>
          <w:szCs w:val="24"/>
        </w:rPr>
        <w:t>территориальн</w:t>
      </w:r>
      <w:r>
        <w:rPr>
          <w:rFonts w:ascii="Times New Roman" w:hAnsi="Times New Roman" w:cs="Times New Roman"/>
          <w:sz w:val="24"/>
          <w:szCs w:val="24"/>
        </w:rPr>
        <w:t>ого</w:t>
      </w:r>
      <w:r w:rsidRPr="002D6D8B">
        <w:rPr>
          <w:rFonts w:ascii="Times New Roman" w:hAnsi="Times New Roman" w:cs="Times New Roman"/>
          <w:sz w:val="24"/>
          <w:szCs w:val="24"/>
        </w:rPr>
        <w:t xml:space="preserve"> орган</w:t>
      </w:r>
      <w:r>
        <w:rPr>
          <w:rFonts w:ascii="Times New Roman" w:hAnsi="Times New Roman" w:cs="Times New Roman"/>
          <w:sz w:val="24"/>
          <w:szCs w:val="24"/>
        </w:rPr>
        <w:t>а</w:t>
      </w:r>
      <w:r w:rsidRPr="009037AF">
        <w:rPr>
          <w:rFonts w:ascii="Times New Roman" w:hAnsi="Times New Roman" w:cs="Times New Roman"/>
          <w:sz w:val="24"/>
          <w:szCs w:val="24"/>
        </w:rPr>
        <w:t xml:space="preserve"> при предоставлении муниципальной услуги.</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1.1.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1.2. 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2. Предмет жалобы.</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2.1. Предметом жалобы являются решения и действия (бездействия) должностных лиц, участвующих в предоставлении муниципальной услуги.</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2.2. Заявитель может обратиться с жалобой, в том числе в следующих случаях:</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2) нарушение срока предоставления муниципальной услуги;</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w:t>
      </w:r>
      <w:r>
        <w:rPr>
          <w:rFonts w:ascii="Times New Roman" w:hAnsi="Times New Roman" w:cs="Times New Roman"/>
          <w:sz w:val="24"/>
          <w:szCs w:val="24"/>
        </w:rPr>
        <w:t xml:space="preserve">, муниципальными правовыми актами, </w:t>
      </w:r>
      <w:r w:rsidRPr="009037AF">
        <w:rPr>
          <w:rFonts w:ascii="Times New Roman" w:hAnsi="Times New Roman" w:cs="Times New Roman"/>
          <w:sz w:val="24"/>
          <w:szCs w:val="24"/>
        </w:rPr>
        <w:t>для предоставления муниципальной услуги;</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w:t>
      </w:r>
      <w:r>
        <w:rPr>
          <w:rFonts w:ascii="Times New Roman" w:hAnsi="Times New Roman" w:cs="Times New Roman"/>
          <w:sz w:val="24"/>
          <w:szCs w:val="24"/>
        </w:rPr>
        <w:t>ыми правовыми актами,</w:t>
      </w:r>
      <w:r w:rsidRPr="009037AF">
        <w:rPr>
          <w:rFonts w:ascii="Times New Roman" w:hAnsi="Times New Roman" w:cs="Times New Roman"/>
          <w:sz w:val="24"/>
          <w:szCs w:val="24"/>
        </w:rPr>
        <w:t xml:space="preserve"> для предоставления муниципальной услуги;</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w:t>
      </w:r>
      <w:r>
        <w:rPr>
          <w:rFonts w:ascii="Times New Roman" w:hAnsi="Times New Roman" w:cs="Times New Roman"/>
          <w:sz w:val="24"/>
          <w:szCs w:val="24"/>
        </w:rPr>
        <w:t>ыми правовыми актами</w:t>
      </w:r>
      <w:r w:rsidRPr="009037AF">
        <w:rPr>
          <w:rFonts w:ascii="Times New Roman" w:hAnsi="Times New Roman" w:cs="Times New Roman"/>
          <w:sz w:val="24"/>
          <w:szCs w:val="24"/>
        </w:rPr>
        <w:t>;</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w:t>
      </w:r>
      <w:r>
        <w:rPr>
          <w:rFonts w:ascii="Times New Roman" w:hAnsi="Times New Roman" w:cs="Times New Roman"/>
          <w:sz w:val="24"/>
          <w:szCs w:val="24"/>
        </w:rPr>
        <w:t>ыми правовыми актами</w:t>
      </w:r>
      <w:r w:rsidRPr="009037AF">
        <w:rPr>
          <w:rFonts w:ascii="Times New Roman" w:hAnsi="Times New Roman" w:cs="Times New Roman"/>
          <w:sz w:val="24"/>
          <w:szCs w:val="24"/>
        </w:rPr>
        <w:t>;</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3. Органы местного самоуправления и уполномоченные на рассмотрение жалобы должностные лица, которым может быть направлена жалоба.</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3.1. Жалоба на действия (бездействие) должностных лиц и принятые ими решения при предоставлении муниципальной услуги (далее</w:t>
      </w:r>
      <w:r>
        <w:rPr>
          <w:rFonts w:ascii="Times New Roman" w:hAnsi="Times New Roman" w:cs="Times New Roman"/>
          <w:sz w:val="24"/>
          <w:szCs w:val="24"/>
        </w:rPr>
        <w:t xml:space="preserve"> </w:t>
      </w:r>
      <w:r w:rsidRPr="009037AF">
        <w:rPr>
          <w:rFonts w:ascii="Times New Roman" w:hAnsi="Times New Roman" w:cs="Times New Roman"/>
          <w:sz w:val="24"/>
          <w:szCs w:val="24"/>
        </w:rPr>
        <w:t xml:space="preserve">– жалоба) может быть подана </w:t>
      </w:r>
      <w:r>
        <w:rPr>
          <w:rFonts w:ascii="Times New Roman" w:hAnsi="Times New Roman" w:cs="Times New Roman"/>
          <w:sz w:val="24"/>
          <w:szCs w:val="24"/>
        </w:rPr>
        <w:t xml:space="preserve">главе </w:t>
      </w:r>
      <w:r w:rsidRPr="002D6D8B">
        <w:rPr>
          <w:rFonts w:ascii="Times New Roman" w:hAnsi="Times New Roman" w:cs="Times New Roman"/>
          <w:sz w:val="24"/>
          <w:szCs w:val="24"/>
        </w:rPr>
        <w:t>территориальн</w:t>
      </w:r>
      <w:r>
        <w:rPr>
          <w:rFonts w:ascii="Times New Roman" w:hAnsi="Times New Roman" w:cs="Times New Roman"/>
          <w:sz w:val="24"/>
          <w:szCs w:val="24"/>
        </w:rPr>
        <w:t>ого</w:t>
      </w:r>
      <w:r w:rsidRPr="002D6D8B">
        <w:rPr>
          <w:rFonts w:ascii="Times New Roman" w:hAnsi="Times New Roman" w:cs="Times New Roman"/>
          <w:sz w:val="24"/>
          <w:szCs w:val="24"/>
        </w:rPr>
        <w:t xml:space="preserve"> орган</w:t>
      </w:r>
      <w:r>
        <w:rPr>
          <w:rFonts w:ascii="Times New Roman" w:hAnsi="Times New Roman" w:cs="Times New Roman"/>
          <w:sz w:val="24"/>
          <w:szCs w:val="24"/>
        </w:rPr>
        <w:t>а</w:t>
      </w:r>
      <w:r w:rsidRPr="009037AF">
        <w:rPr>
          <w:rFonts w:ascii="Times New Roman" w:hAnsi="Times New Roman" w:cs="Times New Roman"/>
          <w:sz w:val="24"/>
          <w:szCs w:val="24"/>
        </w:rPr>
        <w:t xml:space="preserve">. Жалоба на действия (бездействие) </w:t>
      </w:r>
      <w:r>
        <w:rPr>
          <w:rFonts w:ascii="Times New Roman" w:hAnsi="Times New Roman" w:cs="Times New Roman"/>
          <w:sz w:val="24"/>
          <w:szCs w:val="24"/>
        </w:rPr>
        <w:t xml:space="preserve">главы </w:t>
      </w:r>
      <w:r w:rsidRPr="002D6D8B">
        <w:rPr>
          <w:rFonts w:ascii="Times New Roman" w:hAnsi="Times New Roman" w:cs="Times New Roman"/>
          <w:sz w:val="24"/>
          <w:szCs w:val="24"/>
        </w:rPr>
        <w:t>территориальн</w:t>
      </w:r>
      <w:r>
        <w:rPr>
          <w:rFonts w:ascii="Times New Roman" w:hAnsi="Times New Roman" w:cs="Times New Roman"/>
          <w:sz w:val="24"/>
          <w:szCs w:val="24"/>
        </w:rPr>
        <w:t>ого</w:t>
      </w:r>
      <w:r w:rsidRPr="002D6D8B">
        <w:rPr>
          <w:rFonts w:ascii="Times New Roman" w:hAnsi="Times New Roman" w:cs="Times New Roman"/>
          <w:sz w:val="24"/>
          <w:szCs w:val="24"/>
        </w:rPr>
        <w:t xml:space="preserve"> орган</w:t>
      </w:r>
      <w:r>
        <w:rPr>
          <w:rFonts w:ascii="Times New Roman" w:hAnsi="Times New Roman" w:cs="Times New Roman"/>
          <w:sz w:val="24"/>
          <w:szCs w:val="24"/>
        </w:rPr>
        <w:t>а</w:t>
      </w:r>
      <w:r w:rsidRPr="009037AF">
        <w:rPr>
          <w:rFonts w:ascii="Times New Roman" w:hAnsi="Times New Roman" w:cs="Times New Roman"/>
          <w:sz w:val="24"/>
          <w:szCs w:val="24"/>
        </w:rPr>
        <w:t xml:space="preserve"> может быть подана </w:t>
      </w:r>
      <w:r>
        <w:rPr>
          <w:rFonts w:ascii="Times New Roman" w:hAnsi="Times New Roman" w:cs="Times New Roman"/>
          <w:sz w:val="24"/>
          <w:szCs w:val="24"/>
        </w:rPr>
        <w:t>Г</w:t>
      </w:r>
      <w:r w:rsidRPr="009037AF">
        <w:rPr>
          <w:rFonts w:ascii="Times New Roman" w:hAnsi="Times New Roman" w:cs="Times New Roman"/>
          <w:sz w:val="24"/>
          <w:szCs w:val="24"/>
        </w:rPr>
        <w:t xml:space="preserve">лаве </w:t>
      </w:r>
      <w:r>
        <w:rPr>
          <w:rFonts w:ascii="Times New Roman" w:hAnsi="Times New Roman" w:cs="Times New Roman"/>
          <w:sz w:val="24"/>
          <w:szCs w:val="24"/>
        </w:rPr>
        <w:t>Артинского</w:t>
      </w:r>
      <w:r w:rsidRPr="009037AF">
        <w:rPr>
          <w:rFonts w:ascii="Times New Roman" w:hAnsi="Times New Roman" w:cs="Times New Roman"/>
          <w:sz w:val="24"/>
          <w:szCs w:val="24"/>
        </w:rPr>
        <w:t xml:space="preserve"> городского округа.</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4. Порядок подачи и рассмотрения жалобы.</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 xml:space="preserve">4.1. Жалоба подается </w:t>
      </w:r>
      <w:r>
        <w:rPr>
          <w:rFonts w:ascii="Times New Roman" w:hAnsi="Times New Roman" w:cs="Times New Roman"/>
          <w:sz w:val="24"/>
          <w:szCs w:val="24"/>
        </w:rPr>
        <w:t xml:space="preserve">главе </w:t>
      </w:r>
      <w:r w:rsidRPr="002D6D8B">
        <w:rPr>
          <w:rFonts w:ascii="Times New Roman" w:hAnsi="Times New Roman" w:cs="Times New Roman"/>
          <w:sz w:val="24"/>
          <w:szCs w:val="24"/>
        </w:rPr>
        <w:t>территориальн</w:t>
      </w:r>
      <w:r>
        <w:rPr>
          <w:rFonts w:ascii="Times New Roman" w:hAnsi="Times New Roman" w:cs="Times New Roman"/>
          <w:sz w:val="24"/>
          <w:szCs w:val="24"/>
        </w:rPr>
        <w:t>ого</w:t>
      </w:r>
      <w:r w:rsidRPr="002D6D8B">
        <w:rPr>
          <w:rFonts w:ascii="Times New Roman" w:hAnsi="Times New Roman" w:cs="Times New Roman"/>
          <w:sz w:val="24"/>
          <w:szCs w:val="24"/>
        </w:rPr>
        <w:t xml:space="preserve"> орган</w:t>
      </w:r>
      <w:r>
        <w:rPr>
          <w:rFonts w:ascii="Times New Roman" w:hAnsi="Times New Roman" w:cs="Times New Roman"/>
          <w:sz w:val="24"/>
          <w:szCs w:val="24"/>
        </w:rPr>
        <w:t>а</w:t>
      </w:r>
      <w:r w:rsidRPr="009037AF">
        <w:rPr>
          <w:rFonts w:ascii="Times New Roman" w:hAnsi="Times New Roman" w:cs="Times New Roman"/>
          <w:sz w:val="24"/>
          <w:szCs w:val="24"/>
        </w:rPr>
        <w:t xml:space="preserve"> либо </w:t>
      </w:r>
      <w:r>
        <w:rPr>
          <w:rFonts w:ascii="Times New Roman" w:hAnsi="Times New Roman" w:cs="Times New Roman"/>
          <w:sz w:val="24"/>
          <w:szCs w:val="24"/>
        </w:rPr>
        <w:t>Г</w:t>
      </w:r>
      <w:r w:rsidRPr="009037AF">
        <w:rPr>
          <w:rFonts w:ascii="Times New Roman" w:hAnsi="Times New Roman" w:cs="Times New Roman"/>
          <w:sz w:val="24"/>
          <w:szCs w:val="24"/>
        </w:rPr>
        <w:t xml:space="preserve">лаве </w:t>
      </w:r>
      <w:r>
        <w:rPr>
          <w:rFonts w:ascii="Times New Roman" w:hAnsi="Times New Roman" w:cs="Times New Roman"/>
          <w:sz w:val="24"/>
          <w:szCs w:val="24"/>
        </w:rPr>
        <w:t>Артинского</w:t>
      </w:r>
      <w:r w:rsidRPr="009037AF">
        <w:rPr>
          <w:rFonts w:ascii="Times New Roman" w:hAnsi="Times New Roman" w:cs="Times New Roman"/>
          <w:sz w:val="24"/>
          <w:szCs w:val="24"/>
        </w:rPr>
        <w:t xml:space="preserve"> городского округа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 xml:space="preserve">4.2.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w:t>
      </w:r>
      <w:r>
        <w:rPr>
          <w:rFonts w:ascii="Times New Roman" w:hAnsi="Times New Roman" w:cs="Times New Roman"/>
          <w:sz w:val="24"/>
          <w:szCs w:val="24"/>
        </w:rPr>
        <w:t>Артинского</w:t>
      </w:r>
      <w:r w:rsidRPr="009037AF">
        <w:rPr>
          <w:rFonts w:ascii="Times New Roman" w:hAnsi="Times New Roman" w:cs="Times New Roman"/>
          <w:sz w:val="24"/>
          <w:szCs w:val="24"/>
        </w:rPr>
        <w:t xml:space="preserve"> городского округа, через Единый портал либо через Региональный портал государственных и муниципальных услуг (функций), а также может быть принята при личном приеме заявителя.</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 xml:space="preserve">2) оформленная в соответствии с законодательством Российской Федерации доверенность, заверенная печатью заявителя и подписанная </w:t>
      </w:r>
      <w:r>
        <w:rPr>
          <w:rFonts w:ascii="Times New Roman" w:hAnsi="Times New Roman" w:cs="Times New Roman"/>
          <w:sz w:val="24"/>
          <w:szCs w:val="24"/>
        </w:rPr>
        <w:t>начальником</w:t>
      </w:r>
      <w:r w:rsidRPr="009037AF">
        <w:rPr>
          <w:rFonts w:ascii="Times New Roman" w:hAnsi="Times New Roman" w:cs="Times New Roman"/>
          <w:sz w:val="24"/>
          <w:szCs w:val="24"/>
        </w:rPr>
        <w:t xml:space="preserve"> заявителя или уполномоченным этим </w:t>
      </w:r>
      <w:r>
        <w:rPr>
          <w:rFonts w:ascii="Times New Roman" w:hAnsi="Times New Roman" w:cs="Times New Roman"/>
          <w:sz w:val="24"/>
          <w:szCs w:val="24"/>
        </w:rPr>
        <w:t>начальником</w:t>
      </w:r>
      <w:r w:rsidRPr="009037AF">
        <w:rPr>
          <w:rFonts w:ascii="Times New Roman" w:hAnsi="Times New Roman" w:cs="Times New Roman"/>
          <w:sz w:val="24"/>
          <w:szCs w:val="24"/>
        </w:rPr>
        <w:t xml:space="preserve"> лицом (для юридических лиц);</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4.4. Жалобу в письменной форме можно направить:</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1) почтовым отправлением:</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 xml:space="preserve">- на адрес администрации </w:t>
      </w:r>
      <w:r>
        <w:rPr>
          <w:rFonts w:ascii="Times New Roman" w:hAnsi="Times New Roman" w:cs="Times New Roman"/>
          <w:sz w:val="24"/>
          <w:szCs w:val="24"/>
        </w:rPr>
        <w:t>Артинского</w:t>
      </w:r>
      <w:r w:rsidRPr="009037AF">
        <w:rPr>
          <w:rFonts w:ascii="Times New Roman" w:hAnsi="Times New Roman" w:cs="Times New Roman"/>
          <w:sz w:val="24"/>
          <w:szCs w:val="24"/>
        </w:rPr>
        <w:t xml:space="preserve"> городского округа: 62</w:t>
      </w:r>
      <w:r>
        <w:rPr>
          <w:rFonts w:ascii="Times New Roman" w:hAnsi="Times New Roman" w:cs="Times New Roman"/>
          <w:sz w:val="24"/>
          <w:szCs w:val="24"/>
        </w:rPr>
        <w:t>3</w:t>
      </w:r>
      <w:r w:rsidRPr="009037AF">
        <w:rPr>
          <w:rFonts w:ascii="Times New Roman" w:hAnsi="Times New Roman" w:cs="Times New Roman"/>
          <w:sz w:val="24"/>
          <w:szCs w:val="24"/>
        </w:rPr>
        <w:t>3</w:t>
      </w:r>
      <w:r>
        <w:rPr>
          <w:rFonts w:ascii="Times New Roman" w:hAnsi="Times New Roman" w:cs="Times New Roman"/>
          <w:sz w:val="24"/>
          <w:szCs w:val="24"/>
        </w:rPr>
        <w:t>4</w:t>
      </w:r>
      <w:r w:rsidRPr="009037AF">
        <w:rPr>
          <w:rFonts w:ascii="Times New Roman" w:hAnsi="Times New Roman" w:cs="Times New Roman"/>
          <w:sz w:val="24"/>
          <w:szCs w:val="24"/>
        </w:rPr>
        <w:t xml:space="preserve">0, Свердловская область, </w:t>
      </w:r>
      <w:r>
        <w:rPr>
          <w:rFonts w:ascii="Times New Roman" w:hAnsi="Times New Roman" w:cs="Times New Roman"/>
          <w:sz w:val="24"/>
          <w:szCs w:val="24"/>
        </w:rPr>
        <w:t>р.п.Арти</w:t>
      </w:r>
      <w:r w:rsidRPr="009037AF">
        <w:rPr>
          <w:rFonts w:ascii="Times New Roman" w:hAnsi="Times New Roman" w:cs="Times New Roman"/>
          <w:sz w:val="24"/>
          <w:szCs w:val="24"/>
        </w:rPr>
        <w:t xml:space="preserve">, ул. </w:t>
      </w:r>
      <w:r>
        <w:rPr>
          <w:rFonts w:ascii="Times New Roman" w:hAnsi="Times New Roman" w:cs="Times New Roman"/>
          <w:sz w:val="24"/>
          <w:szCs w:val="24"/>
        </w:rPr>
        <w:t>Ленина</w:t>
      </w:r>
      <w:r w:rsidRPr="009037AF">
        <w:rPr>
          <w:rFonts w:ascii="Times New Roman" w:hAnsi="Times New Roman" w:cs="Times New Roman"/>
          <w:sz w:val="24"/>
          <w:szCs w:val="24"/>
        </w:rPr>
        <w:t>, д.1</w:t>
      </w:r>
      <w:r>
        <w:rPr>
          <w:rFonts w:ascii="Times New Roman" w:hAnsi="Times New Roman" w:cs="Times New Roman"/>
          <w:sz w:val="24"/>
          <w:szCs w:val="24"/>
        </w:rPr>
        <w:t>00</w:t>
      </w:r>
      <w:r w:rsidRPr="009037AF">
        <w:rPr>
          <w:rFonts w:ascii="Times New Roman" w:hAnsi="Times New Roman" w:cs="Times New Roman"/>
          <w:sz w:val="24"/>
          <w:szCs w:val="24"/>
        </w:rPr>
        <w:t>;</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2) с использованием информационно-телекоммуникационной сети Интернет на электронный адрес:</w:t>
      </w:r>
    </w:p>
    <w:p w:rsidR="00BE5C9C" w:rsidRPr="009E2315" w:rsidRDefault="00BE5C9C" w:rsidP="009037AF">
      <w:pPr>
        <w:spacing w:after="0" w:line="240" w:lineRule="auto"/>
        <w:ind w:firstLine="709"/>
        <w:jc w:val="both"/>
        <w:rPr>
          <w:rFonts w:ascii="Times New Roman" w:hAnsi="Times New Roman" w:cs="Times New Roman"/>
          <w:sz w:val="24"/>
          <w:szCs w:val="24"/>
        </w:rPr>
      </w:pPr>
      <w:r w:rsidRPr="009E2315">
        <w:rPr>
          <w:rFonts w:ascii="Times New Roman" w:hAnsi="Times New Roman" w:cs="Times New Roman"/>
          <w:sz w:val="24"/>
          <w:szCs w:val="24"/>
        </w:rPr>
        <w:t xml:space="preserve">- администрации </w:t>
      </w:r>
      <w:r>
        <w:rPr>
          <w:rFonts w:ascii="Times New Roman" w:hAnsi="Times New Roman" w:cs="Times New Roman"/>
          <w:sz w:val="24"/>
          <w:szCs w:val="24"/>
        </w:rPr>
        <w:t>Артинского</w:t>
      </w:r>
      <w:r w:rsidRPr="009E2315">
        <w:rPr>
          <w:rFonts w:ascii="Times New Roman" w:hAnsi="Times New Roman" w:cs="Times New Roman"/>
          <w:sz w:val="24"/>
          <w:szCs w:val="24"/>
        </w:rPr>
        <w:t xml:space="preserve"> городского округа: </w:t>
      </w:r>
      <w:r w:rsidRPr="00F76A12">
        <w:rPr>
          <w:rFonts w:ascii="Times New Roman" w:hAnsi="Times New Roman" w:cs="Times New Roman"/>
          <w:sz w:val="24"/>
          <w:szCs w:val="24"/>
          <w:lang w:val="en-US"/>
        </w:rPr>
        <w:t>arti</w:t>
      </w:r>
      <w:r w:rsidRPr="00F76A12">
        <w:rPr>
          <w:rFonts w:ascii="Times New Roman" w:hAnsi="Times New Roman" w:cs="Times New Roman"/>
          <w:sz w:val="24"/>
          <w:szCs w:val="24"/>
        </w:rPr>
        <w:t>_</w:t>
      </w:r>
      <w:r w:rsidRPr="00F76A12">
        <w:rPr>
          <w:rFonts w:ascii="Times New Roman" w:hAnsi="Times New Roman" w:cs="Times New Roman"/>
          <w:sz w:val="24"/>
          <w:szCs w:val="24"/>
          <w:lang w:val="en-US"/>
        </w:rPr>
        <w:t>adm</w:t>
      </w:r>
      <w:r w:rsidRPr="00F76A12">
        <w:rPr>
          <w:rFonts w:ascii="Times New Roman" w:hAnsi="Times New Roman" w:cs="Times New Roman"/>
          <w:sz w:val="24"/>
          <w:szCs w:val="24"/>
        </w:rPr>
        <w:t>@</w:t>
      </w:r>
      <w:r w:rsidRPr="00F76A12">
        <w:rPr>
          <w:rFonts w:ascii="Times New Roman" w:hAnsi="Times New Roman" w:cs="Times New Roman"/>
          <w:sz w:val="24"/>
          <w:szCs w:val="24"/>
          <w:lang w:val="en-US"/>
        </w:rPr>
        <w:t>mail</w:t>
      </w:r>
      <w:r w:rsidRPr="00F76A12">
        <w:rPr>
          <w:rFonts w:ascii="Times New Roman" w:hAnsi="Times New Roman" w:cs="Times New Roman"/>
          <w:sz w:val="24"/>
          <w:szCs w:val="24"/>
        </w:rPr>
        <w:t>.</w:t>
      </w:r>
      <w:r w:rsidRPr="00F76A12">
        <w:rPr>
          <w:rFonts w:ascii="Times New Roman" w:hAnsi="Times New Roman" w:cs="Times New Roman"/>
          <w:sz w:val="24"/>
          <w:szCs w:val="24"/>
          <w:lang w:val="en-US"/>
        </w:rPr>
        <w:t>ru</w:t>
      </w:r>
      <w:r w:rsidRPr="009E2315">
        <w:rPr>
          <w:rFonts w:ascii="Times New Roman" w:hAnsi="Times New Roman" w:cs="Times New Roman"/>
          <w:sz w:val="24"/>
          <w:szCs w:val="24"/>
          <w:u w:val="single"/>
        </w:rPr>
        <w:t>;</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 xml:space="preserve">3) с использованием официального сайта </w:t>
      </w:r>
      <w:r w:rsidRPr="00F76A12">
        <w:rPr>
          <w:rFonts w:ascii="Times New Roman" w:hAnsi="Times New Roman" w:cs="Times New Roman"/>
          <w:sz w:val="24"/>
          <w:szCs w:val="24"/>
        </w:rPr>
        <w:t>Артинского</w:t>
      </w:r>
      <w:r w:rsidRPr="009037AF">
        <w:rPr>
          <w:rFonts w:ascii="Times New Roman" w:hAnsi="Times New Roman" w:cs="Times New Roman"/>
          <w:sz w:val="24"/>
          <w:szCs w:val="24"/>
        </w:rPr>
        <w:t xml:space="preserve"> городского округа: </w:t>
      </w:r>
      <w:hyperlink r:id="rId8" w:history="1">
        <w:r w:rsidRPr="009037AF">
          <w:rPr>
            <w:rStyle w:val="Hyperlink"/>
            <w:rFonts w:ascii="Times New Roman" w:hAnsi="Times New Roman" w:cs="Times New Roman"/>
            <w:color w:val="auto"/>
            <w:sz w:val="24"/>
            <w:szCs w:val="24"/>
          </w:rPr>
          <w:t>http:/</w:t>
        </w:r>
        <w:r w:rsidRPr="00F76A12">
          <w:t xml:space="preserve"> </w:t>
        </w:r>
        <w:r w:rsidRPr="00F76A12">
          <w:rPr>
            <w:rStyle w:val="Hyperlink"/>
            <w:rFonts w:ascii="Times New Roman" w:hAnsi="Times New Roman" w:cs="Times New Roman"/>
            <w:color w:val="auto"/>
            <w:sz w:val="24"/>
            <w:szCs w:val="24"/>
          </w:rPr>
          <w:t xml:space="preserve">http://arti.midural.ru </w:t>
        </w:r>
      </w:hyperlink>
      <w:r w:rsidRPr="009037AF">
        <w:rPr>
          <w:rFonts w:ascii="Times New Roman" w:hAnsi="Times New Roman" w:cs="Times New Roman"/>
          <w:sz w:val="24"/>
          <w:szCs w:val="24"/>
        </w:rPr>
        <w:t>, раздел обращения граждан, подраздел: вопрос-ответ;</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 xml:space="preserve">4) с использованием Единого портала государственных и муниципальных услуг (функций): </w:t>
      </w:r>
      <w:hyperlink r:id="rId9" w:history="1">
        <w:r w:rsidRPr="009037AF">
          <w:rPr>
            <w:rStyle w:val="Hyperlink"/>
            <w:rFonts w:ascii="Times New Roman" w:hAnsi="Times New Roman" w:cs="Times New Roman"/>
            <w:color w:val="auto"/>
            <w:sz w:val="24"/>
            <w:szCs w:val="24"/>
          </w:rPr>
          <w:t>http://www.gosuslugi.ru/</w:t>
        </w:r>
      </w:hyperlink>
      <w:r w:rsidRPr="009037AF">
        <w:rPr>
          <w:rFonts w:ascii="Times New Roman" w:hAnsi="Times New Roman" w:cs="Times New Roman"/>
          <w:sz w:val="24"/>
          <w:szCs w:val="24"/>
        </w:rPr>
        <w:t>, и Регионального портала государственных и муниципальных услуг: http://66.gosuslugi.ru/pgu/;</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 xml:space="preserve">5) посредством </w:t>
      </w:r>
      <w:r>
        <w:rPr>
          <w:rFonts w:ascii="Times New Roman" w:hAnsi="Times New Roman" w:cs="Times New Roman"/>
          <w:sz w:val="24"/>
          <w:szCs w:val="24"/>
        </w:rPr>
        <w:t>МФЦ</w:t>
      </w:r>
      <w:r w:rsidRPr="009037AF">
        <w:rPr>
          <w:rFonts w:ascii="Times New Roman" w:hAnsi="Times New Roman" w:cs="Times New Roman"/>
          <w:sz w:val="24"/>
          <w:szCs w:val="24"/>
        </w:rPr>
        <w:t>;</w:t>
      </w:r>
    </w:p>
    <w:p w:rsidR="00BE5C9C" w:rsidRPr="009037AF" w:rsidRDefault="00BE5C9C" w:rsidP="009037AF">
      <w:pPr>
        <w:spacing w:after="0" w:line="240" w:lineRule="auto"/>
        <w:ind w:firstLine="709"/>
        <w:jc w:val="both"/>
        <w:rPr>
          <w:rFonts w:ascii="Times New Roman" w:hAnsi="Times New Roman" w:cs="Times New Roman"/>
          <w:sz w:val="24"/>
          <w:szCs w:val="24"/>
        </w:rPr>
      </w:pPr>
      <w:r w:rsidRPr="009037AF">
        <w:rPr>
          <w:rFonts w:ascii="Times New Roman" w:hAnsi="Times New Roman" w:cs="Times New Roman"/>
          <w:sz w:val="24"/>
          <w:szCs w:val="24"/>
        </w:rPr>
        <w:t>6) передать лично:</w:t>
      </w:r>
    </w:p>
    <w:p w:rsidR="00BE5C9C" w:rsidRPr="006235EF" w:rsidRDefault="00BE5C9C" w:rsidP="009037AF">
      <w:pPr>
        <w:spacing w:after="0" w:line="240" w:lineRule="auto"/>
        <w:ind w:firstLine="709"/>
        <w:jc w:val="both"/>
        <w:rPr>
          <w:rFonts w:ascii="Times New Roman" w:hAnsi="Times New Roman" w:cs="Times New Roman"/>
          <w:sz w:val="24"/>
          <w:szCs w:val="24"/>
        </w:rPr>
      </w:pPr>
      <w:r w:rsidRPr="006235EF">
        <w:rPr>
          <w:rFonts w:ascii="Times New Roman" w:hAnsi="Times New Roman" w:cs="Times New Roman"/>
          <w:sz w:val="24"/>
          <w:szCs w:val="24"/>
        </w:rPr>
        <w:t xml:space="preserve">- в администрацию </w:t>
      </w:r>
      <w:r>
        <w:rPr>
          <w:rFonts w:ascii="Times New Roman" w:hAnsi="Times New Roman" w:cs="Times New Roman"/>
          <w:sz w:val="24"/>
          <w:szCs w:val="24"/>
        </w:rPr>
        <w:t>Артинского</w:t>
      </w:r>
      <w:r w:rsidRPr="006235EF">
        <w:rPr>
          <w:rFonts w:ascii="Times New Roman" w:hAnsi="Times New Roman" w:cs="Times New Roman"/>
          <w:sz w:val="24"/>
          <w:szCs w:val="24"/>
        </w:rPr>
        <w:t xml:space="preserve"> городского округа по адресу: </w:t>
      </w:r>
      <w:r w:rsidRPr="00F76A12">
        <w:rPr>
          <w:rFonts w:ascii="Times New Roman" w:hAnsi="Times New Roman" w:cs="Times New Roman"/>
          <w:sz w:val="24"/>
          <w:szCs w:val="24"/>
        </w:rPr>
        <w:t>623340, Свердловская область, р.п.Арти, ул. Ленина, д.100;</w:t>
      </w:r>
      <w:r w:rsidRPr="006235EF">
        <w:rPr>
          <w:rFonts w:ascii="Times New Roman" w:hAnsi="Times New Roman" w:cs="Times New Roman"/>
          <w:sz w:val="24"/>
          <w:szCs w:val="24"/>
        </w:rPr>
        <w:t xml:space="preserve"> (прием документов осуществляется в понедельник – </w:t>
      </w:r>
      <w:r>
        <w:rPr>
          <w:rFonts w:ascii="Times New Roman" w:hAnsi="Times New Roman" w:cs="Times New Roman"/>
          <w:sz w:val="24"/>
          <w:szCs w:val="24"/>
        </w:rPr>
        <w:t>пятница</w:t>
      </w:r>
      <w:r w:rsidRPr="006235EF">
        <w:rPr>
          <w:rFonts w:ascii="Times New Roman" w:hAnsi="Times New Roman" w:cs="Times New Roman"/>
          <w:sz w:val="24"/>
          <w:szCs w:val="24"/>
        </w:rPr>
        <w:t xml:space="preserve"> с 8.00 до  17.00 часов, обеденный перерыв с 13.00 до </w:t>
      </w:r>
      <w:r>
        <w:rPr>
          <w:rFonts w:ascii="Times New Roman" w:hAnsi="Times New Roman" w:cs="Times New Roman"/>
          <w:sz w:val="24"/>
          <w:szCs w:val="24"/>
        </w:rPr>
        <w:t>14.00</w:t>
      </w:r>
      <w:r w:rsidRPr="006235EF">
        <w:rPr>
          <w:rFonts w:ascii="Times New Roman" w:hAnsi="Times New Roman" w:cs="Times New Roman"/>
          <w:sz w:val="24"/>
          <w:szCs w:val="24"/>
        </w:rPr>
        <w:t xml:space="preserve"> часов, суббота, воскресенье – выходные дни).</w:t>
      </w:r>
    </w:p>
    <w:p w:rsidR="00BE5C9C" w:rsidRPr="007B7559" w:rsidRDefault="00BE5C9C" w:rsidP="009037AF">
      <w:pPr>
        <w:spacing w:after="0" w:line="240" w:lineRule="auto"/>
        <w:ind w:firstLine="709"/>
        <w:jc w:val="both"/>
        <w:rPr>
          <w:rFonts w:ascii="Times New Roman" w:hAnsi="Times New Roman" w:cs="Times New Roman"/>
          <w:sz w:val="24"/>
          <w:szCs w:val="24"/>
        </w:rPr>
      </w:pPr>
      <w:r w:rsidRPr="007B7559">
        <w:rPr>
          <w:rFonts w:ascii="Times New Roman" w:hAnsi="Times New Roman" w:cs="Times New Roman"/>
          <w:sz w:val="24"/>
          <w:szCs w:val="24"/>
        </w:rPr>
        <w:t>При себе необходимо иметь документ, удостоверяющий личность.</w:t>
      </w:r>
    </w:p>
    <w:p w:rsidR="00BE5C9C" w:rsidRPr="008F6CC7" w:rsidRDefault="00BE5C9C" w:rsidP="009037AF">
      <w:pPr>
        <w:spacing w:after="0" w:line="240" w:lineRule="auto"/>
        <w:ind w:firstLine="709"/>
        <w:jc w:val="both"/>
        <w:rPr>
          <w:rFonts w:ascii="Times New Roman" w:hAnsi="Times New Roman" w:cs="Times New Roman"/>
          <w:sz w:val="24"/>
          <w:szCs w:val="24"/>
        </w:rPr>
      </w:pPr>
      <w:r w:rsidRPr="008F6CC7">
        <w:rPr>
          <w:rFonts w:ascii="Times New Roman" w:hAnsi="Times New Roman" w:cs="Times New Roman"/>
          <w:sz w:val="24"/>
          <w:szCs w:val="24"/>
        </w:rPr>
        <w:t xml:space="preserve">4.5. Жалоба, поступившая в письменной форме </w:t>
      </w:r>
      <w:r>
        <w:rPr>
          <w:rFonts w:ascii="Times New Roman" w:hAnsi="Times New Roman" w:cs="Times New Roman"/>
          <w:sz w:val="24"/>
          <w:szCs w:val="24"/>
        </w:rPr>
        <w:t>главе территориального органа</w:t>
      </w:r>
      <w:r w:rsidRPr="008F6CC7">
        <w:rPr>
          <w:rFonts w:ascii="Times New Roman" w:hAnsi="Times New Roman" w:cs="Times New Roman"/>
          <w:sz w:val="24"/>
          <w:szCs w:val="24"/>
        </w:rPr>
        <w:t xml:space="preserve"> либо главе </w:t>
      </w:r>
      <w:r>
        <w:rPr>
          <w:rFonts w:ascii="Times New Roman" w:hAnsi="Times New Roman" w:cs="Times New Roman"/>
          <w:sz w:val="24"/>
          <w:szCs w:val="24"/>
        </w:rPr>
        <w:t>Артинского</w:t>
      </w:r>
      <w:r w:rsidRPr="008F6CC7">
        <w:rPr>
          <w:rFonts w:ascii="Times New Roman" w:hAnsi="Times New Roman" w:cs="Times New Roman"/>
          <w:sz w:val="24"/>
          <w:szCs w:val="24"/>
        </w:rPr>
        <w:t xml:space="preserve"> городского округа, подлежит обязательной регистрации в журнале учета жалоб на решения и действия (бездействие) органа, предоставляющего муниципальную услугу, и (или) его должностных лиц, муниципальных служащих администрации </w:t>
      </w:r>
      <w:r>
        <w:rPr>
          <w:rFonts w:ascii="Times New Roman" w:hAnsi="Times New Roman" w:cs="Times New Roman"/>
          <w:sz w:val="24"/>
          <w:szCs w:val="24"/>
        </w:rPr>
        <w:t>Артинского</w:t>
      </w:r>
      <w:r w:rsidRPr="008F6CC7">
        <w:rPr>
          <w:rFonts w:ascii="Times New Roman" w:hAnsi="Times New Roman" w:cs="Times New Roman"/>
          <w:sz w:val="24"/>
          <w:szCs w:val="24"/>
        </w:rPr>
        <w:t xml:space="preserve"> городского округа, предоставляющих муниципальную услугу, не позднее следующего рабочего дня со дня ее поступления с присвоением ей регистрационного номера.</w:t>
      </w:r>
    </w:p>
    <w:p w:rsidR="00BE5C9C" w:rsidRPr="0072041A" w:rsidRDefault="00BE5C9C" w:rsidP="009037AF">
      <w:pPr>
        <w:spacing w:after="0" w:line="240" w:lineRule="auto"/>
        <w:ind w:firstLine="709"/>
        <w:jc w:val="both"/>
        <w:rPr>
          <w:rFonts w:ascii="Times New Roman" w:hAnsi="Times New Roman" w:cs="Times New Roman"/>
          <w:sz w:val="24"/>
          <w:szCs w:val="24"/>
        </w:rPr>
      </w:pPr>
      <w:r w:rsidRPr="0072041A">
        <w:rPr>
          <w:rFonts w:ascii="Times New Roman" w:hAnsi="Times New Roman" w:cs="Times New Roman"/>
          <w:sz w:val="24"/>
          <w:szCs w:val="24"/>
        </w:rPr>
        <w:t>4.6. Жалоба должна содержать:</w:t>
      </w:r>
    </w:p>
    <w:p w:rsidR="00BE5C9C" w:rsidRPr="0072041A" w:rsidRDefault="00BE5C9C" w:rsidP="009037AF">
      <w:pPr>
        <w:spacing w:after="0" w:line="240" w:lineRule="auto"/>
        <w:ind w:firstLine="709"/>
        <w:jc w:val="both"/>
        <w:rPr>
          <w:rFonts w:ascii="Times New Roman" w:hAnsi="Times New Roman" w:cs="Times New Roman"/>
          <w:sz w:val="24"/>
          <w:szCs w:val="24"/>
        </w:rPr>
      </w:pPr>
      <w:r w:rsidRPr="0072041A">
        <w:rPr>
          <w:rFonts w:ascii="Times New Roman" w:hAnsi="Times New Roman" w:cs="Times New Roman"/>
          <w:sz w:val="24"/>
          <w:szCs w:val="24"/>
        </w:rPr>
        <w:t>1) наименование органа местного самоуправления, должностного лица органа местного самоуправления, предоставляющего муниципальную услугу, либо муниципального служащего, решения и действия (бездействие) которых обжалуются;</w:t>
      </w:r>
    </w:p>
    <w:p w:rsidR="00BE5C9C" w:rsidRPr="0072041A" w:rsidRDefault="00BE5C9C" w:rsidP="009037AF">
      <w:pPr>
        <w:spacing w:after="0" w:line="240" w:lineRule="auto"/>
        <w:ind w:firstLine="709"/>
        <w:jc w:val="both"/>
        <w:rPr>
          <w:rFonts w:ascii="Times New Roman" w:hAnsi="Times New Roman" w:cs="Times New Roman"/>
          <w:sz w:val="24"/>
          <w:szCs w:val="24"/>
        </w:rPr>
      </w:pPr>
      <w:r w:rsidRPr="0072041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5C9C" w:rsidRPr="0072041A" w:rsidRDefault="00BE5C9C" w:rsidP="009037AF">
      <w:pPr>
        <w:spacing w:after="0" w:line="240" w:lineRule="auto"/>
        <w:ind w:firstLine="709"/>
        <w:jc w:val="both"/>
        <w:rPr>
          <w:rFonts w:ascii="Times New Roman" w:hAnsi="Times New Roman" w:cs="Times New Roman"/>
          <w:sz w:val="24"/>
          <w:szCs w:val="24"/>
        </w:rPr>
      </w:pPr>
      <w:r w:rsidRPr="0072041A">
        <w:rPr>
          <w:rFonts w:ascii="Times New Roman" w:hAnsi="Times New Roman" w:cs="Times New Roman"/>
          <w:sz w:val="24"/>
          <w:szCs w:val="24"/>
        </w:rPr>
        <w:t>3) 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BE5C9C" w:rsidRPr="0072041A" w:rsidRDefault="00BE5C9C" w:rsidP="009037AF">
      <w:pPr>
        <w:spacing w:after="0" w:line="240" w:lineRule="auto"/>
        <w:ind w:firstLine="709"/>
        <w:jc w:val="both"/>
        <w:rPr>
          <w:rFonts w:ascii="Times New Roman" w:hAnsi="Times New Roman" w:cs="Times New Roman"/>
          <w:sz w:val="24"/>
          <w:szCs w:val="24"/>
        </w:rPr>
      </w:pPr>
      <w:r w:rsidRPr="0072041A">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BE5C9C" w:rsidRPr="001D07AA" w:rsidRDefault="00BE5C9C" w:rsidP="009037AF">
      <w:pPr>
        <w:spacing w:after="0" w:line="240" w:lineRule="auto"/>
        <w:ind w:firstLine="709"/>
        <w:jc w:val="both"/>
        <w:rPr>
          <w:rFonts w:ascii="Times New Roman" w:hAnsi="Times New Roman" w:cs="Times New Roman"/>
          <w:sz w:val="24"/>
          <w:szCs w:val="24"/>
        </w:rPr>
      </w:pPr>
      <w:r w:rsidRPr="001D07AA">
        <w:rPr>
          <w:rFonts w:ascii="Times New Roman" w:hAnsi="Times New Roman" w:cs="Times New Roman"/>
          <w:sz w:val="24"/>
          <w:szCs w:val="24"/>
        </w:rPr>
        <w:t xml:space="preserve">4.7. Записаться на личный прием к главе </w:t>
      </w:r>
      <w:r>
        <w:rPr>
          <w:rFonts w:ascii="Times New Roman" w:hAnsi="Times New Roman" w:cs="Times New Roman"/>
          <w:sz w:val="24"/>
          <w:szCs w:val="24"/>
        </w:rPr>
        <w:t>Артинского</w:t>
      </w:r>
      <w:r w:rsidRPr="001D07AA">
        <w:rPr>
          <w:rFonts w:ascii="Times New Roman" w:hAnsi="Times New Roman" w:cs="Times New Roman"/>
          <w:sz w:val="24"/>
          <w:szCs w:val="24"/>
        </w:rPr>
        <w:t xml:space="preserve"> городского округа можно по телефону 8 (343</w:t>
      </w:r>
      <w:r>
        <w:rPr>
          <w:rFonts w:ascii="Times New Roman" w:hAnsi="Times New Roman" w:cs="Times New Roman"/>
          <w:sz w:val="24"/>
          <w:szCs w:val="24"/>
        </w:rPr>
        <w:t>91</w:t>
      </w:r>
      <w:r w:rsidRPr="001D07AA">
        <w:rPr>
          <w:rFonts w:ascii="Times New Roman" w:hAnsi="Times New Roman" w:cs="Times New Roman"/>
          <w:sz w:val="24"/>
          <w:szCs w:val="24"/>
        </w:rPr>
        <w:t xml:space="preserve">) </w:t>
      </w:r>
      <w:r>
        <w:rPr>
          <w:rFonts w:ascii="Times New Roman" w:hAnsi="Times New Roman" w:cs="Times New Roman"/>
          <w:sz w:val="24"/>
          <w:szCs w:val="24"/>
        </w:rPr>
        <w:t>2-19-04</w:t>
      </w:r>
      <w:r w:rsidRPr="001D07AA">
        <w:rPr>
          <w:rFonts w:ascii="Times New Roman" w:hAnsi="Times New Roman" w:cs="Times New Roman"/>
          <w:sz w:val="24"/>
          <w:szCs w:val="24"/>
        </w:rPr>
        <w:t>.</w:t>
      </w:r>
    </w:p>
    <w:p w:rsidR="00BE5C9C" w:rsidRPr="001D07AA" w:rsidRDefault="00BE5C9C" w:rsidP="009037AF">
      <w:pPr>
        <w:spacing w:after="0" w:line="240" w:lineRule="auto"/>
        <w:ind w:firstLine="709"/>
        <w:jc w:val="both"/>
        <w:rPr>
          <w:rFonts w:ascii="Times New Roman" w:hAnsi="Times New Roman" w:cs="Times New Roman"/>
          <w:sz w:val="24"/>
          <w:szCs w:val="24"/>
        </w:rPr>
      </w:pPr>
      <w:r w:rsidRPr="001D07AA">
        <w:rPr>
          <w:rFonts w:ascii="Times New Roman" w:hAnsi="Times New Roman" w:cs="Times New Roman"/>
          <w:sz w:val="24"/>
          <w:szCs w:val="24"/>
        </w:rPr>
        <w:t xml:space="preserve">Информация о личном приеме </w:t>
      </w:r>
      <w:r>
        <w:rPr>
          <w:rFonts w:ascii="Times New Roman" w:hAnsi="Times New Roman" w:cs="Times New Roman"/>
          <w:sz w:val="24"/>
          <w:szCs w:val="24"/>
        </w:rPr>
        <w:t xml:space="preserve">главой </w:t>
      </w:r>
      <w:r w:rsidRPr="006C1FBF">
        <w:rPr>
          <w:rFonts w:ascii="Times New Roman" w:hAnsi="Times New Roman" w:cs="Times New Roman"/>
          <w:sz w:val="24"/>
          <w:szCs w:val="24"/>
        </w:rPr>
        <w:t>территориального органа</w:t>
      </w:r>
      <w:r w:rsidRPr="001D07AA">
        <w:rPr>
          <w:rFonts w:ascii="Times New Roman" w:hAnsi="Times New Roman" w:cs="Times New Roman"/>
          <w:sz w:val="24"/>
          <w:szCs w:val="24"/>
        </w:rPr>
        <w:t xml:space="preserve">, а также главой </w:t>
      </w:r>
      <w:r>
        <w:rPr>
          <w:rFonts w:ascii="Times New Roman" w:hAnsi="Times New Roman" w:cs="Times New Roman"/>
          <w:sz w:val="24"/>
          <w:szCs w:val="24"/>
        </w:rPr>
        <w:t>Артинского</w:t>
      </w:r>
      <w:r w:rsidRPr="001D07AA">
        <w:rPr>
          <w:rFonts w:ascii="Times New Roman" w:hAnsi="Times New Roman" w:cs="Times New Roman"/>
          <w:sz w:val="24"/>
          <w:szCs w:val="24"/>
        </w:rPr>
        <w:t xml:space="preserve"> городского округа размещается на официальном сайте </w:t>
      </w:r>
      <w:r>
        <w:rPr>
          <w:rFonts w:ascii="Times New Roman" w:hAnsi="Times New Roman" w:cs="Times New Roman"/>
          <w:sz w:val="24"/>
          <w:szCs w:val="24"/>
        </w:rPr>
        <w:t>Артинского</w:t>
      </w:r>
      <w:r w:rsidRPr="001D07AA">
        <w:rPr>
          <w:rFonts w:ascii="Times New Roman" w:hAnsi="Times New Roman" w:cs="Times New Roman"/>
          <w:sz w:val="24"/>
          <w:szCs w:val="24"/>
        </w:rPr>
        <w:t xml:space="preserve"> городского округа.</w:t>
      </w:r>
    </w:p>
    <w:p w:rsidR="00BE5C9C" w:rsidRPr="001D07AA" w:rsidRDefault="00BE5C9C" w:rsidP="009037AF">
      <w:pPr>
        <w:spacing w:after="0" w:line="240" w:lineRule="auto"/>
        <w:ind w:firstLine="709"/>
        <w:jc w:val="both"/>
        <w:rPr>
          <w:rFonts w:ascii="Times New Roman" w:hAnsi="Times New Roman" w:cs="Times New Roman"/>
          <w:sz w:val="24"/>
          <w:szCs w:val="24"/>
        </w:rPr>
      </w:pPr>
      <w:r w:rsidRPr="001D07AA">
        <w:rPr>
          <w:rFonts w:ascii="Times New Roman" w:hAnsi="Times New Roman" w:cs="Times New Roman"/>
          <w:sz w:val="24"/>
          <w:szCs w:val="24"/>
        </w:rPr>
        <w:t>5. Сроки рассмотрения жалобы.</w:t>
      </w:r>
    </w:p>
    <w:p w:rsidR="00BE5C9C" w:rsidRPr="001D07AA" w:rsidRDefault="00BE5C9C" w:rsidP="009037AF">
      <w:pPr>
        <w:spacing w:after="0" w:line="240" w:lineRule="auto"/>
        <w:ind w:firstLine="709"/>
        <w:jc w:val="both"/>
        <w:rPr>
          <w:rFonts w:ascii="Times New Roman" w:hAnsi="Times New Roman" w:cs="Times New Roman"/>
          <w:sz w:val="24"/>
          <w:szCs w:val="24"/>
        </w:rPr>
      </w:pPr>
      <w:r w:rsidRPr="001D07AA">
        <w:rPr>
          <w:rFonts w:ascii="Times New Roman" w:hAnsi="Times New Roman" w:cs="Times New Roman"/>
          <w:sz w:val="24"/>
          <w:szCs w:val="24"/>
        </w:rPr>
        <w:t xml:space="preserve">5.1. Жалоба, поступившая </w:t>
      </w:r>
      <w:r>
        <w:rPr>
          <w:rFonts w:ascii="Times New Roman" w:hAnsi="Times New Roman" w:cs="Times New Roman"/>
          <w:sz w:val="24"/>
          <w:szCs w:val="24"/>
        </w:rPr>
        <w:t xml:space="preserve">главе </w:t>
      </w:r>
      <w:r w:rsidRPr="006C1FBF">
        <w:rPr>
          <w:rFonts w:ascii="Times New Roman" w:hAnsi="Times New Roman" w:cs="Times New Roman"/>
          <w:sz w:val="24"/>
          <w:szCs w:val="24"/>
        </w:rPr>
        <w:t>территориального органа</w:t>
      </w:r>
      <w:r w:rsidRPr="001D07AA">
        <w:rPr>
          <w:rFonts w:ascii="Times New Roman" w:hAnsi="Times New Roman" w:cs="Times New Roman"/>
          <w:sz w:val="24"/>
          <w:szCs w:val="24"/>
        </w:rPr>
        <w:t xml:space="preserve"> либо </w:t>
      </w:r>
      <w:r>
        <w:rPr>
          <w:rFonts w:ascii="Times New Roman" w:hAnsi="Times New Roman" w:cs="Times New Roman"/>
          <w:sz w:val="24"/>
          <w:szCs w:val="24"/>
        </w:rPr>
        <w:t>Г</w:t>
      </w:r>
      <w:r w:rsidRPr="001D07AA">
        <w:rPr>
          <w:rFonts w:ascii="Times New Roman" w:hAnsi="Times New Roman" w:cs="Times New Roman"/>
          <w:sz w:val="24"/>
          <w:szCs w:val="24"/>
        </w:rPr>
        <w:t xml:space="preserve">лаве </w:t>
      </w:r>
      <w:r>
        <w:rPr>
          <w:rFonts w:ascii="Times New Roman" w:hAnsi="Times New Roman" w:cs="Times New Roman"/>
          <w:sz w:val="24"/>
          <w:szCs w:val="24"/>
        </w:rPr>
        <w:t>Артинского</w:t>
      </w:r>
      <w:r w:rsidRPr="001D07AA">
        <w:rPr>
          <w:rFonts w:ascii="Times New Roman" w:hAnsi="Times New Roman" w:cs="Times New Roman"/>
          <w:sz w:val="24"/>
          <w:szCs w:val="24"/>
        </w:rPr>
        <w:t xml:space="preserve"> городского округа, подлежит рассмотрению должностным лицом, наделенным полномочиями по рассмотрению жалоб, в течение пятнадцати рабочих дней со дня ее регистрации. </w:t>
      </w:r>
    </w:p>
    <w:p w:rsidR="00BE5C9C" w:rsidRPr="001D07AA" w:rsidRDefault="00BE5C9C" w:rsidP="009037AF">
      <w:pPr>
        <w:spacing w:after="0" w:line="240" w:lineRule="auto"/>
        <w:ind w:firstLine="709"/>
        <w:jc w:val="both"/>
        <w:rPr>
          <w:rFonts w:ascii="Times New Roman" w:hAnsi="Times New Roman" w:cs="Times New Roman"/>
          <w:sz w:val="24"/>
          <w:szCs w:val="24"/>
        </w:rPr>
      </w:pPr>
      <w:r w:rsidRPr="001D07AA">
        <w:rPr>
          <w:rFonts w:ascii="Times New Roman" w:hAnsi="Times New Roman" w:cs="Times New Roman"/>
          <w:sz w:val="24"/>
          <w:szCs w:val="24"/>
        </w:rPr>
        <w:t xml:space="preserve">5.2. В случае обжалования отказа должностного лица </w:t>
      </w:r>
      <w:r w:rsidRPr="006C1FBF">
        <w:rPr>
          <w:rFonts w:ascii="Times New Roman" w:hAnsi="Times New Roman" w:cs="Times New Roman"/>
          <w:sz w:val="24"/>
          <w:szCs w:val="24"/>
        </w:rPr>
        <w:t>территориального органа</w:t>
      </w:r>
      <w:r w:rsidRPr="001D07AA">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E5C9C" w:rsidRPr="001D07AA" w:rsidRDefault="00BE5C9C" w:rsidP="009037AF">
      <w:pPr>
        <w:spacing w:after="0" w:line="240" w:lineRule="auto"/>
        <w:ind w:firstLine="709"/>
        <w:jc w:val="both"/>
        <w:rPr>
          <w:rFonts w:ascii="Times New Roman" w:hAnsi="Times New Roman" w:cs="Times New Roman"/>
          <w:sz w:val="24"/>
          <w:szCs w:val="24"/>
        </w:rPr>
      </w:pPr>
      <w:r w:rsidRPr="001D07AA">
        <w:rPr>
          <w:rFonts w:ascii="Times New Roman" w:hAnsi="Times New Roman" w:cs="Times New Roman"/>
          <w:sz w:val="24"/>
          <w:szCs w:val="24"/>
        </w:rPr>
        <w:t>6. Перечень оснований для приостановления рассмотрения жалобы в случае, если возможность предусмотрена законодательством Российской Федерации.</w:t>
      </w:r>
    </w:p>
    <w:p w:rsidR="00BE5C9C" w:rsidRPr="001D07AA" w:rsidRDefault="00BE5C9C" w:rsidP="009037AF">
      <w:pPr>
        <w:spacing w:after="0" w:line="240" w:lineRule="auto"/>
        <w:ind w:firstLine="709"/>
        <w:jc w:val="both"/>
        <w:rPr>
          <w:rFonts w:ascii="Times New Roman" w:hAnsi="Times New Roman" w:cs="Times New Roman"/>
          <w:sz w:val="24"/>
          <w:szCs w:val="24"/>
        </w:rPr>
      </w:pPr>
      <w:r w:rsidRPr="001D07AA">
        <w:rPr>
          <w:rFonts w:ascii="Times New Roman" w:hAnsi="Times New Roman" w:cs="Times New Roman"/>
          <w:sz w:val="24"/>
          <w:szCs w:val="24"/>
        </w:rPr>
        <w:t xml:space="preserve">6.1. </w:t>
      </w:r>
      <w:r>
        <w:rPr>
          <w:rFonts w:ascii="Times New Roman" w:hAnsi="Times New Roman" w:cs="Times New Roman"/>
          <w:sz w:val="24"/>
          <w:szCs w:val="24"/>
        </w:rPr>
        <w:t xml:space="preserve">Глава </w:t>
      </w:r>
      <w:r w:rsidRPr="006C1FBF">
        <w:rPr>
          <w:rFonts w:ascii="Times New Roman" w:hAnsi="Times New Roman" w:cs="Times New Roman"/>
          <w:sz w:val="24"/>
          <w:szCs w:val="24"/>
        </w:rPr>
        <w:t>территориального органа</w:t>
      </w:r>
      <w:r w:rsidRPr="001D07AA">
        <w:rPr>
          <w:rFonts w:ascii="Times New Roman" w:hAnsi="Times New Roman" w:cs="Times New Roman"/>
          <w:sz w:val="24"/>
          <w:szCs w:val="24"/>
        </w:rPr>
        <w:t xml:space="preserve">, </w:t>
      </w:r>
      <w:r>
        <w:rPr>
          <w:rFonts w:ascii="Times New Roman" w:hAnsi="Times New Roman" w:cs="Times New Roman"/>
          <w:sz w:val="24"/>
          <w:szCs w:val="24"/>
        </w:rPr>
        <w:t>Г</w:t>
      </w:r>
      <w:r w:rsidRPr="001D07AA">
        <w:rPr>
          <w:rFonts w:ascii="Times New Roman" w:hAnsi="Times New Roman" w:cs="Times New Roman"/>
          <w:sz w:val="24"/>
          <w:szCs w:val="24"/>
        </w:rPr>
        <w:t xml:space="preserve">лава </w:t>
      </w:r>
      <w:r>
        <w:rPr>
          <w:rFonts w:ascii="Times New Roman" w:hAnsi="Times New Roman" w:cs="Times New Roman"/>
          <w:sz w:val="24"/>
          <w:szCs w:val="24"/>
        </w:rPr>
        <w:t>Артинского</w:t>
      </w:r>
      <w:r w:rsidRPr="001D07AA">
        <w:rPr>
          <w:rFonts w:ascii="Times New Roman" w:hAnsi="Times New Roman" w:cs="Times New Roman"/>
          <w:sz w:val="24"/>
          <w:szCs w:val="24"/>
        </w:rPr>
        <w:t xml:space="preserve"> городского округа вправе оставить жалобу без ответа в следующих случаях:</w:t>
      </w:r>
    </w:p>
    <w:p w:rsidR="00BE5C9C" w:rsidRPr="001D07AA" w:rsidRDefault="00BE5C9C" w:rsidP="009037AF">
      <w:pPr>
        <w:spacing w:after="0" w:line="240" w:lineRule="auto"/>
        <w:ind w:firstLine="709"/>
        <w:jc w:val="both"/>
        <w:rPr>
          <w:rFonts w:ascii="Times New Roman" w:hAnsi="Times New Roman" w:cs="Times New Roman"/>
          <w:sz w:val="24"/>
          <w:szCs w:val="24"/>
        </w:rPr>
      </w:pPr>
      <w:r w:rsidRPr="001D07AA">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E5C9C" w:rsidRPr="001D07AA" w:rsidRDefault="00BE5C9C" w:rsidP="009037AF">
      <w:pPr>
        <w:spacing w:after="0" w:line="240" w:lineRule="auto"/>
        <w:ind w:firstLine="709"/>
        <w:jc w:val="both"/>
        <w:rPr>
          <w:rFonts w:ascii="Times New Roman" w:hAnsi="Times New Roman" w:cs="Times New Roman"/>
          <w:sz w:val="24"/>
          <w:szCs w:val="24"/>
        </w:rPr>
      </w:pPr>
      <w:r w:rsidRPr="001D07AA">
        <w:rPr>
          <w:rFonts w:ascii="Times New Roman" w:hAnsi="Times New Roman" w:cs="Times New Roman"/>
          <w:sz w:val="24"/>
          <w:szCs w:val="24"/>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BE5C9C" w:rsidRPr="005A4E4A" w:rsidRDefault="00BE5C9C" w:rsidP="009037AF">
      <w:pPr>
        <w:spacing w:after="0" w:line="240" w:lineRule="auto"/>
        <w:ind w:firstLine="709"/>
        <w:jc w:val="both"/>
        <w:rPr>
          <w:rFonts w:ascii="Times New Roman" w:hAnsi="Times New Roman" w:cs="Times New Roman"/>
          <w:sz w:val="24"/>
          <w:szCs w:val="24"/>
        </w:rPr>
      </w:pPr>
      <w:r w:rsidRPr="005A4E4A">
        <w:rPr>
          <w:rFonts w:ascii="Times New Roman" w:hAnsi="Times New Roman" w:cs="Times New Roman"/>
          <w:sz w:val="24"/>
          <w:szCs w:val="24"/>
        </w:rPr>
        <w:t xml:space="preserve">6.2. </w:t>
      </w:r>
      <w:r>
        <w:rPr>
          <w:rFonts w:ascii="Times New Roman" w:hAnsi="Times New Roman" w:cs="Times New Roman"/>
          <w:sz w:val="24"/>
          <w:szCs w:val="24"/>
        </w:rPr>
        <w:t xml:space="preserve">Глава </w:t>
      </w:r>
      <w:r w:rsidRPr="006C1FBF">
        <w:rPr>
          <w:rFonts w:ascii="Times New Roman" w:hAnsi="Times New Roman" w:cs="Times New Roman"/>
          <w:sz w:val="24"/>
          <w:szCs w:val="24"/>
        </w:rPr>
        <w:t>территориального органа</w:t>
      </w:r>
      <w:r w:rsidRPr="005A4E4A">
        <w:rPr>
          <w:rFonts w:ascii="Times New Roman" w:hAnsi="Times New Roman" w:cs="Times New Roman"/>
          <w:sz w:val="24"/>
          <w:szCs w:val="24"/>
        </w:rPr>
        <w:t xml:space="preserve">, </w:t>
      </w:r>
      <w:r>
        <w:rPr>
          <w:rFonts w:ascii="Times New Roman" w:hAnsi="Times New Roman" w:cs="Times New Roman"/>
          <w:sz w:val="24"/>
          <w:szCs w:val="24"/>
        </w:rPr>
        <w:t>Г</w:t>
      </w:r>
      <w:r w:rsidRPr="005A4E4A">
        <w:rPr>
          <w:rFonts w:ascii="Times New Roman" w:hAnsi="Times New Roman" w:cs="Times New Roman"/>
          <w:sz w:val="24"/>
          <w:szCs w:val="24"/>
        </w:rPr>
        <w:t xml:space="preserve">лава </w:t>
      </w:r>
      <w:r>
        <w:rPr>
          <w:rFonts w:ascii="Times New Roman" w:hAnsi="Times New Roman" w:cs="Times New Roman"/>
          <w:sz w:val="24"/>
          <w:szCs w:val="24"/>
        </w:rPr>
        <w:t>Артинского</w:t>
      </w:r>
      <w:r w:rsidRPr="005A4E4A">
        <w:rPr>
          <w:rFonts w:ascii="Times New Roman" w:hAnsi="Times New Roman" w:cs="Times New Roman"/>
          <w:sz w:val="24"/>
          <w:szCs w:val="24"/>
        </w:rPr>
        <w:t xml:space="preserve"> городского округа отказывает в удовлетворении жалобы в следующих случаях:</w:t>
      </w:r>
    </w:p>
    <w:p w:rsidR="00BE5C9C" w:rsidRPr="005A4E4A" w:rsidRDefault="00BE5C9C" w:rsidP="009037AF">
      <w:pPr>
        <w:spacing w:after="0" w:line="240" w:lineRule="auto"/>
        <w:ind w:firstLine="709"/>
        <w:jc w:val="both"/>
        <w:rPr>
          <w:rFonts w:ascii="Times New Roman" w:hAnsi="Times New Roman" w:cs="Times New Roman"/>
          <w:sz w:val="24"/>
          <w:szCs w:val="24"/>
        </w:rPr>
      </w:pPr>
      <w:r w:rsidRPr="005A4E4A">
        <w:rPr>
          <w:rFonts w:ascii="Times New Roman" w:hAnsi="Times New Roman" w:cs="Times New Roman"/>
          <w:sz w:val="24"/>
          <w:szCs w:val="24"/>
        </w:rPr>
        <w:t>1) наличие вступивше</w:t>
      </w:r>
      <w:r>
        <w:rPr>
          <w:rFonts w:ascii="Times New Roman" w:hAnsi="Times New Roman" w:cs="Times New Roman"/>
          <w:sz w:val="24"/>
          <w:szCs w:val="24"/>
        </w:rPr>
        <w:t xml:space="preserve">го в законную силу решения суда </w:t>
      </w:r>
      <w:r w:rsidRPr="005A4E4A">
        <w:rPr>
          <w:rFonts w:ascii="Times New Roman" w:hAnsi="Times New Roman" w:cs="Times New Roman"/>
          <w:sz w:val="24"/>
          <w:szCs w:val="24"/>
        </w:rPr>
        <w:t>по жалобе о том же предмете и по тем же основаниям;</w:t>
      </w:r>
    </w:p>
    <w:p w:rsidR="00BE5C9C" w:rsidRPr="005A4E4A" w:rsidRDefault="00BE5C9C" w:rsidP="009037AF">
      <w:pPr>
        <w:spacing w:after="0" w:line="240" w:lineRule="auto"/>
        <w:ind w:firstLine="709"/>
        <w:jc w:val="both"/>
        <w:rPr>
          <w:rFonts w:ascii="Times New Roman" w:hAnsi="Times New Roman" w:cs="Times New Roman"/>
          <w:sz w:val="24"/>
          <w:szCs w:val="24"/>
        </w:rPr>
      </w:pPr>
      <w:r w:rsidRPr="005A4E4A">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BE5C9C" w:rsidRPr="005A4E4A" w:rsidRDefault="00BE5C9C" w:rsidP="009037AF">
      <w:pPr>
        <w:spacing w:after="0" w:line="240" w:lineRule="auto"/>
        <w:ind w:firstLine="709"/>
        <w:jc w:val="both"/>
        <w:rPr>
          <w:rFonts w:ascii="Times New Roman" w:hAnsi="Times New Roman" w:cs="Times New Roman"/>
          <w:sz w:val="24"/>
          <w:szCs w:val="24"/>
        </w:rPr>
      </w:pPr>
      <w:r w:rsidRPr="005A4E4A">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6.3. В указанных случаях заявитель должен быть письменно проинформирован об отказе в предоставлении ответа по существу жалобы.</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7. Результат рассмотрения жалобы.</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7.1. По результатам рассмотрения жалобы принимается одно из следующих решений:</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2) отказывает в удовлетворении жалобы.</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Указанное решение принимается в форме акта уполномоченного на ее рассмотрение органа.</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7.2.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8. Порядок информирования заявителя о результатах рассмотрения жалобы.</w:t>
      </w:r>
    </w:p>
    <w:p w:rsidR="00BE5C9C" w:rsidRPr="00EA29A3" w:rsidRDefault="00BE5C9C" w:rsidP="009037AF">
      <w:pPr>
        <w:spacing w:after="0" w:line="240" w:lineRule="auto"/>
        <w:ind w:firstLine="709"/>
        <w:jc w:val="both"/>
        <w:rPr>
          <w:rFonts w:ascii="Times New Roman" w:hAnsi="Times New Roman" w:cs="Times New Roman"/>
          <w:spacing w:val="-6"/>
          <w:sz w:val="24"/>
          <w:szCs w:val="24"/>
        </w:rPr>
      </w:pPr>
      <w:r w:rsidRPr="00234F8F">
        <w:rPr>
          <w:rFonts w:ascii="Times New Roman" w:hAnsi="Times New Roman" w:cs="Times New Roman"/>
          <w:sz w:val="24"/>
          <w:szCs w:val="24"/>
        </w:rPr>
        <w:t xml:space="preserve">8.1. Ответ о результатах рассмотрения жалобы направляется заявителю не позднее </w:t>
      </w:r>
      <w:r w:rsidRPr="00EA29A3">
        <w:rPr>
          <w:rFonts w:ascii="Times New Roman" w:hAnsi="Times New Roman" w:cs="Times New Roman"/>
          <w:spacing w:val="-6"/>
          <w:sz w:val="24"/>
          <w:szCs w:val="24"/>
        </w:rPr>
        <w:t>дня, следующего за днем принятия решения или, по желанию заявителя, в электронной форме.</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8.2. В ответе по результатам рассмотрения жалобы указываются:</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1) наименование органа, предоставляющего муниципальную услугу, должность, фамилия, имя, отчество (последнее – при наличии) его должностного лица, принявшего решение по жалобе;</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2) номер, дата, место принятия решения, включая сведения о должностном лице, решение или действия (бездействие) которого обжалуется;</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3) фамилия, имя, отчество (последнее – при наличии) или наименование заявителя;</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4) основания для принятия решения по жалобе;</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5) принятое по жалобе решение;</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7) сведения о порядке обжалования принятого по жалобе решения.</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8.3. Ответ по результатам рассмотрения жалобы подписывается уполномоченным на рассмотрение жалобы должностным лицом органа местного самоуправления.</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8.4. 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услуги на основании настоящего административного регламента.</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9. Порядок обжалования решения по жалобе.</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9.1. Заявитель вправе обжаловать решения, принятые в ходе предоставления муниципальной услуги, действия (бездействие) должностных лиц органа, предоставляющего муниципальную услугу, в судебном порядке, предусмотренном законодательством Российской Федерации.</w:t>
      </w:r>
    </w:p>
    <w:p w:rsidR="00BE5C9C"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BE5C9C" w:rsidRPr="00627D1E" w:rsidRDefault="00BE5C9C" w:rsidP="0040179B">
      <w:pPr>
        <w:spacing w:after="0" w:line="240" w:lineRule="auto"/>
        <w:ind w:firstLine="709"/>
        <w:jc w:val="both"/>
        <w:rPr>
          <w:rFonts w:ascii="Times New Roman" w:hAnsi="Times New Roman" w:cs="Times New Roman"/>
          <w:sz w:val="24"/>
          <w:szCs w:val="24"/>
        </w:rPr>
      </w:pPr>
      <w:r w:rsidRPr="00627D1E">
        <w:rPr>
          <w:rFonts w:ascii="Times New Roman" w:hAnsi="Times New Roman" w:cs="Times New Roman"/>
          <w:sz w:val="24"/>
          <w:szCs w:val="24"/>
        </w:rPr>
        <w:t>Согласно пункту 4 статьи 198 Арбитражного процессуального кодекса Российской Федерации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10. Право заявителя на получение информации и документов, необходимых для обоснования и рассмотрения жалобы.</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10.1.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11. Способы информирования заявителей о порядке подачи и рассмотрения жалобы.</w:t>
      </w:r>
    </w:p>
    <w:p w:rsidR="00BE5C9C" w:rsidRPr="00234F8F" w:rsidRDefault="00BE5C9C" w:rsidP="009037AF">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 xml:space="preserve">11.1.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w:t>
      </w:r>
      <w:r>
        <w:rPr>
          <w:rFonts w:ascii="Times New Roman" w:hAnsi="Times New Roman" w:cs="Times New Roman"/>
          <w:sz w:val="24"/>
          <w:szCs w:val="24"/>
        </w:rPr>
        <w:t>Артинского</w:t>
      </w:r>
      <w:r w:rsidRPr="00234F8F">
        <w:rPr>
          <w:rFonts w:ascii="Times New Roman" w:hAnsi="Times New Roman" w:cs="Times New Roman"/>
          <w:sz w:val="24"/>
          <w:szCs w:val="24"/>
        </w:rPr>
        <w:t xml:space="preserve"> городского округа.</w:t>
      </w:r>
    </w:p>
    <w:p w:rsidR="00BE5C9C" w:rsidRPr="00EA29A3" w:rsidRDefault="00BE5C9C" w:rsidP="00EA29A3">
      <w:pPr>
        <w:spacing w:after="0" w:line="240" w:lineRule="auto"/>
        <w:ind w:firstLine="709"/>
        <w:jc w:val="both"/>
        <w:rPr>
          <w:rFonts w:ascii="Times New Roman" w:hAnsi="Times New Roman" w:cs="Times New Roman"/>
          <w:sz w:val="24"/>
          <w:szCs w:val="24"/>
        </w:rPr>
      </w:pPr>
      <w:r w:rsidRPr="00234F8F">
        <w:rPr>
          <w:rFonts w:ascii="Times New Roman" w:hAnsi="Times New Roman" w:cs="Times New Roman"/>
          <w:sz w:val="24"/>
          <w:szCs w:val="24"/>
        </w:rPr>
        <w:t xml:space="preserve">11.2. Должностные лица </w:t>
      </w:r>
      <w:r w:rsidRPr="00470BCD">
        <w:rPr>
          <w:rFonts w:ascii="Times New Roman" w:hAnsi="Times New Roman" w:cs="Times New Roman"/>
          <w:sz w:val="24"/>
          <w:szCs w:val="24"/>
        </w:rPr>
        <w:t>территориального органа</w:t>
      </w:r>
      <w:r w:rsidRPr="00234F8F">
        <w:rPr>
          <w:rFonts w:ascii="Times New Roman" w:hAnsi="Times New Roman" w:cs="Times New Roman"/>
          <w:sz w:val="24"/>
          <w:szCs w:val="24"/>
        </w:rPr>
        <w:t xml:space="preserve"> обеспечивают консультирование заявителей о порядке обжалования решений и действий (бездействия) органа местного самоуправления и их должностных лиц, муниципальных служащих органа местного самоуправления, в том числе по телефону, электронной почте, при личном приеме</w:t>
      </w:r>
      <w:r>
        <w:rPr>
          <w:rFonts w:ascii="Times New Roman" w:hAnsi="Times New Roman" w:cs="Times New Roman"/>
          <w:sz w:val="24"/>
          <w:szCs w:val="24"/>
        </w:rPr>
        <w:t>.</w:t>
      </w:r>
    </w:p>
    <w:p w:rsidR="00BE5C9C" w:rsidRPr="00D60CD4" w:rsidRDefault="00BE5C9C" w:rsidP="006D1BDF">
      <w:pPr>
        <w:spacing w:after="0" w:line="240" w:lineRule="auto"/>
        <w:ind w:firstLine="709"/>
        <w:jc w:val="both"/>
        <w:rPr>
          <w:rFonts w:ascii="Times New Roman" w:hAnsi="Times New Roman" w:cs="Times New Roman"/>
          <w:sz w:val="24"/>
          <w:szCs w:val="24"/>
        </w:rPr>
        <w:sectPr w:rsidR="00BE5C9C" w:rsidRPr="00D60CD4" w:rsidSect="00EB106A">
          <w:headerReference w:type="default" r:id="rId10"/>
          <w:headerReference w:type="first" r:id="rId11"/>
          <w:pgSz w:w="11906" w:h="16838"/>
          <w:pgMar w:top="1134" w:right="851" w:bottom="1134" w:left="1418" w:header="709" w:footer="709" w:gutter="0"/>
          <w:pgNumType w:start="1"/>
          <w:cols w:space="708"/>
          <w:titlePg/>
          <w:docGrid w:linePitch="360"/>
        </w:sectPr>
      </w:pPr>
    </w:p>
    <w:p w:rsidR="00BE5C9C" w:rsidRPr="00714321" w:rsidRDefault="00BE5C9C" w:rsidP="00ED1887">
      <w:pPr>
        <w:pStyle w:val="BodyTextIndent2"/>
        <w:spacing w:after="0" w:line="240" w:lineRule="auto"/>
        <w:ind w:left="5670"/>
        <w:rPr>
          <w:sz w:val="24"/>
          <w:szCs w:val="24"/>
        </w:rPr>
      </w:pPr>
      <w:r>
        <w:rPr>
          <w:sz w:val="24"/>
          <w:szCs w:val="24"/>
        </w:rPr>
        <w:t>П</w:t>
      </w:r>
      <w:r w:rsidRPr="00714321">
        <w:rPr>
          <w:sz w:val="24"/>
          <w:szCs w:val="24"/>
        </w:rPr>
        <w:t>риложение № 1</w:t>
      </w:r>
    </w:p>
    <w:p w:rsidR="00BE5C9C" w:rsidRDefault="00BE5C9C" w:rsidP="00ED1887">
      <w:pPr>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r w:rsidRPr="00714321">
        <w:rPr>
          <w:rFonts w:ascii="Times New Roman" w:hAnsi="Times New Roman" w:cs="Times New Roman"/>
          <w:sz w:val="24"/>
          <w:szCs w:val="24"/>
        </w:rPr>
        <w:t>предоставления муниципальной услуги «Выдача разрешений на проведение земляных работ</w:t>
      </w:r>
      <w:r>
        <w:rPr>
          <w:rFonts w:ascii="Times New Roman" w:hAnsi="Times New Roman" w:cs="Times New Roman"/>
          <w:sz w:val="24"/>
          <w:szCs w:val="24"/>
        </w:rPr>
        <w:t>»</w:t>
      </w:r>
      <w:r w:rsidRPr="00714321">
        <w:rPr>
          <w:rFonts w:ascii="Times New Roman" w:hAnsi="Times New Roman" w:cs="Times New Roman"/>
          <w:sz w:val="24"/>
          <w:szCs w:val="24"/>
        </w:rPr>
        <w:t xml:space="preserve"> на территории </w:t>
      </w:r>
      <w:r>
        <w:rPr>
          <w:rFonts w:ascii="Times New Roman" w:hAnsi="Times New Roman" w:cs="Times New Roman"/>
          <w:sz w:val="24"/>
          <w:szCs w:val="24"/>
        </w:rPr>
        <w:t>Артинского городского округа»</w:t>
      </w:r>
    </w:p>
    <w:p w:rsidR="00BE5C9C" w:rsidRDefault="00BE5C9C" w:rsidP="00ED1887">
      <w:pPr>
        <w:spacing w:after="0" w:line="240" w:lineRule="auto"/>
        <w:ind w:left="5670"/>
        <w:outlineLvl w:val="0"/>
        <w:rPr>
          <w:rFonts w:ascii="Times New Roman" w:hAnsi="Times New Roman" w:cs="Times New Roman"/>
          <w:sz w:val="24"/>
          <w:szCs w:val="24"/>
        </w:rPr>
      </w:pPr>
    </w:p>
    <w:p w:rsidR="00BE5C9C" w:rsidRDefault="00BE5C9C" w:rsidP="00ED1887">
      <w:pPr>
        <w:spacing w:after="0" w:line="240" w:lineRule="auto"/>
        <w:ind w:left="5670"/>
        <w:outlineLvl w:val="0"/>
        <w:rPr>
          <w:rFonts w:ascii="Times New Roman" w:hAnsi="Times New Roman" w:cs="Times New Roman"/>
          <w:sz w:val="24"/>
          <w:szCs w:val="24"/>
        </w:rPr>
      </w:pPr>
    </w:p>
    <w:p w:rsidR="00BE5C9C" w:rsidRDefault="00BE5C9C" w:rsidP="00ED1887">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___________ __________________________</w:t>
      </w:r>
    </w:p>
    <w:p w:rsidR="00BE5C9C" w:rsidRPr="00363F82" w:rsidRDefault="00BE5C9C" w:rsidP="00ED1887">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______________________________________</w:t>
      </w:r>
    </w:p>
    <w:p w:rsidR="00BE5C9C" w:rsidRDefault="00BE5C9C" w:rsidP="00ED1887">
      <w:pPr>
        <w:spacing w:after="0" w:line="240" w:lineRule="auto"/>
        <w:ind w:left="4536"/>
        <w:rPr>
          <w:rFonts w:ascii="Times New Roman" w:hAnsi="Times New Roman" w:cs="Times New Roman"/>
          <w:sz w:val="24"/>
          <w:szCs w:val="24"/>
        </w:rPr>
      </w:pPr>
    </w:p>
    <w:p w:rsidR="00BE5C9C" w:rsidRDefault="00BE5C9C" w:rsidP="00ED1887">
      <w:pPr>
        <w:spacing w:after="0" w:line="240" w:lineRule="auto"/>
        <w:ind w:left="4536"/>
        <w:rPr>
          <w:rFonts w:ascii="Times New Roman" w:hAnsi="Times New Roman" w:cs="Times New Roman"/>
          <w:sz w:val="24"/>
          <w:szCs w:val="24"/>
        </w:rPr>
      </w:pPr>
      <w:r w:rsidRPr="00363F82">
        <w:rPr>
          <w:rFonts w:ascii="Times New Roman" w:hAnsi="Times New Roman" w:cs="Times New Roman"/>
          <w:sz w:val="24"/>
          <w:szCs w:val="24"/>
        </w:rPr>
        <w:t>________________________________</w:t>
      </w:r>
      <w:r>
        <w:rPr>
          <w:rFonts w:ascii="Times New Roman" w:hAnsi="Times New Roman" w:cs="Times New Roman"/>
          <w:sz w:val="24"/>
          <w:szCs w:val="24"/>
        </w:rPr>
        <w:t>______</w:t>
      </w:r>
    </w:p>
    <w:p w:rsidR="00BE5C9C" w:rsidRPr="00ED1887" w:rsidRDefault="00BE5C9C" w:rsidP="00ED1887">
      <w:pPr>
        <w:spacing w:after="0" w:line="240" w:lineRule="auto"/>
        <w:ind w:left="4536"/>
        <w:jc w:val="center"/>
        <w:rPr>
          <w:rFonts w:ascii="Times New Roman" w:hAnsi="Times New Roman" w:cs="Times New Roman"/>
          <w:sz w:val="24"/>
          <w:szCs w:val="24"/>
        </w:rPr>
      </w:pPr>
      <w:r>
        <w:rPr>
          <w:rFonts w:ascii="Times New Roman" w:hAnsi="Times New Roman" w:cs="Times New Roman"/>
          <w:sz w:val="20"/>
          <w:szCs w:val="20"/>
        </w:rPr>
        <w:t>наименование организации, юридический</w:t>
      </w:r>
    </w:p>
    <w:p w:rsidR="00BE5C9C" w:rsidRPr="00363F82" w:rsidRDefault="00BE5C9C" w:rsidP="00ED1887">
      <w:pPr>
        <w:spacing w:after="0" w:line="240" w:lineRule="auto"/>
        <w:ind w:left="4536"/>
        <w:rPr>
          <w:rFonts w:ascii="Times New Roman" w:hAnsi="Times New Roman" w:cs="Times New Roman"/>
          <w:sz w:val="24"/>
          <w:szCs w:val="24"/>
        </w:rPr>
      </w:pPr>
      <w:r w:rsidRPr="00363F82">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BE5C9C" w:rsidRDefault="00BE5C9C" w:rsidP="00ED1887">
      <w:pPr>
        <w:spacing w:after="0" w:line="240" w:lineRule="auto"/>
        <w:ind w:left="4536"/>
        <w:jc w:val="center"/>
        <w:rPr>
          <w:rFonts w:ascii="Times New Roman" w:hAnsi="Times New Roman" w:cs="Times New Roman"/>
          <w:sz w:val="20"/>
          <w:szCs w:val="20"/>
        </w:rPr>
      </w:pPr>
      <w:r>
        <w:rPr>
          <w:rFonts w:ascii="Times New Roman" w:hAnsi="Times New Roman" w:cs="Times New Roman"/>
          <w:sz w:val="20"/>
          <w:szCs w:val="20"/>
        </w:rPr>
        <w:t>адрес, контактные телефоны)</w:t>
      </w:r>
    </w:p>
    <w:p w:rsidR="00BE5C9C" w:rsidRDefault="00BE5C9C" w:rsidP="00ED1887">
      <w:pPr>
        <w:spacing w:after="0" w:line="240" w:lineRule="auto"/>
        <w:ind w:left="4536"/>
        <w:rPr>
          <w:rFonts w:ascii="Times New Roman" w:hAnsi="Times New Roman" w:cs="Times New Roman"/>
          <w:sz w:val="20"/>
          <w:szCs w:val="20"/>
        </w:rPr>
      </w:pPr>
      <w:r>
        <w:rPr>
          <w:rFonts w:ascii="Times New Roman" w:hAnsi="Times New Roman" w:cs="Times New Roman"/>
          <w:sz w:val="20"/>
          <w:szCs w:val="20"/>
        </w:rPr>
        <w:t>_____________________________________________</w:t>
      </w:r>
    </w:p>
    <w:p w:rsidR="00BE5C9C" w:rsidRDefault="00BE5C9C" w:rsidP="00ED1887">
      <w:pPr>
        <w:spacing w:after="0" w:line="240" w:lineRule="auto"/>
        <w:ind w:left="4536"/>
        <w:rPr>
          <w:rFonts w:ascii="Times New Roman" w:hAnsi="Times New Roman" w:cs="Times New Roman"/>
          <w:sz w:val="20"/>
          <w:szCs w:val="20"/>
        </w:rPr>
      </w:pPr>
    </w:p>
    <w:p w:rsidR="00BE5C9C" w:rsidRDefault="00BE5C9C" w:rsidP="00ED1887">
      <w:pPr>
        <w:spacing w:after="0" w:line="240" w:lineRule="auto"/>
        <w:ind w:left="4536"/>
        <w:rPr>
          <w:rFonts w:ascii="Times New Roman" w:hAnsi="Times New Roman" w:cs="Times New Roman"/>
          <w:sz w:val="20"/>
          <w:szCs w:val="20"/>
        </w:rPr>
      </w:pPr>
      <w:r>
        <w:rPr>
          <w:rFonts w:ascii="Times New Roman" w:hAnsi="Times New Roman" w:cs="Times New Roman"/>
          <w:sz w:val="20"/>
          <w:szCs w:val="20"/>
        </w:rPr>
        <w:t>_____________________________________________</w:t>
      </w:r>
    </w:p>
    <w:p w:rsidR="00BE5C9C" w:rsidRPr="00B869D1" w:rsidRDefault="00BE5C9C" w:rsidP="00ED1887">
      <w:pPr>
        <w:spacing w:after="0" w:line="240" w:lineRule="auto"/>
        <w:ind w:left="4536"/>
        <w:jc w:val="center"/>
        <w:rPr>
          <w:rFonts w:ascii="Times New Roman" w:hAnsi="Times New Roman" w:cs="Times New Roman"/>
          <w:sz w:val="20"/>
          <w:szCs w:val="20"/>
        </w:rPr>
      </w:pPr>
      <w:r>
        <w:rPr>
          <w:rFonts w:ascii="Times New Roman" w:hAnsi="Times New Roman" w:cs="Times New Roman"/>
          <w:sz w:val="20"/>
          <w:szCs w:val="20"/>
        </w:rPr>
        <w:t>(для физических лиц – Ф.И.О., паспортные данные,</w:t>
      </w:r>
    </w:p>
    <w:p w:rsidR="00BE5C9C" w:rsidRPr="00714321" w:rsidRDefault="00BE5C9C" w:rsidP="00ED1887">
      <w:pPr>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0"/>
          <w:szCs w:val="20"/>
        </w:rPr>
        <w:t>дрес по прописке)</w:t>
      </w:r>
    </w:p>
    <w:p w:rsidR="00BE5C9C" w:rsidRPr="00714321" w:rsidRDefault="00BE5C9C" w:rsidP="00714321">
      <w:pPr>
        <w:pStyle w:val="BodyText"/>
      </w:pPr>
    </w:p>
    <w:p w:rsidR="00BE5C9C" w:rsidRPr="00714321" w:rsidRDefault="00BE5C9C" w:rsidP="00714321">
      <w:pPr>
        <w:pStyle w:val="Heading5"/>
        <w:keepNext/>
        <w:numPr>
          <w:ilvl w:val="4"/>
          <w:numId w:val="0"/>
        </w:numPr>
        <w:tabs>
          <w:tab w:val="num" w:pos="1008"/>
        </w:tabs>
        <w:suppressAutoHyphens/>
        <w:spacing w:before="0" w:after="0" w:line="360" w:lineRule="auto"/>
        <w:ind w:left="1008" w:hanging="1008"/>
        <w:jc w:val="center"/>
        <w:rPr>
          <w:rFonts w:ascii="Times New Roman" w:hAnsi="Times New Roman" w:cs="Times New Roman"/>
          <w:sz w:val="24"/>
          <w:szCs w:val="24"/>
        </w:rPr>
      </w:pPr>
      <w:r w:rsidRPr="00714321">
        <w:rPr>
          <w:rFonts w:ascii="Times New Roman" w:hAnsi="Times New Roman" w:cs="Times New Roman"/>
          <w:sz w:val="24"/>
          <w:szCs w:val="24"/>
        </w:rPr>
        <w:t xml:space="preserve">ЗАЯВЛЕНИЕ </w:t>
      </w:r>
    </w:p>
    <w:p w:rsidR="00BE5C9C" w:rsidRPr="00BA0F74" w:rsidRDefault="00BE5C9C" w:rsidP="00714321">
      <w:pPr>
        <w:pStyle w:val="Heading5"/>
        <w:keepNext/>
        <w:numPr>
          <w:ilvl w:val="4"/>
          <w:numId w:val="0"/>
        </w:numPr>
        <w:tabs>
          <w:tab w:val="num" w:pos="1008"/>
        </w:tabs>
        <w:suppressAutoHyphens/>
        <w:spacing w:before="0" w:after="0" w:line="360" w:lineRule="auto"/>
        <w:ind w:left="1008" w:hanging="1008"/>
        <w:jc w:val="center"/>
        <w:rPr>
          <w:rFonts w:ascii="Times New Roman" w:hAnsi="Times New Roman" w:cs="Times New Roman"/>
          <w:sz w:val="24"/>
          <w:szCs w:val="24"/>
        </w:rPr>
      </w:pPr>
    </w:p>
    <w:p w:rsidR="00BE5C9C" w:rsidRPr="00363F82" w:rsidRDefault="00BE5C9C" w:rsidP="00363F82">
      <w:pPr>
        <w:spacing w:after="0" w:line="240" w:lineRule="auto"/>
        <w:jc w:val="center"/>
        <w:rPr>
          <w:rFonts w:ascii="Times New Roman" w:hAnsi="Times New Roman" w:cs="Times New Roman"/>
          <w:sz w:val="24"/>
          <w:szCs w:val="24"/>
        </w:rPr>
      </w:pPr>
    </w:p>
    <w:p w:rsidR="00BE5C9C" w:rsidRPr="00363F82" w:rsidRDefault="00BE5C9C" w:rsidP="00B41527">
      <w:pPr>
        <w:spacing w:after="0" w:line="240" w:lineRule="auto"/>
        <w:ind w:firstLine="709"/>
        <w:jc w:val="both"/>
        <w:rPr>
          <w:rFonts w:ascii="Times New Roman" w:hAnsi="Times New Roman" w:cs="Times New Roman"/>
          <w:sz w:val="24"/>
          <w:szCs w:val="24"/>
        </w:rPr>
      </w:pPr>
      <w:r w:rsidRPr="00363F82">
        <w:rPr>
          <w:rFonts w:ascii="Times New Roman" w:hAnsi="Times New Roman" w:cs="Times New Roman"/>
          <w:sz w:val="24"/>
          <w:szCs w:val="24"/>
        </w:rPr>
        <w:t>Прошу выдать разрешение на проведение земляных работ (указать площадь разрытия):_______________________________________________________________ по адресу_______________________________________________________________</w:t>
      </w:r>
      <w:r>
        <w:rPr>
          <w:rFonts w:ascii="Times New Roman" w:hAnsi="Times New Roman" w:cs="Times New Roman"/>
          <w:sz w:val="24"/>
          <w:szCs w:val="24"/>
        </w:rPr>
        <w:t>__________</w:t>
      </w:r>
      <w:r w:rsidRPr="00363F82">
        <w:rPr>
          <w:rFonts w:ascii="Times New Roman" w:hAnsi="Times New Roman" w:cs="Times New Roman"/>
          <w:sz w:val="24"/>
          <w:szCs w:val="24"/>
        </w:rPr>
        <w:t>_</w:t>
      </w:r>
    </w:p>
    <w:p w:rsidR="00BE5C9C" w:rsidRPr="00363F82" w:rsidRDefault="00BE5C9C" w:rsidP="00363F82">
      <w:pPr>
        <w:spacing w:after="0" w:line="240" w:lineRule="auto"/>
        <w:jc w:val="both"/>
        <w:rPr>
          <w:rFonts w:ascii="Times New Roman" w:hAnsi="Times New Roman" w:cs="Times New Roman"/>
          <w:sz w:val="24"/>
          <w:szCs w:val="24"/>
        </w:rPr>
      </w:pPr>
      <w:r w:rsidRPr="00363F82">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w:t>
      </w:r>
      <w:r w:rsidRPr="00363F82">
        <w:rPr>
          <w:rFonts w:ascii="Times New Roman" w:hAnsi="Times New Roman" w:cs="Times New Roman"/>
          <w:sz w:val="24"/>
          <w:szCs w:val="24"/>
        </w:rPr>
        <w:t>_</w:t>
      </w:r>
    </w:p>
    <w:p w:rsidR="00BE5C9C" w:rsidRPr="00363F82" w:rsidRDefault="00BE5C9C" w:rsidP="00363F82">
      <w:pPr>
        <w:spacing w:after="0" w:line="240" w:lineRule="auto"/>
        <w:jc w:val="both"/>
        <w:rPr>
          <w:rFonts w:ascii="Times New Roman" w:hAnsi="Times New Roman" w:cs="Times New Roman"/>
          <w:sz w:val="24"/>
          <w:szCs w:val="24"/>
        </w:rPr>
      </w:pPr>
      <w:r w:rsidRPr="00363F82">
        <w:rPr>
          <w:rFonts w:ascii="Times New Roman" w:hAnsi="Times New Roman" w:cs="Times New Roman"/>
          <w:sz w:val="24"/>
          <w:szCs w:val="24"/>
        </w:rPr>
        <w:t>обоснование разрытия (причина)____________________________________</w:t>
      </w:r>
      <w:r>
        <w:rPr>
          <w:rFonts w:ascii="Times New Roman" w:hAnsi="Times New Roman" w:cs="Times New Roman"/>
          <w:sz w:val="24"/>
          <w:szCs w:val="24"/>
        </w:rPr>
        <w:t>________</w:t>
      </w:r>
      <w:r w:rsidRPr="00363F82">
        <w:rPr>
          <w:rFonts w:ascii="Times New Roman" w:hAnsi="Times New Roman" w:cs="Times New Roman"/>
          <w:sz w:val="24"/>
          <w:szCs w:val="24"/>
        </w:rPr>
        <w:t>________</w:t>
      </w:r>
    </w:p>
    <w:p w:rsidR="00BE5C9C" w:rsidRPr="00363F82" w:rsidRDefault="00BE5C9C" w:rsidP="00363F82">
      <w:pPr>
        <w:spacing w:after="0" w:line="240" w:lineRule="auto"/>
        <w:jc w:val="both"/>
        <w:rPr>
          <w:rFonts w:ascii="Times New Roman" w:hAnsi="Times New Roman" w:cs="Times New Roman"/>
          <w:sz w:val="24"/>
          <w:szCs w:val="24"/>
        </w:rPr>
      </w:pPr>
      <w:r w:rsidRPr="00363F82">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w:t>
      </w:r>
      <w:r w:rsidRPr="00363F82">
        <w:rPr>
          <w:rFonts w:ascii="Times New Roman" w:hAnsi="Times New Roman" w:cs="Times New Roman"/>
          <w:sz w:val="24"/>
          <w:szCs w:val="24"/>
        </w:rPr>
        <w:t>_______________</w:t>
      </w:r>
    </w:p>
    <w:p w:rsidR="00BE5C9C" w:rsidRDefault="00BE5C9C" w:rsidP="00363F82">
      <w:pPr>
        <w:spacing w:after="0" w:line="240" w:lineRule="auto"/>
        <w:jc w:val="both"/>
        <w:rPr>
          <w:rFonts w:ascii="Times New Roman" w:hAnsi="Times New Roman" w:cs="Times New Roman"/>
          <w:sz w:val="24"/>
          <w:szCs w:val="24"/>
        </w:rPr>
      </w:pPr>
    </w:p>
    <w:p w:rsidR="00BE5C9C" w:rsidRDefault="00BE5C9C" w:rsidP="00363F82">
      <w:pPr>
        <w:spacing w:after="0" w:line="240" w:lineRule="auto"/>
        <w:jc w:val="both"/>
        <w:rPr>
          <w:rFonts w:ascii="Times New Roman" w:hAnsi="Times New Roman" w:cs="Times New Roman"/>
          <w:sz w:val="24"/>
          <w:szCs w:val="24"/>
        </w:rPr>
      </w:pPr>
    </w:p>
    <w:p w:rsidR="00BE5C9C" w:rsidRPr="000463D2" w:rsidRDefault="00BE5C9C" w:rsidP="000463D2">
      <w:pPr>
        <w:rPr>
          <w:rFonts w:ascii="Times New Roman" w:hAnsi="Times New Roman" w:cs="Times New Roman"/>
          <w:sz w:val="24"/>
          <w:szCs w:val="24"/>
        </w:rPr>
      </w:pPr>
      <w:r w:rsidRPr="000463D2">
        <w:rPr>
          <w:rFonts w:ascii="Times New Roman" w:hAnsi="Times New Roman" w:cs="Times New Roman"/>
          <w:sz w:val="24"/>
          <w:szCs w:val="24"/>
        </w:rPr>
        <w:t>Графическая схема прилагается.</w:t>
      </w:r>
    </w:p>
    <w:p w:rsidR="00BE5C9C" w:rsidRPr="00363F82" w:rsidRDefault="00BE5C9C" w:rsidP="00363F82">
      <w:pPr>
        <w:spacing w:after="0" w:line="240" w:lineRule="auto"/>
        <w:jc w:val="both"/>
        <w:rPr>
          <w:rFonts w:ascii="Times New Roman" w:hAnsi="Times New Roman" w:cs="Times New Roman"/>
          <w:sz w:val="24"/>
          <w:szCs w:val="24"/>
        </w:rPr>
      </w:pPr>
    </w:p>
    <w:p w:rsidR="00BE5C9C" w:rsidRPr="00363F82" w:rsidRDefault="00BE5C9C" w:rsidP="00363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Заказчик                  </w:t>
      </w:r>
      <w:r w:rsidRPr="00363F82">
        <w:rPr>
          <w:rFonts w:ascii="Times New Roman" w:hAnsi="Times New Roman" w:cs="Times New Roman"/>
          <w:sz w:val="24"/>
          <w:szCs w:val="24"/>
        </w:rPr>
        <w:t xml:space="preserve">    ________</w:t>
      </w:r>
      <w:r>
        <w:rPr>
          <w:rFonts w:ascii="Times New Roman" w:hAnsi="Times New Roman" w:cs="Times New Roman"/>
          <w:sz w:val="24"/>
          <w:szCs w:val="24"/>
        </w:rPr>
        <w:t>__________</w:t>
      </w:r>
      <w:r w:rsidRPr="00363F82">
        <w:rPr>
          <w:rFonts w:ascii="Times New Roman" w:hAnsi="Times New Roman" w:cs="Times New Roman"/>
          <w:sz w:val="24"/>
          <w:szCs w:val="24"/>
        </w:rPr>
        <w:t>______                  ____________</w:t>
      </w:r>
      <w:r>
        <w:rPr>
          <w:rFonts w:ascii="Times New Roman" w:hAnsi="Times New Roman" w:cs="Times New Roman"/>
          <w:sz w:val="24"/>
          <w:szCs w:val="24"/>
        </w:rPr>
        <w:t>________________</w:t>
      </w:r>
    </w:p>
    <w:p w:rsidR="00BE5C9C" w:rsidRPr="00363F82" w:rsidRDefault="00BE5C9C" w:rsidP="00363F82">
      <w:pPr>
        <w:spacing w:after="0" w:line="240" w:lineRule="auto"/>
        <w:jc w:val="both"/>
        <w:rPr>
          <w:rFonts w:ascii="Times New Roman" w:hAnsi="Times New Roman" w:cs="Times New Roman"/>
          <w:sz w:val="24"/>
          <w:szCs w:val="24"/>
          <w:vertAlign w:val="superscript"/>
        </w:rPr>
      </w:pPr>
      <w:r w:rsidRPr="00363F82">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363F82">
        <w:rPr>
          <w:rFonts w:ascii="Times New Roman" w:hAnsi="Times New Roman" w:cs="Times New Roman"/>
          <w:sz w:val="24"/>
          <w:szCs w:val="24"/>
          <w:vertAlign w:val="superscript"/>
        </w:rPr>
        <w:t xml:space="preserve"> Ф.И.О.</w:t>
      </w:r>
    </w:p>
    <w:p w:rsidR="00BE5C9C" w:rsidRDefault="00BE5C9C" w:rsidP="00363F82">
      <w:pPr>
        <w:spacing w:after="0" w:line="240" w:lineRule="auto"/>
        <w:jc w:val="both"/>
        <w:rPr>
          <w:rFonts w:ascii="Times New Roman" w:hAnsi="Times New Roman" w:cs="Times New Roman"/>
          <w:sz w:val="24"/>
          <w:szCs w:val="24"/>
        </w:rPr>
      </w:pPr>
    </w:p>
    <w:p w:rsidR="00BE5C9C" w:rsidRDefault="00BE5C9C" w:rsidP="00363F82">
      <w:pPr>
        <w:spacing w:after="0" w:line="240" w:lineRule="auto"/>
        <w:jc w:val="both"/>
        <w:rPr>
          <w:rFonts w:ascii="Times New Roman" w:hAnsi="Times New Roman" w:cs="Times New Roman"/>
          <w:sz w:val="24"/>
          <w:szCs w:val="24"/>
        </w:rPr>
      </w:pPr>
    </w:p>
    <w:p w:rsidR="00BE5C9C" w:rsidRDefault="00BE5C9C" w:rsidP="00363F82">
      <w:pPr>
        <w:spacing w:after="0" w:line="240" w:lineRule="auto"/>
        <w:jc w:val="both"/>
        <w:rPr>
          <w:rFonts w:ascii="Times New Roman" w:hAnsi="Times New Roman" w:cs="Times New Roman"/>
          <w:sz w:val="24"/>
          <w:szCs w:val="24"/>
        </w:rPr>
      </w:pPr>
    </w:p>
    <w:p w:rsidR="00BE5C9C" w:rsidRDefault="00BE5C9C" w:rsidP="00363F82">
      <w:pPr>
        <w:spacing w:after="0" w:line="240" w:lineRule="auto"/>
        <w:jc w:val="both"/>
        <w:rPr>
          <w:rFonts w:ascii="Times New Roman" w:hAnsi="Times New Roman" w:cs="Times New Roman"/>
          <w:sz w:val="24"/>
          <w:szCs w:val="24"/>
        </w:rPr>
      </w:pPr>
    </w:p>
    <w:p w:rsidR="00BE5C9C" w:rsidRPr="00363F82" w:rsidRDefault="00BE5C9C" w:rsidP="00363F82">
      <w:pPr>
        <w:spacing w:after="0" w:line="240" w:lineRule="auto"/>
        <w:jc w:val="both"/>
        <w:rPr>
          <w:rFonts w:ascii="Times New Roman" w:hAnsi="Times New Roman" w:cs="Times New Roman"/>
          <w:sz w:val="24"/>
          <w:szCs w:val="24"/>
          <w:vertAlign w:val="superscript"/>
        </w:rPr>
      </w:pPr>
      <w:r w:rsidRPr="00363F82">
        <w:rPr>
          <w:rFonts w:ascii="Times New Roman" w:hAnsi="Times New Roman" w:cs="Times New Roman"/>
          <w:sz w:val="24"/>
          <w:szCs w:val="24"/>
        </w:rPr>
        <w:t>Дата «____»______________20____г.</w:t>
      </w:r>
    </w:p>
    <w:p w:rsidR="00BE5C9C" w:rsidRDefault="00BE5C9C" w:rsidP="00363F82">
      <w:pPr>
        <w:spacing w:after="0"/>
        <w:rPr>
          <w:rFonts w:ascii="Times New Roman" w:hAnsi="Times New Roman" w:cs="Times New Roman"/>
          <w:sz w:val="24"/>
          <w:szCs w:val="24"/>
        </w:rPr>
      </w:pPr>
      <w:r w:rsidRPr="007B3767">
        <w:rPr>
          <w:sz w:val="28"/>
          <w:szCs w:val="28"/>
        </w:rPr>
        <w:t> </w:t>
      </w:r>
      <w:r w:rsidRPr="009824BD">
        <w:rPr>
          <w:rFonts w:ascii="Times New Roman" w:hAnsi="Times New Roman" w:cs="Times New Roman"/>
          <w:sz w:val="24"/>
          <w:szCs w:val="24"/>
        </w:rPr>
        <w:t>Вх.№_____________</w:t>
      </w:r>
    </w:p>
    <w:p w:rsidR="00BE5C9C" w:rsidRPr="009824BD" w:rsidRDefault="00BE5C9C" w:rsidP="00363F82">
      <w:pPr>
        <w:spacing w:after="0"/>
        <w:rPr>
          <w:rFonts w:ascii="Times New Roman" w:hAnsi="Times New Roman" w:cs="Times New Roman"/>
          <w:sz w:val="24"/>
          <w:szCs w:val="24"/>
        </w:rPr>
      </w:pPr>
    </w:p>
    <w:p w:rsidR="00BE5C9C" w:rsidRDefault="00BE5C9C" w:rsidP="007102A3">
      <w:pPr>
        <w:spacing w:after="0" w:line="240" w:lineRule="auto"/>
        <w:ind w:left="5670"/>
        <w:rPr>
          <w:rFonts w:ascii="Times New Roman" w:hAnsi="Times New Roman" w:cs="Times New Roman"/>
          <w:sz w:val="24"/>
          <w:szCs w:val="24"/>
        </w:rPr>
        <w:sectPr w:rsidR="00BE5C9C" w:rsidSect="00714321">
          <w:pgSz w:w="11906" w:h="16838"/>
          <w:pgMar w:top="426" w:right="851" w:bottom="1134" w:left="1418" w:header="709" w:footer="709" w:gutter="0"/>
          <w:pgNumType w:start="1"/>
          <w:cols w:space="708"/>
          <w:titlePg/>
          <w:docGrid w:linePitch="360"/>
        </w:sectPr>
      </w:pPr>
    </w:p>
    <w:p w:rsidR="00BE5C9C" w:rsidRPr="00714321" w:rsidRDefault="00BE5C9C" w:rsidP="00436837">
      <w:pPr>
        <w:pStyle w:val="BodyTextIndent2"/>
        <w:spacing w:after="0" w:line="240" w:lineRule="auto"/>
        <w:ind w:left="5670"/>
        <w:rPr>
          <w:sz w:val="24"/>
          <w:szCs w:val="24"/>
        </w:rPr>
      </w:pPr>
      <w:r>
        <w:rPr>
          <w:sz w:val="24"/>
          <w:szCs w:val="24"/>
        </w:rPr>
        <w:t>Приложение № 2</w:t>
      </w:r>
    </w:p>
    <w:p w:rsidR="00BE5C9C" w:rsidRDefault="00BE5C9C" w:rsidP="00436837">
      <w:pPr>
        <w:spacing w:after="0" w:line="240" w:lineRule="auto"/>
        <w:ind w:left="5670"/>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к административному регламенту </w:t>
      </w:r>
      <w:r w:rsidRPr="00714321">
        <w:rPr>
          <w:rFonts w:ascii="Times New Roman" w:hAnsi="Times New Roman" w:cs="Times New Roman"/>
          <w:sz w:val="24"/>
          <w:szCs w:val="24"/>
        </w:rPr>
        <w:t>предоставления муниципальной услуги «Выдача разрешений на проведение земляных работ</w:t>
      </w:r>
      <w:r>
        <w:rPr>
          <w:rFonts w:ascii="Times New Roman" w:hAnsi="Times New Roman" w:cs="Times New Roman"/>
          <w:sz w:val="24"/>
          <w:szCs w:val="24"/>
        </w:rPr>
        <w:t>»</w:t>
      </w:r>
      <w:r w:rsidRPr="00714321">
        <w:rPr>
          <w:rFonts w:ascii="Times New Roman" w:hAnsi="Times New Roman" w:cs="Times New Roman"/>
          <w:sz w:val="24"/>
          <w:szCs w:val="24"/>
        </w:rPr>
        <w:t xml:space="preserve"> на территории </w:t>
      </w:r>
      <w:r>
        <w:rPr>
          <w:rFonts w:ascii="Times New Roman" w:hAnsi="Times New Roman" w:cs="Times New Roman"/>
          <w:sz w:val="24"/>
          <w:szCs w:val="24"/>
        </w:rPr>
        <w:t>Артинского городского округа»</w:t>
      </w:r>
    </w:p>
    <w:p w:rsidR="00BE5C9C" w:rsidRDefault="00BE5C9C" w:rsidP="00436837">
      <w:pPr>
        <w:spacing w:after="0" w:line="240" w:lineRule="auto"/>
        <w:ind w:left="5670"/>
        <w:outlineLvl w:val="0"/>
        <w:rPr>
          <w:rFonts w:ascii="Times New Roman" w:hAnsi="Times New Roman" w:cs="Times New Roman"/>
          <w:sz w:val="24"/>
          <w:szCs w:val="24"/>
        </w:rPr>
      </w:pPr>
    </w:p>
    <w:p w:rsidR="00BE5C9C" w:rsidRDefault="00BE5C9C" w:rsidP="00436837">
      <w:pPr>
        <w:spacing w:after="0" w:line="240" w:lineRule="auto"/>
        <w:ind w:left="5670"/>
        <w:outlineLvl w:val="0"/>
        <w:rPr>
          <w:rFonts w:ascii="Times New Roman" w:hAnsi="Times New Roman" w:cs="Times New Roman"/>
          <w:sz w:val="24"/>
          <w:szCs w:val="24"/>
        </w:rPr>
      </w:pPr>
    </w:p>
    <w:p w:rsidR="00BE5C9C" w:rsidRDefault="00BE5C9C" w:rsidP="00436837">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____________ __________________________</w:t>
      </w:r>
    </w:p>
    <w:p w:rsidR="00BE5C9C" w:rsidRPr="00363F82" w:rsidRDefault="00BE5C9C" w:rsidP="00436837">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______________________________________</w:t>
      </w:r>
    </w:p>
    <w:p w:rsidR="00BE5C9C" w:rsidRDefault="00BE5C9C" w:rsidP="00436837">
      <w:pPr>
        <w:spacing w:after="0" w:line="240" w:lineRule="auto"/>
        <w:ind w:left="4536"/>
        <w:rPr>
          <w:rFonts w:ascii="Times New Roman" w:hAnsi="Times New Roman" w:cs="Times New Roman"/>
          <w:sz w:val="24"/>
          <w:szCs w:val="24"/>
        </w:rPr>
      </w:pPr>
    </w:p>
    <w:p w:rsidR="00BE5C9C" w:rsidRDefault="00BE5C9C" w:rsidP="00436837">
      <w:pPr>
        <w:spacing w:after="0" w:line="240" w:lineRule="auto"/>
        <w:ind w:left="4536"/>
        <w:rPr>
          <w:rFonts w:ascii="Times New Roman" w:hAnsi="Times New Roman" w:cs="Times New Roman"/>
          <w:sz w:val="24"/>
          <w:szCs w:val="24"/>
        </w:rPr>
      </w:pPr>
      <w:r w:rsidRPr="00363F82">
        <w:rPr>
          <w:rFonts w:ascii="Times New Roman" w:hAnsi="Times New Roman" w:cs="Times New Roman"/>
          <w:sz w:val="24"/>
          <w:szCs w:val="24"/>
        </w:rPr>
        <w:t>________________________________</w:t>
      </w:r>
      <w:r>
        <w:rPr>
          <w:rFonts w:ascii="Times New Roman" w:hAnsi="Times New Roman" w:cs="Times New Roman"/>
          <w:sz w:val="24"/>
          <w:szCs w:val="24"/>
        </w:rPr>
        <w:t>______</w:t>
      </w:r>
    </w:p>
    <w:p w:rsidR="00BE5C9C" w:rsidRPr="00ED1887" w:rsidRDefault="00BE5C9C" w:rsidP="00436837">
      <w:pPr>
        <w:spacing w:after="0" w:line="240" w:lineRule="auto"/>
        <w:ind w:left="4536"/>
        <w:jc w:val="center"/>
        <w:rPr>
          <w:rFonts w:ascii="Times New Roman" w:hAnsi="Times New Roman" w:cs="Times New Roman"/>
          <w:sz w:val="24"/>
          <w:szCs w:val="24"/>
        </w:rPr>
      </w:pPr>
      <w:r>
        <w:rPr>
          <w:rFonts w:ascii="Times New Roman" w:hAnsi="Times New Roman" w:cs="Times New Roman"/>
          <w:sz w:val="20"/>
          <w:szCs w:val="20"/>
        </w:rPr>
        <w:t>наименование организации, юридический</w:t>
      </w:r>
    </w:p>
    <w:p w:rsidR="00BE5C9C" w:rsidRPr="00363F82" w:rsidRDefault="00BE5C9C" w:rsidP="00436837">
      <w:pPr>
        <w:spacing w:after="0" w:line="240" w:lineRule="auto"/>
        <w:ind w:left="4536"/>
        <w:rPr>
          <w:rFonts w:ascii="Times New Roman" w:hAnsi="Times New Roman" w:cs="Times New Roman"/>
          <w:sz w:val="24"/>
          <w:szCs w:val="24"/>
        </w:rPr>
      </w:pPr>
      <w:r w:rsidRPr="00363F82">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BE5C9C" w:rsidRDefault="00BE5C9C" w:rsidP="00436837">
      <w:pPr>
        <w:spacing w:after="0" w:line="240" w:lineRule="auto"/>
        <w:ind w:left="4536"/>
        <w:jc w:val="center"/>
        <w:rPr>
          <w:rFonts w:ascii="Times New Roman" w:hAnsi="Times New Roman" w:cs="Times New Roman"/>
          <w:sz w:val="20"/>
          <w:szCs w:val="20"/>
        </w:rPr>
      </w:pPr>
      <w:r>
        <w:rPr>
          <w:rFonts w:ascii="Times New Roman" w:hAnsi="Times New Roman" w:cs="Times New Roman"/>
          <w:sz w:val="20"/>
          <w:szCs w:val="20"/>
        </w:rPr>
        <w:t>адрес, контактные телефоны)</w:t>
      </w:r>
    </w:p>
    <w:p w:rsidR="00BE5C9C" w:rsidRDefault="00BE5C9C" w:rsidP="00436837">
      <w:pPr>
        <w:spacing w:after="0" w:line="240" w:lineRule="auto"/>
        <w:ind w:left="4536"/>
        <w:rPr>
          <w:rFonts w:ascii="Times New Roman" w:hAnsi="Times New Roman" w:cs="Times New Roman"/>
          <w:sz w:val="20"/>
          <w:szCs w:val="20"/>
        </w:rPr>
      </w:pPr>
      <w:r>
        <w:rPr>
          <w:rFonts w:ascii="Times New Roman" w:hAnsi="Times New Roman" w:cs="Times New Roman"/>
          <w:sz w:val="20"/>
          <w:szCs w:val="20"/>
        </w:rPr>
        <w:t>_____________________________________________</w:t>
      </w:r>
    </w:p>
    <w:p w:rsidR="00BE5C9C" w:rsidRDefault="00BE5C9C" w:rsidP="00436837">
      <w:pPr>
        <w:spacing w:after="0" w:line="240" w:lineRule="auto"/>
        <w:ind w:left="4536"/>
        <w:rPr>
          <w:rFonts w:ascii="Times New Roman" w:hAnsi="Times New Roman" w:cs="Times New Roman"/>
          <w:sz w:val="20"/>
          <w:szCs w:val="20"/>
        </w:rPr>
      </w:pPr>
    </w:p>
    <w:p w:rsidR="00BE5C9C" w:rsidRDefault="00BE5C9C" w:rsidP="00436837">
      <w:pPr>
        <w:spacing w:after="0" w:line="240" w:lineRule="auto"/>
        <w:ind w:left="4536"/>
        <w:rPr>
          <w:rFonts w:ascii="Times New Roman" w:hAnsi="Times New Roman" w:cs="Times New Roman"/>
          <w:sz w:val="20"/>
          <w:szCs w:val="20"/>
        </w:rPr>
      </w:pPr>
      <w:r>
        <w:rPr>
          <w:rFonts w:ascii="Times New Roman" w:hAnsi="Times New Roman" w:cs="Times New Roman"/>
          <w:sz w:val="20"/>
          <w:szCs w:val="20"/>
        </w:rPr>
        <w:t>_____________________________________________</w:t>
      </w:r>
    </w:p>
    <w:p w:rsidR="00BE5C9C" w:rsidRPr="00B869D1" w:rsidRDefault="00BE5C9C" w:rsidP="00436837">
      <w:pPr>
        <w:spacing w:after="0" w:line="240" w:lineRule="auto"/>
        <w:ind w:left="4536"/>
        <w:jc w:val="center"/>
        <w:rPr>
          <w:rFonts w:ascii="Times New Roman" w:hAnsi="Times New Roman" w:cs="Times New Roman"/>
          <w:sz w:val="20"/>
          <w:szCs w:val="20"/>
        </w:rPr>
      </w:pPr>
      <w:r>
        <w:rPr>
          <w:rFonts w:ascii="Times New Roman" w:hAnsi="Times New Roman" w:cs="Times New Roman"/>
          <w:sz w:val="20"/>
          <w:szCs w:val="20"/>
        </w:rPr>
        <w:t>(для физических лиц – Ф.И.О., паспортные данные,</w:t>
      </w:r>
    </w:p>
    <w:p w:rsidR="00BE5C9C" w:rsidRPr="00714321" w:rsidRDefault="00BE5C9C" w:rsidP="00436837">
      <w:pPr>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0"/>
          <w:szCs w:val="20"/>
        </w:rPr>
        <w:t>дрес по прописке)</w:t>
      </w:r>
    </w:p>
    <w:p w:rsidR="00BE5C9C" w:rsidRDefault="00BE5C9C" w:rsidP="00436837">
      <w:pPr>
        <w:pStyle w:val="BodyText"/>
      </w:pPr>
    </w:p>
    <w:p w:rsidR="00BE5C9C" w:rsidRPr="00714321" w:rsidRDefault="00BE5C9C" w:rsidP="00436837">
      <w:pPr>
        <w:pStyle w:val="BodyText"/>
      </w:pPr>
    </w:p>
    <w:p w:rsidR="00BE5C9C" w:rsidRDefault="00BE5C9C" w:rsidP="00436837">
      <w:pPr>
        <w:pStyle w:val="Heading4"/>
        <w:numPr>
          <w:ilvl w:val="3"/>
          <w:numId w:val="0"/>
        </w:numPr>
        <w:tabs>
          <w:tab w:val="num" w:pos="864"/>
        </w:tabs>
        <w:suppressAutoHyphens/>
        <w:jc w:val="center"/>
        <w:rPr>
          <w:rFonts w:ascii="Times New Roman" w:hAnsi="Times New Roman" w:cs="Times New Roman"/>
          <w:color w:val="auto"/>
          <w:sz w:val="24"/>
          <w:szCs w:val="24"/>
        </w:rPr>
      </w:pPr>
      <w:r>
        <w:rPr>
          <w:rFonts w:ascii="Times New Roman" w:hAnsi="Times New Roman" w:cs="Times New Roman"/>
          <w:color w:val="auto"/>
          <w:sz w:val="24"/>
          <w:szCs w:val="24"/>
        </w:rPr>
        <w:t>ГАРАНТИЙНОЕ ПИСЬМО</w:t>
      </w:r>
    </w:p>
    <w:p w:rsidR="00BE5C9C" w:rsidRDefault="00BE5C9C" w:rsidP="00436837"/>
    <w:p w:rsidR="00BE5C9C" w:rsidRDefault="00BE5C9C" w:rsidP="00436837">
      <w:pPr>
        <w:spacing w:after="0"/>
      </w:pPr>
      <w:r>
        <w:t>______________________________________________________________________________________</w:t>
      </w:r>
    </w:p>
    <w:p w:rsidR="00BE5C9C" w:rsidRPr="00691432" w:rsidRDefault="00BE5C9C" w:rsidP="00436837">
      <w:pPr>
        <w:spacing w:after="0"/>
        <w:rPr>
          <w:rFonts w:ascii="Times New Roman" w:hAnsi="Times New Roman" w:cs="Times New Roman"/>
        </w:rPr>
      </w:pPr>
      <w:r w:rsidRPr="00691432">
        <w:rPr>
          <w:rFonts w:ascii="Times New Roman" w:hAnsi="Times New Roman" w:cs="Times New Roman"/>
          <w:sz w:val="20"/>
          <w:szCs w:val="20"/>
        </w:rPr>
        <w:t xml:space="preserve">                                </w:t>
      </w:r>
      <w:r w:rsidRPr="00691432">
        <w:rPr>
          <w:rFonts w:ascii="Times New Roman" w:hAnsi="Times New Roman" w:cs="Times New Roman"/>
        </w:rPr>
        <w:t>Наименование организации- для юридических лиц,  ФИО – для физических лиц</w:t>
      </w:r>
    </w:p>
    <w:p w:rsidR="00BE5C9C" w:rsidRPr="00D93344" w:rsidRDefault="00BE5C9C" w:rsidP="00436837">
      <w:pPr>
        <w:spacing w:after="0"/>
      </w:pPr>
    </w:p>
    <w:p w:rsidR="00BE5C9C" w:rsidRDefault="00BE5C9C" w:rsidP="00436837">
      <w:pPr>
        <w:rPr>
          <w:rFonts w:ascii="Times New Roman" w:hAnsi="Times New Roman" w:cs="Times New Roman"/>
          <w:sz w:val="28"/>
          <w:szCs w:val="28"/>
        </w:rPr>
      </w:pPr>
      <w:r w:rsidRPr="004F6107">
        <w:rPr>
          <w:rFonts w:ascii="Times New Roman" w:hAnsi="Times New Roman" w:cs="Times New Roman"/>
          <w:sz w:val="28"/>
          <w:szCs w:val="28"/>
        </w:rPr>
        <w:t>гарантирую   восстановление нарушенного благоустройства</w:t>
      </w:r>
      <w:r w:rsidRPr="004F6107">
        <w:rPr>
          <w:rFonts w:ascii="Times New Roman" w:hAnsi="Times New Roman" w:cs="Times New Roman"/>
          <w:b/>
          <w:bCs/>
          <w:sz w:val="28"/>
          <w:szCs w:val="28"/>
        </w:rPr>
        <w:t xml:space="preserve"> </w:t>
      </w:r>
      <w:r w:rsidRPr="004F6107">
        <w:rPr>
          <w:rFonts w:ascii="Times New Roman" w:hAnsi="Times New Roman" w:cs="Times New Roman"/>
          <w:sz w:val="28"/>
          <w:szCs w:val="28"/>
        </w:rPr>
        <w:t>после выполнения земляных работ</w:t>
      </w:r>
      <w:r>
        <w:rPr>
          <w:rFonts w:ascii="Times New Roman" w:hAnsi="Times New Roman" w:cs="Times New Roman"/>
          <w:sz w:val="28"/>
          <w:szCs w:val="28"/>
        </w:rPr>
        <w:t xml:space="preserve"> на земельном участке по адресу:__________________________</w:t>
      </w:r>
      <w:r w:rsidRPr="004F6107">
        <w:rPr>
          <w:rFonts w:ascii="Times New Roman" w:hAnsi="Times New Roman" w:cs="Times New Roman"/>
          <w:sz w:val="28"/>
          <w:szCs w:val="28"/>
        </w:rPr>
        <w:t xml:space="preserve"> </w:t>
      </w:r>
    </w:p>
    <w:p w:rsidR="00BE5C9C" w:rsidRDefault="00BE5C9C" w:rsidP="00436837">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BE5C9C" w:rsidRPr="004F6107" w:rsidRDefault="00BE5C9C" w:rsidP="00436837">
      <w:pPr>
        <w:rPr>
          <w:rFonts w:ascii="Times New Roman" w:hAnsi="Times New Roman" w:cs="Times New Roman"/>
          <w:sz w:val="28"/>
          <w:szCs w:val="28"/>
        </w:rPr>
      </w:pPr>
      <w:r w:rsidRPr="004F6107">
        <w:rPr>
          <w:rFonts w:ascii="Times New Roman" w:hAnsi="Times New Roman" w:cs="Times New Roman"/>
          <w:sz w:val="28"/>
          <w:szCs w:val="28"/>
        </w:rPr>
        <w:t xml:space="preserve">в срок до ______________________ </w:t>
      </w:r>
    </w:p>
    <w:p w:rsidR="00BE5C9C" w:rsidRPr="007E1B14" w:rsidRDefault="00BE5C9C" w:rsidP="00436837">
      <w:pPr>
        <w:spacing w:line="360" w:lineRule="auto"/>
        <w:ind w:left="2268" w:hanging="2268"/>
        <w:jc w:val="center"/>
        <w:rPr>
          <w:rFonts w:ascii="Times New Roman" w:hAnsi="Times New Roman" w:cs="Times New Roman"/>
          <w:sz w:val="18"/>
          <w:szCs w:val="18"/>
        </w:rPr>
      </w:pPr>
    </w:p>
    <w:p w:rsidR="00BE5C9C" w:rsidRPr="007E1B14" w:rsidRDefault="00BE5C9C" w:rsidP="00436837">
      <w:pPr>
        <w:spacing w:line="360" w:lineRule="auto"/>
        <w:ind w:left="2268" w:hanging="2268"/>
        <w:jc w:val="both"/>
        <w:rPr>
          <w:rFonts w:ascii="Times New Roman" w:hAnsi="Times New Roman" w:cs="Times New Roman"/>
          <w:sz w:val="24"/>
          <w:szCs w:val="24"/>
        </w:rPr>
      </w:pPr>
      <w:r w:rsidRPr="007E1B14">
        <w:rPr>
          <w:rFonts w:ascii="Times New Roman" w:hAnsi="Times New Roman" w:cs="Times New Roman"/>
          <w:sz w:val="24"/>
          <w:szCs w:val="24"/>
        </w:rPr>
        <w:t xml:space="preserve">   </w:t>
      </w:r>
    </w:p>
    <w:p w:rsidR="00BE5C9C" w:rsidRPr="007E1B14" w:rsidRDefault="00BE5C9C" w:rsidP="00436837">
      <w:pPr>
        <w:jc w:val="both"/>
        <w:rPr>
          <w:rFonts w:ascii="Times New Roman" w:hAnsi="Times New Roman" w:cs="Times New Roman"/>
          <w:sz w:val="26"/>
          <w:szCs w:val="26"/>
        </w:rPr>
      </w:pPr>
    </w:p>
    <w:p w:rsidR="00BE5C9C" w:rsidRDefault="00BE5C9C" w:rsidP="00436837">
      <w:pPr>
        <w:spacing w:after="0" w:line="240" w:lineRule="auto"/>
        <w:jc w:val="both"/>
        <w:rPr>
          <w:rFonts w:ascii="Times New Roman" w:hAnsi="Times New Roman" w:cs="Times New Roman"/>
          <w:sz w:val="24"/>
          <w:szCs w:val="24"/>
        </w:rPr>
      </w:pPr>
      <w:r w:rsidRPr="007E1B14">
        <w:rPr>
          <w:rFonts w:ascii="Times New Roman" w:hAnsi="Times New Roman" w:cs="Times New Roman"/>
          <w:b/>
          <w:bCs/>
        </w:rPr>
        <w:t xml:space="preserve">      </w:t>
      </w:r>
      <w:r>
        <w:rPr>
          <w:rFonts w:ascii="Times New Roman" w:hAnsi="Times New Roman" w:cs="Times New Roman"/>
          <w:sz w:val="24"/>
          <w:szCs w:val="24"/>
        </w:rPr>
        <w:t xml:space="preserve">Заказчик                  </w:t>
      </w:r>
      <w:r w:rsidRPr="00363F82">
        <w:rPr>
          <w:rFonts w:ascii="Times New Roman" w:hAnsi="Times New Roman" w:cs="Times New Roman"/>
          <w:sz w:val="24"/>
          <w:szCs w:val="24"/>
        </w:rPr>
        <w:t xml:space="preserve">    </w:t>
      </w:r>
    </w:p>
    <w:p w:rsidR="00BE5C9C" w:rsidRPr="00363F82" w:rsidRDefault="00BE5C9C" w:rsidP="00436837">
      <w:pPr>
        <w:spacing w:after="0" w:line="240" w:lineRule="auto"/>
        <w:jc w:val="both"/>
        <w:rPr>
          <w:rFonts w:ascii="Times New Roman" w:hAnsi="Times New Roman" w:cs="Times New Roman"/>
          <w:sz w:val="24"/>
          <w:szCs w:val="24"/>
        </w:rPr>
      </w:pPr>
      <w:r w:rsidRPr="00363F82">
        <w:rPr>
          <w:rFonts w:ascii="Times New Roman" w:hAnsi="Times New Roman" w:cs="Times New Roman"/>
          <w:sz w:val="24"/>
          <w:szCs w:val="24"/>
        </w:rPr>
        <w:t>________</w:t>
      </w:r>
      <w:r>
        <w:rPr>
          <w:rFonts w:ascii="Times New Roman" w:hAnsi="Times New Roman" w:cs="Times New Roman"/>
          <w:sz w:val="24"/>
          <w:szCs w:val="24"/>
        </w:rPr>
        <w:t>__________</w:t>
      </w:r>
      <w:r w:rsidRPr="00363F82">
        <w:rPr>
          <w:rFonts w:ascii="Times New Roman" w:hAnsi="Times New Roman" w:cs="Times New Roman"/>
          <w:sz w:val="24"/>
          <w:szCs w:val="24"/>
        </w:rPr>
        <w:t>______                  ____________</w:t>
      </w:r>
      <w:r>
        <w:rPr>
          <w:rFonts w:ascii="Times New Roman" w:hAnsi="Times New Roman" w:cs="Times New Roman"/>
          <w:sz w:val="24"/>
          <w:szCs w:val="24"/>
        </w:rPr>
        <w:t>________________</w:t>
      </w:r>
    </w:p>
    <w:p w:rsidR="00BE5C9C" w:rsidRPr="00363F82" w:rsidRDefault="00BE5C9C" w:rsidP="00436837">
      <w:pPr>
        <w:spacing w:after="0" w:line="240" w:lineRule="auto"/>
        <w:jc w:val="both"/>
        <w:rPr>
          <w:rFonts w:ascii="Times New Roman" w:hAnsi="Times New Roman" w:cs="Times New Roman"/>
          <w:sz w:val="24"/>
          <w:szCs w:val="24"/>
          <w:vertAlign w:val="superscript"/>
        </w:rPr>
      </w:pPr>
      <w:r w:rsidRPr="00363F82">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363F82">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363F82">
        <w:rPr>
          <w:rFonts w:ascii="Times New Roman" w:hAnsi="Times New Roman" w:cs="Times New Roman"/>
          <w:sz w:val="24"/>
          <w:szCs w:val="24"/>
          <w:vertAlign w:val="superscript"/>
        </w:rPr>
        <w:t>Ф.И.О.</w:t>
      </w:r>
    </w:p>
    <w:p w:rsidR="00BE5C9C" w:rsidRDefault="00BE5C9C" w:rsidP="00436837">
      <w:pPr>
        <w:spacing w:after="0" w:line="240" w:lineRule="auto"/>
        <w:jc w:val="both"/>
        <w:rPr>
          <w:rFonts w:ascii="Times New Roman" w:hAnsi="Times New Roman" w:cs="Times New Roman"/>
          <w:sz w:val="24"/>
          <w:szCs w:val="24"/>
        </w:rPr>
      </w:pPr>
    </w:p>
    <w:p w:rsidR="00BE5C9C" w:rsidRDefault="00BE5C9C" w:rsidP="00436837">
      <w:pPr>
        <w:spacing w:after="0" w:line="240" w:lineRule="auto"/>
        <w:jc w:val="both"/>
        <w:rPr>
          <w:rFonts w:ascii="Times New Roman" w:hAnsi="Times New Roman" w:cs="Times New Roman"/>
          <w:sz w:val="24"/>
          <w:szCs w:val="24"/>
        </w:rPr>
      </w:pPr>
    </w:p>
    <w:p w:rsidR="00BE5C9C" w:rsidRDefault="00BE5C9C" w:rsidP="00436837">
      <w:pPr>
        <w:spacing w:after="0" w:line="240" w:lineRule="auto"/>
        <w:jc w:val="both"/>
        <w:rPr>
          <w:rFonts w:ascii="Times New Roman" w:hAnsi="Times New Roman" w:cs="Times New Roman"/>
          <w:sz w:val="24"/>
          <w:szCs w:val="24"/>
        </w:rPr>
      </w:pPr>
    </w:p>
    <w:p w:rsidR="00BE5C9C" w:rsidRDefault="00BE5C9C" w:rsidP="00436837">
      <w:pPr>
        <w:spacing w:after="0" w:line="240" w:lineRule="auto"/>
        <w:jc w:val="both"/>
        <w:rPr>
          <w:rFonts w:ascii="Times New Roman" w:hAnsi="Times New Roman" w:cs="Times New Roman"/>
          <w:sz w:val="24"/>
          <w:szCs w:val="24"/>
        </w:rPr>
      </w:pPr>
    </w:p>
    <w:p w:rsidR="00BE5C9C" w:rsidRDefault="00BE5C9C" w:rsidP="00436837">
      <w:pPr>
        <w:spacing w:after="0" w:line="240" w:lineRule="auto"/>
        <w:jc w:val="both"/>
        <w:rPr>
          <w:rFonts w:ascii="Times New Roman" w:hAnsi="Times New Roman" w:cs="Times New Roman"/>
          <w:sz w:val="24"/>
          <w:szCs w:val="24"/>
        </w:rPr>
      </w:pPr>
      <w:r w:rsidRPr="00363F82">
        <w:rPr>
          <w:rFonts w:ascii="Times New Roman" w:hAnsi="Times New Roman" w:cs="Times New Roman"/>
          <w:sz w:val="24"/>
          <w:szCs w:val="24"/>
        </w:rPr>
        <w:t>Дата «____»______________20____г.</w:t>
      </w:r>
    </w:p>
    <w:p w:rsidR="00BE5C9C" w:rsidRDefault="00BE5C9C" w:rsidP="00436837">
      <w:pPr>
        <w:spacing w:after="0" w:line="240" w:lineRule="auto"/>
        <w:jc w:val="both"/>
        <w:rPr>
          <w:rFonts w:ascii="Times New Roman" w:hAnsi="Times New Roman" w:cs="Times New Roman"/>
          <w:sz w:val="24"/>
          <w:szCs w:val="24"/>
        </w:rPr>
      </w:pPr>
    </w:p>
    <w:p w:rsidR="00BE5C9C" w:rsidRDefault="00BE5C9C" w:rsidP="00436837">
      <w:pPr>
        <w:spacing w:after="0" w:line="240" w:lineRule="auto"/>
        <w:jc w:val="both"/>
        <w:rPr>
          <w:rFonts w:ascii="Times New Roman" w:hAnsi="Times New Roman" w:cs="Times New Roman"/>
          <w:sz w:val="24"/>
          <w:szCs w:val="24"/>
        </w:rPr>
        <w:sectPr w:rsidR="00BE5C9C" w:rsidSect="000A67F8">
          <w:pgSz w:w="11906" w:h="16838"/>
          <w:pgMar w:top="1134" w:right="851" w:bottom="709" w:left="1418" w:header="709" w:footer="709" w:gutter="0"/>
          <w:pgNumType w:start="1"/>
          <w:cols w:space="708"/>
          <w:titlePg/>
          <w:docGrid w:linePitch="360"/>
        </w:sectPr>
      </w:pPr>
    </w:p>
    <w:p w:rsidR="00BE5C9C" w:rsidRPr="00D60CD4" w:rsidRDefault="00BE5C9C" w:rsidP="007102A3">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Приложение № 3</w:t>
      </w:r>
    </w:p>
    <w:p w:rsidR="00BE5C9C" w:rsidRPr="00A32D54" w:rsidRDefault="00BE5C9C" w:rsidP="007102A3">
      <w:pPr>
        <w:spacing w:after="0" w:line="240" w:lineRule="auto"/>
        <w:ind w:left="5670"/>
        <w:rPr>
          <w:rFonts w:ascii="Times New Roman" w:hAnsi="Times New Roman" w:cs="Times New Roman"/>
          <w:sz w:val="24"/>
          <w:szCs w:val="24"/>
        </w:rPr>
      </w:pPr>
      <w:r w:rsidRPr="00A32D54">
        <w:rPr>
          <w:rFonts w:ascii="Times New Roman" w:hAnsi="Times New Roman" w:cs="Times New Roman"/>
          <w:sz w:val="24"/>
          <w:szCs w:val="24"/>
        </w:rPr>
        <w:t xml:space="preserve">к административному регламенту предоставления муниципальной </w:t>
      </w:r>
      <w:r w:rsidRPr="00D453DA">
        <w:rPr>
          <w:rFonts w:ascii="Times New Roman" w:hAnsi="Times New Roman" w:cs="Times New Roman"/>
          <w:sz w:val="24"/>
          <w:szCs w:val="24"/>
        </w:rPr>
        <w:t>услуги</w:t>
      </w:r>
      <w:r w:rsidRPr="00A32D54">
        <w:rPr>
          <w:rFonts w:ascii="Times New Roman" w:hAnsi="Times New Roman" w:cs="Times New Roman"/>
          <w:sz w:val="24"/>
          <w:szCs w:val="24"/>
        </w:rPr>
        <w:t xml:space="preserve"> </w:t>
      </w:r>
      <w:r w:rsidRPr="009A387C">
        <w:rPr>
          <w:rFonts w:ascii="Times New Roman" w:hAnsi="Times New Roman" w:cs="Times New Roman"/>
          <w:sz w:val="24"/>
          <w:szCs w:val="24"/>
        </w:rPr>
        <w:t xml:space="preserve">«Выдача разрешений на проведение земляных работ» </w:t>
      </w:r>
      <w:r w:rsidRPr="00A32D54">
        <w:rPr>
          <w:rFonts w:ascii="Times New Roman" w:hAnsi="Times New Roman" w:cs="Times New Roman"/>
          <w:sz w:val="24"/>
          <w:szCs w:val="24"/>
        </w:rPr>
        <w:t xml:space="preserve">на территории </w:t>
      </w:r>
      <w:r>
        <w:rPr>
          <w:rFonts w:ascii="Times New Roman" w:hAnsi="Times New Roman" w:cs="Times New Roman"/>
          <w:sz w:val="24"/>
          <w:szCs w:val="24"/>
        </w:rPr>
        <w:t>Артинского</w:t>
      </w:r>
      <w:r w:rsidRPr="00A32D54">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p w:rsidR="00BE5C9C" w:rsidRPr="00D60CD4" w:rsidRDefault="00BE5C9C" w:rsidP="007102A3">
      <w:pPr>
        <w:spacing w:after="0" w:line="240" w:lineRule="auto"/>
        <w:ind w:firstLine="709"/>
        <w:jc w:val="both"/>
        <w:rPr>
          <w:rFonts w:ascii="Times New Roman" w:hAnsi="Times New Roman" w:cs="Times New Roman"/>
          <w:sz w:val="24"/>
          <w:szCs w:val="24"/>
        </w:rPr>
      </w:pPr>
    </w:p>
    <w:p w:rsidR="00BE5C9C" w:rsidRPr="00D60CD4" w:rsidRDefault="00BE5C9C" w:rsidP="007102A3">
      <w:pPr>
        <w:spacing w:after="0" w:line="240" w:lineRule="auto"/>
        <w:ind w:firstLine="709"/>
        <w:jc w:val="both"/>
        <w:rPr>
          <w:rFonts w:ascii="Times New Roman" w:hAnsi="Times New Roman" w:cs="Times New Roman"/>
          <w:sz w:val="24"/>
          <w:szCs w:val="24"/>
        </w:rPr>
      </w:pPr>
    </w:p>
    <w:p w:rsidR="00BE5C9C" w:rsidRPr="00D60CD4" w:rsidRDefault="00BE5C9C" w:rsidP="007102A3">
      <w:pPr>
        <w:spacing w:after="0" w:line="240" w:lineRule="auto"/>
        <w:jc w:val="center"/>
        <w:rPr>
          <w:rFonts w:ascii="Times New Roman" w:hAnsi="Times New Roman" w:cs="Times New Roman"/>
          <w:b/>
          <w:bCs/>
          <w:sz w:val="24"/>
          <w:szCs w:val="24"/>
        </w:rPr>
      </w:pPr>
      <w:r w:rsidRPr="00D60CD4">
        <w:rPr>
          <w:rFonts w:ascii="Times New Roman" w:hAnsi="Times New Roman" w:cs="Times New Roman"/>
          <w:b/>
          <w:bCs/>
          <w:sz w:val="24"/>
          <w:szCs w:val="24"/>
        </w:rPr>
        <w:t>Блок-схема</w:t>
      </w:r>
    </w:p>
    <w:p w:rsidR="00BE5C9C" w:rsidRPr="00D60CD4" w:rsidRDefault="00BE5C9C" w:rsidP="007102A3">
      <w:pPr>
        <w:spacing w:after="0" w:line="240" w:lineRule="auto"/>
        <w:jc w:val="center"/>
        <w:rPr>
          <w:rFonts w:ascii="Times New Roman" w:hAnsi="Times New Roman" w:cs="Times New Roman"/>
          <w:b/>
          <w:bCs/>
          <w:sz w:val="24"/>
          <w:szCs w:val="24"/>
        </w:rPr>
      </w:pPr>
      <w:r w:rsidRPr="00D60CD4">
        <w:rPr>
          <w:rFonts w:ascii="Times New Roman" w:hAnsi="Times New Roman" w:cs="Times New Roman"/>
          <w:b/>
          <w:bCs/>
          <w:sz w:val="24"/>
          <w:szCs w:val="24"/>
        </w:rPr>
        <w:t xml:space="preserve">предоставления муниципальной услуги </w:t>
      </w:r>
      <w:r w:rsidRPr="009A387C">
        <w:rPr>
          <w:rFonts w:ascii="Times New Roman" w:hAnsi="Times New Roman" w:cs="Times New Roman"/>
          <w:b/>
          <w:bCs/>
          <w:sz w:val="24"/>
          <w:szCs w:val="24"/>
        </w:rPr>
        <w:t>«</w:t>
      </w:r>
      <w:r>
        <w:rPr>
          <w:rFonts w:ascii="Times New Roman" w:hAnsi="Times New Roman" w:cs="Times New Roman"/>
          <w:b/>
          <w:bCs/>
          <w:sz w:val="24"/>
          <w:szCs w:val="24"/>
        </w:rPr>
        <w:t>Выдача разрешений на проведение земляных работ</w:t>
      </w:r>
      <w:r w:rsidRPr="009A387C">
        <w:rPr>
          <w:rFonts w:ascii="Times New Roman" w:hAnsi="Times New Roman" w:cs="Times New Roman"/>
          <w:b/>
          <w:bCs/>
          <w:sz w:val="24"/>
          <w:szCs w:val="24"/>
        </w:rPr>
        <w:t>»</w:t>
      </w:r>
      <w:r w:rsidRPr="009A387C">
        <w:rPr>
          <w:rFonts w:ascii="Times New Roman" w:hAnsi="Times New Roman" w:cs="Times New Roman"/>
          <w:sz w:val="24"/>
          <w:szCs w:val="24"/>
        </w:rPr>
        <w:t xml:space="preserve"> </w:t>
      </w:r>
      <w:r w:rsidRPr="00D60CD4">
        <w:rPr>
          <w:rFonts w:ascii="Times New Roman" w:hAnsi="Times New Roman" w:cs="Times New Roman"/>
          <w:b/>
          <w:bCs/>
          <w:sz w:val="24"/>
          <w:szCs w:val="24"/>
        </w:rPr>
        <w:t xml:space="preserve">на территории </w:t>
      </w:r>
      <w:r>
        <w:rPr>
          <w:rFonts w:ascii="Times New Roman" w:hAnsi="Times New Roman" w:cs="Times New Roman"/>
          <w:b/>
          <w:bCs/>
          <w:sz w:val="24"/>
          <w:szCs w:val="24"/>
        </w:rPr>
        <w:t>Артинского</w:t>
      </w:r>
      <w:r w:rsidRPr="00D60CD4">
        <w:rPr>
          <w:rFonts w:ascii="Times New Roman" w:hAnsi="Times New Roman" w:cs="Times New Roman"/>
          <w:b/>
          <w:bCs/>
          <w:sz w:val="24"/>
          <w:szCs w:val="24"/>
        </w:rPr>
        <w:t xml:space="preserve"> городского округа</w:t>
      </w:r>
      <w:r>
        <w:rPr>
          <w:rFonts w:ascii="Times New Roman" w:hAnsi="Times New Roman" w:cs="Times New Roman"/>
          <w:b/>
          <w:bCs/>
          <w:sz w:val="24"/>
          <w:szCs w:val="24"/>
        </w:rPr>
        <w:t>»</w:t>
      </w:r>
    </w:p>
    <w:tbl>
      <w:tblPr>
        <w:tblpPr w:leftFromText="180" w:rightFromText="180" w:vertAnchor="text" w:horzAnchor="margin" w:tblpY="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5"/>
      </w:tblGrid>
      <w:tr w:rsidR="00BE5C9C" w:rsidRPr="00A83A91">
        <w:trPr>
          <w:trHeight w:val="697"/>
        </w:trPr>
        <w:tc>
          <w:tcPr>
            <w:tcW w:w="2245" w:type="dxa"/>
          </w:tcPr>
          <w:p w:rsidR="00BE5C9C" w:rsidRPr="00A83A91" w:rsidRDefault="00BE5C9C" w:rsidP="00B41527">
            <w:pPr>
              <w:spacing w:after="0" w:line="240" w:lineRule="auto"/>
              <w:jc w:val="both"/>
              <w:rPr>
                <w:rFonts w:ascii="Times New Roman" w:hAnsi="Times New Roman" w:cs="Times New Roman"/>
                <w:sz w:val="24"/>
                <w:szCs w:val="24"/>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93.35pt;margin-top:32.1pt;width:56.25pt;height:17.35pt;flip:x;z-index:251657728" o:connectortype="straight">
                  <v:stroke endarrow="block"/>
                </v:shape>
              </w:pict>
            </w:r>
            <w:r>
              <w:rPr>
                <w:noProof/>
                <w:lang w:eastAsia="ru-RU"/>
              </w:rPr>
              <w:pict>
                <v:shape id="_x0000_s1027" type="#_x0000_t32" style="position:absolute;left:0;text-align:left;margin-left:106.1pt;margin-top:20.1pt;width:43.5pt;height:0;z-index:251656704" o:connectortype="straight">
                  <v:stroke endarrow="block"/>
                </v:shape>
              </w:pict>
            </w:r>
            <w:r w:rsidRPr="00A83A91">
              <w:rPr>
                <w:rFonts w:ascii="Times New Roman" w:hAnsi="Times New Roman" w:cs="Times New Roman"/>
                <w:sz w:val="24"/>
                <w:szCs w:val="24"/>
              </w:rPr>
              <w:t>Информирование и консультирование</w:t>
            </w:r>
          </w:p>
        </w:tc>
      </w:tr>
    </w:tbl>
    <w:tbl>
      <w:tblPr>
        <w:tblpPr w:leftFromText="180" w:rightFromText="180" w:vertAnchor="text" w:horzAnchor="page" w:tblpX="4903" w:tblpY="29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1"/>
      </w:tblGrid>
      <w:tr w:rsidR="00BE5C9C" w:rsidRPr="00A83A91">
        <w:trPr>
          <w:trHeight w:val="644"/>
        </w:trPr>
        <w:tc>
          <w:tcPr>
            <w:tcW w:w="3921" w:type="dxa"/>
          </w:tcPr>
          <w:p w:rsidR="00BE5C9C" w:rsidRPr="00A83A91" w:rsidRDefault="00BE5C9C" w:rsidP="00B41527">
            <w:pPr>
              <w:spacing w:after="0" w:line="240" w:lineRule="auto"/>
              <w:jc w:val="center"/>
              <w:rPr>
                <w:rFonts w:ascii="Times New Roman" w:hAnsi="Times New Roman" w:cs="Times New Roman"/>
                <w:sz w:val="24"/>
                <w:szCs w:val="24"/>
              </w:rPr>
            </w:pPr>
            <w:r>
              <w:rPr>
                <w:noProof/>
                <w:lang w:eastAsia="ru-RU"/>
              </w:rPr>
              <w:pict>
                <v:shape id="_x0000_s1028" type="#_x0000_t32" style="position:absolute;left:0;text-align:left;margin-left:32.8pt;margin-top:32.2pt;width:11.8pt;height:31.5pt;flip:x;z-index:251653632;mso-position-horizontal-relative:text;mso-position-vertical-relative:text" o:connectortype="straight">
                  <v:stroke endarrow="block"/>
                </v:shape>
              </w:pict>
            </w:r>
            <w:r w:rsidRPr="00A83A91">
              <w:rPr>
                <w:rFonts w:ascii="Times New Roman" w:hAnsi="Times New Roman" w:cs="Times New Roman"/>
                <w:sz w:val="24"/>
                <w:szCs w:val="24"/>
              </w:rPr>
              <w:t>Рассмотрение документов</w:t>
            </w:r>
          </w:p>
        </w:tc>
      </w:tr>
    </w:tbl>
    <w:tbl>
      <w:tblPr>
        <w:tblpPr w:leftFromText="180" w:rightFromText="180" w:vertAnchor="text" w:horzAnchor="margin" w:tblpY="4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5"/>
      </w:tblGrid>
      <w:tr w:rsidR="00BE5C9C" w:rsidRPr="00A83A91">
        <w:trPr>
          <w:trHeight w:val="699"/>
        </w:trPr>
        <w:tc>
          <w:tcPr>
            <w:tcW w:w="2505" w:type="dxa"/>
          </w:tcPr>
          <w:p w:rsidR="00BE5C9C" w:rsidRPr="00A83A91" w:rsidRDefault="00BE5C9C" w:rsidP="00B41527">
            <w:pPr>
              <w:spacing w:after="0" w:line="240" w:lineRule="auto"/>
              <w:jc w:val="center"/>
              <w:rPr>
                <w:rFonts w:ascii="Times New Roman" w:hAnsi="Times New Roman" w:cs="Times New Roman"/>
                <w:sz w:val="24"/>
                <w:szCs w:val="24"/>
              </w:rPr>
            </w:pPr>
            <w:r w:rsidRPr="00A83A91">
              <w:rPr>
                <w:rFonts w:ascii="Times New Roman" w:hAnsi="Times New Roman" w:cs="Times New Roman"/>
                <w:sz w:val="24"/>
                <w:szCs w:val="24"/>
              </w:rPr>
              <w:t>Соответствие документов перечню</w:t>
            </w:r>
          </w:p>
        </w:tc>
      </w:tr>
    </w:tbl>
    <w:tbl>
      <w:tblPr>
        <w:tblpPr w:leftFromText="180" w:rightFromText="180" w:vertAnchor="text" w:horzAnchor="margin" w:tblpXSpec="center" w:tblpY="4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7"/>
      </w:tblGrid>
      <w:tr w:rsidR="00BE5C9C" w:rsidRPr="00A83A91">
        <w:trPr>
          <w:trHeight w:val="697"/>
        </w:trPr>
        <w:tc>
          <w:tcPr>
            <w:tcW w:w="3727" w:type="dxa"/>
          </w:tcPr>
          <w:p w:rsidR="00BE5C9C" w:rsidRPr="00A83A91" w:rsidRDefault="00BE5C9C" w:rsidP="00B41527">
            <w:pPr>
              <w:spacing w:after="0" w:line="240" w:lineRule="auto"/>
              <w:jc w:val="center"/>
              <w:rPr>
                <w:rFonts w:ascii="Times New Roman" w:hAnsi="Times New Roman" w:cs="Times New Roman"/>
                <w:sz w:val="24"/>
                <w:szCs w:val="24"/>
              </w:rPr>
            </w:pPr>
            <w:r w:rsidRPr="00A83A91">
              <w:rPr>
                <w:rFonts w:ascii="Times New Roman" w:hAnsi="Times New Roman" w:cs="Times New Roman"/>
                <w:sz w:val="24"/>
                <w:szCs w:val="24"/>
              </w:rPr>
              <w:t>Несоответствие документов перечню</w:t>
            </w:r>
          </w:p>
        </w:tc>
      </w:tr>
    </w:tbl>
    <w:tbl>
      <w:tblPr>
        <w:tblpPr w:leftFromText="180" w:rightFromText="180" w:vertAnchor="text" w:horzAnchor="margin" w:tblpY="26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tblGrid>
      <w:tr w:rsidR="00BE5C9C" w:rsidRPr="00A83A91">
        <w:trPr>
          <w:trHeight w:val="900"/>
        </w:trPr>
        <w:tc>
          <w:tcPr>
            <w:tcW w:w="2520" w:type="dxa"/>
          </w:tcPr>
          <w:p w:rsidR="00BE5C9C" w:rsidRPr="00A83A91" w:rsidRDefault="00BE5C9C" w:rsidP="00B41527">
            <w:pPr>
              <w:spacing w:after="0" w:line="240" w:lineRule="auto"/>
              <w:jc w:val="center"/>
              <w:rPr>
                <w:rFonts w:ascii="Times New Roman" w:hAnsi="Times New Roman" w:cs="Times New Roman"/>
                <w:sz w:val="24"/>
                <w:szCs w:val="24"/>
              </w:rPr>
            </w:pPr>
            <w:r>
              <w:rPr>
                <w:noProof/>
                <w:lang w:eastAsia="ru-RU"/>
              </w:rPr>
              <w:pict>
                <v:shape id="_x0000_s1029" type="#_x0000_t32" style="position:absolute;left:0;text-align:left;margin-left:61.1pt;margin-top:45.2pt;width:158.6pt;height:31.5pt;flip:x;z-index:251659776;mso-position-horizontal-relative:text;mso-position-vertical-relative:text" o:connectortype="straight">
                  <v:stroke endarrow="block"/>
                </v:shape>
              </w:pict>
            </w:r>
            <w:r>
              <w:rPr>
                <w:noProof/>
                <w:lang w:eastAsia="ru-RU"/>
              </w:rPr>
              <w:pict>
                <v:shape id="_x0000_s1030" type="#_x0000_t32" style="position:absolute;left:0;text-align:left;margin-left:120.15pt;margin-top:28.7pt;width:50.25pt;height:0;z-index:251658752;mso-position-horizontal-relative:text;mso-position-vertical-relative:text" o:connectortype="straight">
                  <v:stroke endarrow="block"/>
                </v:shape>
              </w:pict>
            </w:r>
            <w:r w:rsidRPr="00A83A91">
              <w:rPr>
                <w:rFonts w:ascii="Times New Roman" w:hAnsi="Times New Roman" w:cs="Times New Roman"/>
                <w:sz w:val="24"/>
                <w:szCs w:val="24"/>
              </w:rPr>
              <w:t>Формирование и направление в органы межведомственных запросов</w:t>
            </w:r>
          </w:p>
        </w:tc>
      </w:tr>
    </w:tbl>
    <w:tbl>
      <w:tblPr>
        <w:tblpPr w:leftFromText="180" w:rightFromText="180" w:vertAnchor="text" w:horzAnchor="margin" w:tblpY="55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0"/>
      </w:tblGrid>
      <w:tr w:rsidR="00BE5C9C" w:rsidRPr="00A83A91">
        <w:trPr>
          <w:trHeight w:val="1122"/>
        </w:trPr>
        <w:tc>
          <w:tcPr>
            <w:tcW w:w="3300" w:type="dxa"/>
          </w:tcPr>
          <w:p w:rsidR="00BE5C9C" w:rsidRPr="00A83A91" w:rsidRDefault="00BE5C9C" w:rsidP="00B41527">
            <w:pPr>
              <w:spacing w:after="0" w:line="240" w:lineRule="auto"/>
              <w:jc w:val="center"/>
              <w:rPr>
                <w:rFonts w:ascii="Times New Roman" w:hAnsi="Times New Roman" w:cs="Times New Roman"/>
                <w:sz w:val="24"/>
                <w:szCs w:val="24"/>
              </w:rPr>
            </w:pPr>
            <w:r w:rsidRPr="00A83A91">
              <w:rPr>
                <w:rFonts w:ascii="Times New Roman" w:hAnsi="Times New Roman" w:cs="Times New Roman"/>
                <w:sz w:val="24"/>
                <w:szCs w:val="24"/>
              </w:rPr>
              <w:t>Выдача разрешения на производство земляных работ, выдача аварийного разрешения</w:t>
            </w:r>
          </w:p>
        </w:tc>
      </w:tr>
    </w:tbl>
    <w:tbl>
      <w:tblPr>
        <w:tblpPr w:leftFromText="180" w:rightFromText="180" w:vertAnchor="text" w:horzAnchor="page" w:tblpX="4873" w:tblpY="55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2"/>
      </w:tblGrid>
      <w:tr w:rsidR="00BE5C9C" w:rsidRPr="00A83A91">
        <w:trPr>
          <w:trHeight w:val="839"/>
        </w:trPr>
        <w:tc>
          <w:tcPr>
            <w:tcW w:w="3262" w:type="dxa"/>
          </w:tcPr>
          <w:p w:rsidR="00BE5C9C" w:rsidRPr="00A83A91" w:rsidRDefault="00BE5C9C" w:rsidP="00B41527">
            <w:pPr>
              <w:spacing w:after="0" w:line="240" w:lineRule="auto"/>
              <w:jc w:val="center"/>
              <w:rPr>
                <w:rFonts w:ascii="Times New Roman" w:hAnsi="Times New Roman" w:cs="Times New Roman"/>
                <w:sz w:val="24"/>
                <w:szCs w:val="24"/>
              </w:rPr>
            </w:pPr>
            <w:r w:rsidRPr="00A83A91">
              <w:rPr>
                <w:rFonts w:ascii="Times New Roman" w:hAnsi="Times New Roman" w:cs="Times New Roman"/>
                <w:sz w:val="24"/>
                <w:szCs w:val="24"/>
              </w:rPr>
              <w:t>Отказ в выдаче разрешения  на производство земляных работ</w:t>
            </w:r>
          </w:p>
        </w:tc>
      </w:tr>
    </w:tbl>
    <w:tbl>
      <w:tblPr>
        <w:tblpPr w:leftFromText="180" w:rightFromText="180" w:vertAnchor="text" w:horzAnchor="page" w:tblpX="4483" w:tblpY="16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6"/>
      </w:tblGrid>
      <w:tr w:rsidR="00BE5C9C" w:rsidRPr="00A83A91">
        <w:trPr>
          <w:trHeight w:val="696"/>
        </w:trPr>
        <w:tc>
          <w:tcPr>
            <w:tcW w:w="5616" w:type="dxa"/>
            <w:vAlign w:val="center"/>
          </w:tcPr>
          <w:p w:rsidR="00BE5C9C" w:rsidRPr="00A83A91" w:rsidRDefault="00BE5C9C" w:rsidP="00B41527">
            <w:pPr>
              <w:spacing w:after="0" w:line="240" w:lineRule="auto"/>
              <w:jc w:val="center"/>
              <w:rPr>
                <w:rFonts w:ascii="Times New Roman" w:hAnsi="Times New Roman" w:cs="Times New Roman"/>
                <w:sz w:val="24"/>
                <w:szCs w:val="24"/>
              </w:rPr>
            </w:pPr>
            <w:r w:rsidRPr="00A83A91">
              <w:rPr>
                <w:rFonts w:ascii="Times New Roman" w:hAnsi="Times New Roman" w:cs="Times New Roman"/>
                <w:sz w:val="24"/>
                <w:szCs w:val="24"/>
              </w:rPr>
              <w:t>Прием и регистрация заявления и документов</w:t>
            </w:r>
          </w:p>
        </w:tc>
      </w:tr>
    </w:tbl>
    <w:tbl>
      <w:tblPr>
        <w:tblpPr w:leftFromText="180" w:rightFromText="180" w:vertAnchor="text" w:horzAnchor="margin" w:tblpY="7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0"/>
      </w:tblGrid>
      <w:tr w:rsidR="00BE5C9C" w:rsidRPr="00A83A91">
        <w:trPr>
          <w:trHeight w:val="672"/>
        </w:trPr>
        <w:tc>
          <w:tcPr>
            <w:tcW w:w="3260" w:type="dxa"/>
          </w:tcPr>
          <w:p w:rsidR="00BE5C9C" w:rsidRPr="00A83A91" w:rsidRDefault="00BE5C9C" w:rsidP="00B41527">
            <w:pPr>
              <w:spacing w:after="0" w:line="240" w:lineRule="auto"/>
              <w:jc w:val="center"/>
              <w:rPr>
                <w:rFonts w:ascii="Times New Roman" w:hAnsi="Times New Roman" w:cs="Times New Roman"/>
              </w:rPr>
            </w:pPr>
            <w:r>
              <w:rPr>
                <w:noProof/>
                <w:lang w:eastAsia="ru-RU"/>
              </w:rPr>
              <w:pict>
                <v:shape id="_x0000_s1031" type="#_x0000_t32" style="position:absolute;left:0;text-align:left;margin-left:80.45pt;margin-top:50.7pt;width:0;height:26.7pt;z-index:251661824;mso-position-horizontal-relative:text;mso-position-vertical-relative:text" o:connectortype="straight">
                  <v:stroke endarrow="block"/>
                </v:shape>
              </w:pict>
            </w:r>
            <w:r w:rsidRPr="00A83A91">
              <w:rPr>
                <w:rFonts w:ascii="Times New Roman" w:hAnsi="Times New Roman" w:cs="Times New Roman"/>
              </w:rPr>
              <w:t>Принятие восстановленного благоустройства и принятие решения о закрытии разрешения</w:t>
            </w:r>
          </w:p>
        </w:tc>
      </w:tr>
    </w:tbl>
    <w:tbl>
      <w:tblPr>
        <w:tblpPr w:leftFromText="180" w:rightFromText="180" w:vertAnchor="text" w:horzAnchor="margin" w:tblpY="87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tblGrid>
      <w:tr w:rsidR="00BE5C9C" w:rsidRPr="00A83A91">
        <w:trPr>
          <w:trHeight w:val="419"/>
        </w:trPr>
        <w:tc>
          <w:tcPr>
            <w:tcW w:w="3227" w:type="dxa"/>
          </w:tcPr>
          <w:p w:rsidR="00BE5C9C" w:rsidRPr="00A83A91" w:rsidRDefault="00BE5C9C" w:rsidP="00B41527">
            <w:pPr>
              <w:spacing w:after="0" w:line="240" w:lineRule="auto"/>
              <w:jc w:val="center"/>
              <w:rPr>
                <w:rFonts w:ascii="Times New Roman" w:hAnsi="Times New Roman" w:cs="Times New Roman"/>
                <w:sz w:val="24"/>
                <w:szCs w:val="24"/>
              </w:rPr>
            </w:pPr>
            <w:r w:rsidRPr="00A83A91">
              <w:rPr>
                <w:rFonts w:ascii="Times New Roman" w:hAnsi="Times New Roman" w:cs="Times New Roman"/>
                <w:sz w:val="24"/>
                <w:szCs w:val="24"/>
              </w:rPr>
              <w:t>Закрытие разрешения</w:t>
            </w:r>
          </w:p>
        </w:tc>
      </w:tr>
    </w:tbl>
    <w:p w:rsidR="00BE5C9C" w:rsidRPr="00D60CD4" w:rsidRDefault="00BE5C9C" w:rsidP="007102A3">
      <w:pPr>
        <w:spacing w:after="0" w:line="240" w:lineRule="auto"/>
        <w:ind w:firstLine="709"/>
        <w:jc w:val="both"/>
        <w:rPr>
          <w:rFonts w:ascii="Times New Roman" w:hAnsi="Times New Roman" w:cs="Times New Roman"/>
          <w:sz w:val="24"/>
          <w:szCs w:val="24"/>
        </w:rPr>
      </w:pPr>
      <w:r>
        <w:rPr>
          <w:noProof/>
          <w:lang w:eastAsia="ru-RU"/>
        </w:rPr>
        <w:pict>
          <v:shape id="_x0000_s1032" type="#_x0000_t32" style="position:absolute;left:0;text-align:left;margin-left:80.45pt;margin-top:334.95pt;width:0;height:24.7pt;z-index:251660800;mso-position-horizontal-relative:text;mso-position-vertical-relative:text" o:connectortype="straight">
            <v:stroke endarrow="block"/>
          </v:shape>
        </w:pict>
      </w:r>
      <w:r>
        <w:rPr>
          <w:noProof/>
          <w:lang w:eastAsia="ru-RU"/>
        </w:rPr>
        <w:pict>
          <v:shape id="_x0000_s1033" type="#_x0000_t32" style="position:absolute;left:0;text-align:left;margin-left:247.1pt;margin-top:247.25pt;width:0;height:28.4pt;z-index:251655680;mso-position-horizontal-relative:text;mso-position-vertical-relative:text" o:connectortype="straight">
            <v:stroke endarrow="block"/>
          </v:shape>
        </w:pict>
      </w:r>
      <w:r>
        <w:rPr>
          <w:noProof/>
          <w:lang w:eastAsia="ru-RU"/>
        </w:rPr>
        <w:pict>
          <v:shape id="_x0000_s1034" type="#_x0000_t32" style="position:absolute;left:0;text-align:left;margin-left:61.1pt;margin-top:247.25pt;width:0;height:30.65pt;z-index:251654656;mso-position-horizontal-relative:text;mso-position-vertical-relative:text" o:connectortype="straight">
            <v:stroke endarrow="block"/>
          </v:shape>
        </w:pict>
      </w:r>
    </w:p>
    <w:p w:rsidR="00BE5C9C" w:rsidRPr="00D60CD4" w:rsidRDefault="00BE5C9C" w:rsidP="006C7FC2">
      <w:pPr>
        <w:tabs>
          <w:tab w:val="left" w:pos="5670"/>
        </w:tabs>
        <w:rPr>
          <w:rFonts w:ascii="Times New Roman" w:hAnsi="Times New Roman" w:cs="Times New Roman"/>
          <w:sz w:val="24"/>
          <w:szCs w:val="24"/>
        </w:rPr>
        <w:sectPr w:rsidR="00BE5C9C" w:rsidRPr="00D60CD4" w:rsidSect="00714321">
          <w:pgSz w:w="11906" w:h="16838"/>
          <w:pgMar w:top="426" w:right="851" w:bottom="1134" w:left="1418" w:header="709" w:footer="709" w:gutter="0"/>
          <w:pgNumType w:start="1"/>
          <w:cols w:space="708"/>
          <w:titlePg/>
          <w:docGrid w:linePitch="360"/>
        </w:sectPr>
      </w:pPr>
    </w:p>
    <w:p w:rsidR="00BE5C9C" w:rsidRPr="00D60CD4" w:rsidRDefault="00BE5C9C" w:rsidP="006D1BDF">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Приложение № 4</w:t>
      </w:r>
    </w:p>
    <w:p w:rsidR="00BE5C9C" w:rsidRDefault="00BE5C9C" w:rsidP="00CA24D3">
      <w:pPr>
        <w:spacing w:after="0" w:line="240" w:lineRule="auto"/>
        <w:ind w:left="5670"/>
        <w:rPr>
          <w:rFonts w:ascii="Times New Roman" w:hAnsi="Times New Roman" w:cs="Times New Roman"/>
          <w:sz w:val="24"/>
          <w:szCs w:val="24"/>
        </w:rPr>
      </w:pPr>
      <w:r w:rsidRPr="00A32D54">
        <w:rPr>
          <w:rFonts w:ascii="Times New Roman" w:hAnsi="Times New Roman" w:cs="Times New Roman"/>
          <w:sz w:val="24"/>
          <w:szCs w:val="24"/>
        </w:rPr>
        <w:t xml:space="preserve">к административному регламенту предоставления муниципальной </w:t>
      </w:r>
      <w:r w:rsidRPr="00D453DA">
        <w:rPr>
          <w:rFonts w:ascii="Times New Roman" w:hAnsi="Times New Roman" w:cs="Times New Roman"/>
          <w:sz w:val="24"/>
          <w:szCs w:val="24"/>
        </w:rPr>
        <w:t>услуги</w:t>
      </w:r>
      <w:r w:rsidRPr="00A32D54">
        <w:rPr>
          <w:rFonts w:ascii="Times New Roman" w:hAnsi="Times New Roman" w:cs="Times New Roman"/>
          <w:sz w:val="24"/>
          <w:szCs w:val="24"/>
        </w:rPr>
        <w:t xml:space="preserve"> </w:t>
      </w:r>
      <w:r w:rsidRPr="00CA24D3">
        <w:rPr>
          <w:rFonts w:ascii="Times New Roman" w:hAnsi="Times New Roman" w:cs="Times New Roman"/>
          <w:sz w:val="24"/>
          <w:szCs w:val="24"/>
        </w:rPr>
        <w:t>«Выдача разрешений на проведение земляных работ» на территории Артинского городского округа»</w:t>
      </w:r>
    </w:p>
    <w:p w:rsidR="00BE5C9C" w:rsidRDefault="00BE5C9C" w:rsidP="00CA24D3">
      <w:pPr>
        <w:spacing w:after="0" w:line="240" w:lineRule="auto"/>
        <w:ind w:left="5670"/>
        <w:rPr>
          <w:rFonts w:ascii="Times New Roman" w:hAnsi="Times New Roman" w:cs="Times New Roman"/>
          <w:sz w:val="24"/>
          <w:szCs w:val="24"/>
        </w:rPr>
      </w:pPr>
    </w:p>
    <w:p w:rsidR="00BE5C9C" w:rsidRPr="00D60CD4" w:rsidRDefault="00BE5C9C" w:rsidP="00CA24D3">
      <w:pPr>
        <w:spacing w:after="0" w:line="240" w:lineRule="auto"/>
        <w:ind w:left="5670"/>
        <w:rPr>
          <w:rFonts w:ascii="Times New Roman" w:hAnsi="Times New Roman" w:cs="Times New Roman"/>
          <w:sz w:val="24"/>
          <w:szCs w:val="24"/>
        </w:rPr>
      </w:pPr>
    </w:p>
    <w:p w:rsidR="00BE5C9C" w:rsidRPr="00D60CD4" w:rsidRDefault="00BE5C9C" w:rsidP="006D1BDF">
      <w:pPr>
        <w:spacing w:after="0" w:line="240" w:lineRule="auto"/>
        <w:ind w:firstLine="709"/>
        <w:jc w:val="both"/>
        <w:rPr>
          <w:rFonts w:ascii="Times New Roman" w:hAnsi="Times New Roman" w:cs="Times New Roman"/>
          <w:sz w:val="24"/>
          <w:szCs w:val="24"/>
        </w:rPr>
      </w:pPr>
    </w:p>
    <w:p w:rsidR="00BE5C9C" w:rsidRDefault="00BE5C9C" w:rsidP="00C6738E">
      <w:pPr>
        <w:spacing w:after="0" w:line="240" w:lineRule="auto"/>
        <w:jc w:val="center"/>
        <w:rPr>
          <w:rFonts w:ascii="Times New Roman" w:hAnsi="Times New Roman" w:cs="Times New Roman"/>
          <w:b/>
          <w:bCs/>
          <w:sz w:val="24"/>
          <w:szCs w:val="24"/>
        </w:rPr>
      </w:pPr>
      <w:r w:rsidRPr="00C6738E">
        <w:rPr>
          <w:rFonts w:ascii="Times New Roman" w:hAnsi="Times New Roman" w:cs="Times New Roman"/>
          <w:b/>
          <w:bCs/>
          <w:sz w:val="24"/>
          <w:szCs w:val="24"/>
        </w:rPr>
        <w:t xml:space="preserve">ОРДЕР-РАЗРЕШЕНИЕ </w:t>
      </w:r>
      <w:r>
        <w:rPr>
          <w:rFonts w:ascii="Times New Roman" w:hAnsi="Times New Roman" w:cs="Times New Roman"/>
          <w:b/>
          <w:bCs/>
          <w:sz w:val="24"/>
          <w:szCs w:val="24"/>
        </w:rPr>
        <w:t xml:space="preserve">    </w:t>
      </w:r>
      <w:r w:rsidRPr="00C6738E">
        <w:rPr>
          <w:rFonts w:ascii="Times New Roman" w:hAnsi="Times New Roman" w:cs="Times New Roman"/>
          <w:b/>
          <w:bCs/>
          <w:sz w:val="24"/>
          <w:szCs w:val="24"/>
        </w:rPr>
        <w:t xml:space="preserve"> №   </w:t>
      </w:r>
      <w:r>
        <w:rPr>
          <w:rFonts w:ascii="Times New Roman" w:hAnsi="Times New Roman" w:cs="Times New Roman"/>
          <w:b/>
          <w:bCs/>
          <w:sz w:val="24"/>
          <w:szCs w:val="24"/>
        </w:rPr>
        <w:t xml:space="preserve">       </w:t>
      </w:r>
      <w:r w:rsidRPr="00C6738E">
        <w:rPr>
          <w:rFonts w:ascii="Times New Roman" w:hAnsi="Times New Roman" w:cs="Times New Roman"/>
          <w:b/>
          <w:bCs/>
          <w:sz w:val="24"/>
          <w:szCs w:val="24"/>
        </w:rPr>
        <w:t xml:space="preserve">от </w:t>
      </w:r>
    </w:p>
    <w:p w:rsidR="00BE5C9C" w:rsidRDefault="00BE5C9C" w:rsidP="00C6738E">
      <w:pPr>
        <w:spacing w:after="0" w:line="240" w:lineRule="auto"/>
        <w:jc w:val="center"/>
        <w:rPr>
          <w:rFonts w:ascii="Times New Roman" w:hAnsi="Times New Roman" w:cs="Times New Roman"/>
          <w:b/>
          <w:bCs/>
          <w:sz w:val="24"/>
          <w:szCs w:val="24"/>
        </w:rPr>
      </w:pPr>
      <w:r w:rsidRPr="00C6738E">
        <w:rPr>
          <w:rFonts w:ascii="Times New Roman" w:hAnsi="Times New Roman" w:cs="Times New Roman"/>
          <w:b/>
          <w:bCs/>
          <w:sz w:val="24"/>
          <w:szCs w:val="24"/>
        </w:rPr>
        <w:t xml:space="preserve">на производство  земляных  работ </w:t>
      </w:r>
    </w:p>
    <w:p w:rsidR="00BE5C9C" w:rsidRPr="00C6738E" w:rsidRDefault="00BE5C9C" w:rsidP="00C6738E">
      <w:pPr>
        <w:spacing w:after="0" w:line="240" w:lineRule="auto"/>
        <w:jc w:val="center"/>
        <w:rPr>
          <w:rFonts w:ascii="Times New Roman" w:hAnsi="Times New Roman" w:cs="Times New Roman"/>
          <w:b/>
          <w:bCs/>
          <w:sz w:val="24"/>
          <w:szCs w:val="24"/>
        </w:rPr>
      </w:pPr>
    </w:p>
    <w:p w:rsidR="00BE5C9C" w:rsidRPr="00484745" w:rsidRDefault="00BE5C9C" w:rsidP="000A67F8">
      <w:pPr>
        <w:spacing w:after="0" w:line="240" w:lineRule="auto"/>
        <w:jc w:val="both"/>
        <w:rPr>
          <w:rFonts w:ascii="Times New Roman" w:hAnsi="Times New Roman" w:cs="Times New Roman"/>
          <w:sz w:val="24"/>
          <w:szCs w:val="24"/>
        </w:rPr>
      </w:pPr>
      <w:r w:rsidRPr="00484745">
        <w:rPr>
          <w:rFonts w:ascii="Times New Roman" w:hAnsi="Times New Roman" w:cs="Times New Roman"/>
          <w:sz w:val="24"/>
          <w:szCs w:val="24"/>
        </w:rPr>
        <w:t>Выдано:</w:t>
      </w:r>
      <w:r>
        <w:rPr>
          <w:rFonts w:ascii="Times New Roman" w:hAnsi="Times New Roman" w:cs="Times New Roman"/>
          <w:sz w:val="24"/>
          <w:szCs w:val="24"/>
        </w:rPr>
        <w:t xml:space="preserve"> ________________________________________________________________________</w:t>
      </w:r>
    </w:p>
    <w:p w:rsidR="00BE5C9C" w:rsidRDefault="00BE5C9C" w:rsidP="000A67F8">
      <w:pPr>
        <w:spacing w:after="0" w:line="240" w:lineRule="auto"/>
        <w:jc w:val="both"/>
        <w:rPr>
          <w:rFonts w:ascii="Times New Roman" w:hAnsi="Times New Roman" w:cs="Times New Roman"/>
          <w:sz w:val="24"/>
          <w:szCs w:val="24"/>
        </w:rPr>
      </w:pPr>
    </w:p>
    <w:p w:rsidR="00BE5C9C" w:rsidRDefault="00BE5C9C" w:rsidP="000A67F8">
      <w:pPr>
        <w:spacing w:after="0" w:line="240" w:lineRule="auto"/>
        <w:jc w:val="both"/>
        <w:rPr>
          <w:rFonts w:ascii="Times New Roman" w:hAnsi="Times New Roman" w:cs="Times New Roman"/>
          <w:sz w:val="24"/>
          <w:szCs w:val="24"/>
          <w:u w:val="single"/>
        </w:rPr>
      </w:pPr>
      <w:r w:rsidRPr="00C6738E">
        <w:rPr>
          <w:rFonts w:ascii="Times New Roman" w:hAnsi="Times New Roman" w:cs="Times New Roman"/>
          <w:sz w:val="24"/>
          <w:szCs w:val="24"/>
        </w:rPr>
        <w:t xml:space="preserve">На выполнение: </w:t>
      </w:r>
      <w:r>
        <w:rPr>
          <w:rFonts w:ascii="Times New Roman" w:hAnsi="Times New Roman" w:cs="Times New Roman"/>
          <w:sz w:val="24"/>
          <w:szCs w:val="24"/>
          <w:u w:val="single"/>
        </w:rPr>
        <w:t>__________________________________________________________________</w:t>
      </w:r>
    </w:p>
    <w:p w:rsidR="00BE5C9C" w:rsidRDefault="00BE5C9C" w:rsidP="000A67F8">
      <w:pPr>
        <w:spacing w:after="0" w:line="240" w:lineRule="auto"/>
        <w:jc w:val="both"/>
        <w:rPr>
          <w:rFonts w:ascii="Times New Roman" w:hAnsi="Times New Roman" w:cs="Times New Roman"/>
          <w:sz w:val="24"/>
          <w:szCs w:val="24"/>
        </w:rPr>
      </w:pPr>
    </w:p>
    <w:p w:rsidR="00BE5C9C" w:rsidRPr="00C6738E" w:rsidRDefault="00BE5C9C" w:rsidP="000A67F8">
      <w:pPr>
        <w:spacing w:after="0" w:line="240" w:lineRule="auto"/>
        <w:jc w:val="both"/>
        <w:rPr>
          <w:rFonts w:ascii="Times New Roman" w:hAnsi="Times New Roman" w:cs="Times New Roman"/>
          <w:sz w:val="24"/>
          <w:szCs w:val="24"/>
          <w:u w:val="single"/>
        </w:rPr>
      </w:pPr>
      <w:r w:rsidRPr="00C6738E">
        <w:rPr>
          <w:rFonts w:ascii="Times New Roman" w:hAnsi="Times New Roman" w:cs="Times New Roman"/>
          <w:sz w:val="24"/>
          <w:szCs w:val="24"/>
        </w:rPr>
        <w:t>Адрес расположения объекта</w:t>
      </w:r>
      <w:r>
        <w:rPr>
          <w:rFonts w:ascii="Times New Roman" w:hAnsi="Times New Roman" w:cs="Times New Roman"/>
          <w:sz w:val="24"/>
          <w:szCs w:val="24"/>
        </w:rPr>
        <w:t xml:space="preserve">: </w:t>
      </w:r>
      <w:r>
        <w:rPr>
          <w:rFonts w:ascii="Times New Roman" w:hAnsi="Times New Roman" w:cs="Times New Roman"/>
          <w:sz w:val="24"/>
          <w:szCs w:val="24"/>
          <w:u w:val="single"/>
        </w:rPr>
        <w:t>______________________________________________________</w:t>
      </w:r>
    </w:p>
    <w:p w:rsidR="00BE5C9C" w:rsidRDefault="00BE5C9C" w:rsidP="000A67F8">
      <w:pPr>
        <w:spacing w:after="0" w:line="240" w:lineRule="auto"/>
        <w:jc w:val="both"/>
        <w:rPr>
          <w:rFonts w:ascii="Times New Roman" w:hAnsi="Times New Roman" w:cs="Times New Roman"/>
          <w:sz w:val="24"/>
          <w:szCs w:val="24"/>
        </w:rPr>
      </w:pPr>
    </w:p>
    <w:p w:rsidR="00BE5C9C" w:rsidRPr="00C6738E" w:rsidRDefault="00BE5C9C" w:rsidP="000A67F8">
      <w:pPr>
        <w:spacing w:after="0" w:line="240" w:lineRule="auto"/>
        <w:jc w:val="both"/>
        <w:rPr>
          <w:rFonts w:ascii="Times New Roman" w:hAnsi="Times New Roman" w:cs="Times New Roman"/>
          <w:sz w:val="24"/>
          <w:szCs w:val="24"/>
          <w:u w:val="single"/>
        </w:rPr>
      </w:pPr>
      <w:r w:rsidRPr="00C6738E">
        <w:rPr>
          <w:rFonts w:ascii="Times New Roman" w:hAnsi="Times New Roman" w:cs="Times New Roman"/>
          <w:sz w:val="24"/>
          <w:szCs w:val="24"/>
        </w:rPr>
        <w:t>Технический надзор поручен:</w:t>
      </w:r>
      <w:r>
        <w:rPr>
          <w:rFonts w:ascii="Times New Roman" w:hAnsi="Times New Roman" w:cs="Times New Roman"/>
          <w:sz w:val="24"/>
          <w:szCs w:val="24"/>
        </w:rPr>
        <w:t xml:space="preserve"> </w:t>
      </w:r>
      <w:r>
        <w:rPr>
          <w:rFonts w:ascii="Times New Roman" w:hAnsi="Times New Roman" w:cs="Times New Roman"/>
          <w:sz w:val="24"/>
          <w:szCs w:val="24"/>
          <w:u w:val="single"/>
        </w:rPr>
        <w:t>______________________________________________________</w:t>
      </w:r>
    </w:p>
    <w:p w:rsidR="00BE5C9C" w:rsidRPr="00C6738E" w:rsidRDefault="00BE5C9C" w:rsidP="00C6738E">
      <w:pPr>
        <w:spacing w:after="0" w:line="240" w:lineRule="auto"/>
        <w:jc w:val="both"/>
        <w:rPr>
          <w:rFonts w:ascii="Times New Roman" w:hAnsi="Times New Roman" w:cs="Times New Roman"/>
          <w:sz w:val="24"/>
          <w:szCs w:val="24"/>
          <w:u w:val="single"/>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2268"/>
        <w:gridCol w:w="1843"/>
        <w:gridCol w:w="2126"/>
      </w:tblGrid>
      <w:tr w:rsidR="00BE5C9C" w:rsidRPr="00A83A91">
        <w:tc>
          <w:tcPr>
            <w:tcW w:w="3510" w:type="dxa"/>
          </w:tcPr>
          <w:p w:rsidR="00BE5C9C" w:rsidRPr="00A83A91" w:rsidRDefault="00BE5C9C" w:rsidP="00484745">
            <w:pPr>
              <w:spacing w:after="0" w:line="240" w:lineRule="auto"/>
              <w:jc w:val="center"/>
              <w:rPr>
                <w:rFonts w:ascii="Times New Roman" w:hAnsi="Times New Roman" w:cs="Times New Roman"/>
                <w:sz w:val="24"/>
                <w:szCs w:val="24"/>
              </w:rPr>
            </w:pPr>
            <w:r w:rsidRPr="00A83A91">
              <w:rPr>
                <w:rFonts w:ascii="Times New Roman" w:hAnsi="Times New Roman" w:cs="Times New Roman"/>
                <w:sz w:val="24"/>
                <w:szCs w:val="24"/>
              </w:rPr>
              <w:t>Наименование</w:t>
            </w:r>
            <w:r w:rsidRPr="00A83A91">
              <w:rPr>
                <w:rFonts w:ascii="Times New Roman" w:hAnsi="Times New Roman" w:cs="Times New Roman"/>
                <w:sz w:val="24"/>
                <w:szCs w:val="24"/>
              </w:rPr>
              <w:br/>
              <w:t>предприятий</w:t>
            </w:r>
          </w:p>
        </w:tc>
        <w:tc>
          <w:tcPr>
            <w:tcW w:w="2268" w:type="dxa"/>
          </w:tcPr>
          <w:p w:rsidR="00BE5C9C" w:rsidRPr="00A83A91" w:rsidRDefault="00BE5C9C" w:rsidP="00484745">
            <w:pPr>
              <w:spacing w:after="0" w:line="240" w:lineRule="auto"/>
              <w:jc w:val="center"/>
              <w:rPr>
                <w:rFonts w:ascii="Times New Roman" w:hAnsi="Times New Roman" w:cs="Times New Roman"/>
                <w:sz w:val="24"/>
                <w:szCs w:val="24"/>
              </w:rPr>
            </w:pPr>
            <w:r w:rsidRPr="00A83A91">
              <w:rPr>
                <w:rFonts w:ascii="Times New Roman" w:hAnsi="Times New Roman" w:cs="Times New Roman"/>
                <w:sz w:val="24"/>
                <w:szCs w:val="24"/>
              </w:rPr>
              <w:t>Должность</w:t>
            </w:r>
          </w:p>
          <w:p w:rsidR="00BE5C9C" w:rsidRPr="00A83A91" w:rsidRDefault="00BE5C9C" w:rsidP="00484745">
            <w:pPr>
              <w:spacing w:after="0" w:line="240" w:lineRule="auto"/>
              <w:jc w:val="center"/>
              <w:rPr>
                <w:rFonts w:ascii="Times New Roman" w:hAnsi="Times New Roman" w:cs="Times New Roman"/>
                <w:sz w:val="24"/>
                <w:szCs w:val="24"/>
              </w:rPr>
            </w:pPr>
            <w:r w:rsidRPr="00A83A91">
              <w:rPr>
                <w:rFonts w:ascii="Times New Roman" w:hAnsi="Times New Roman" w:cs="Times New Roman"/>
                <w:sz w:val="24"/>
                <w:szCs w:val="24"/>
              </w:rPr>
              <w:t>ФИО</w:t>
            </w:r>
          </w:p>
        </w:tc>
        <w:tc>
          <w:tcPr>
            <w:tcW w:w="1843" w:type="dxa"/>
          </w:tcPr>
          <w:p w:rsidR="00BE5C9C" w:rsidRPr="00A83A91" w:rsidRDefault="00BE5C9C" w:rsidP="00484745">
            <w:pPr>
              <w:spacing w:after="0" w:line="240" w:lineRule="auto"/>
              <w:jc w:val="center"/>
              <w:rPr>
                <w:rFonts w:ascii="Times New Roman" w:hAnsi="Times New Roman" w:cs="Times New Roman"/>
                <w:sz w:val="24"/>
                <w:szCs w:val="24"/>
              </w:rPr>
            </w:pPr>
            <w:r w:rsidRPr="00A83A91">
              <w:rPr>
                <w:rFonts w:ascii="Times New Roman" w:hAnsi="Times New Roman" w:cs="Times New Roman"/>
                <w:sz w:val="24"/>
                <w:szCs w:val="24"/>
              </w:rPr>
              <w:t>Дата</w:t>
            </w:r>
            <w:r w:rsidRPr="00A83A91">
              <w:rPr>
                <w:rFonts w:ascii="Times New Roman" w:hAnsi="Times New Roman" w:cs="Times New Roman"/>
                <w:sz w:val="24"/>
                <w:szCs w:val="24"/>
              </w:rPr>
              <w:br/>
              <w:t>согласования</w:t>
            </w:r>
          </w:p>
        </w:tc>
        <w:tc>
          <w:tcPr>
            <w:tcW w:w="2126" w:type="dxa"/>
          </w:tcPr>
          <w:p w:rsidR="00BE5C9C" w:rsidRPr="00A83A91" w:rsidRDefault="00BE5C9C" w:rsidP="00C6738E">
            <w:pPr>
              <w:spacing w:after="0" w:line="240" w:lineRule="auto"/>
              <w:jc w:val="center"/>
              <w:rPr>
                <w:rFonts w:ascii="Times New Roman" w:hAnsi="Times New Roman" w:cs="Times New Roman"/>
                <w:sz w:val="24"/>
                <w:szCs w:val="24"/>
              </w:rPr>
            </w:pPr>
            <w:r w:rsidRPr="00A83A91">
              <w:rPr>
                <w:rFonts w:ascii="Times New Roman" w:hAnsi="Times New Roman" w:cs="Times New Roman"/>
                <w:sz w:val="24"/>
                <w:szCs w:val="24"/>
              </w:rPr>
              <w:t>Подпись печать</w:t>
            </w:r>
          </w:p>
        </w:tc>
      </w:tr>
      <w:tr w:rsidR="00BE5C9C" w:rsidRPr="00A83A91">
        <w:tc>
          <w:tcPr>
            <w:tcW w:w="3510" w:type="dxa"/>
          </w:tcPr>
          <w:p w:rsidR="00BE5C9C" w:rsidRPr="00A83A91" w:rsidRDefault="00BE5C9C" w:rsidP="000A67F8">
            <w:pPr>
              <w:spacing w:after="0" w:line="240" w:lineRule="auto"/>
              <w:rPr>
                <w:rFonts w:ascii="Times New Roman" w:hAnsi="Times New Roman" w:cs="Times New Roman"/>
                <w:sz w:val="24"/>
                <w:szCs w:val="24"/>
              </w:rPr>
            </w:pPr>
          </w:p>
          <w:p w:rsidR="00BE5C9C" w:rsidRPr="00A83A91" w:rsidRDefault="00BE5C9C" w:rsidP="000A67F8">
            <w:pPr>
              <w:spacing w:after="0" w:line="240" w:lineRule="auto"/>
              <w:rPr>
                <w:rFonts w:ascii="Times New Roman" w:hAnsi="Times New Roman" w:cs="Times New Roman"/>
                <w:sz w:val="24"/>
                <w:szCs w:val="24"/>
              </w:rPr>
            </w:pPr>
          </w:p>
        </w:tc>
        <w:tc>
          <w:tcPr>
            <w:tcW w:w="2268" w:type="dxa"/>
          </w:tcPr>
          <w:p w:rsidR="00BE5C9C" w:rsidRPr="00A83A91" w:rsidRDefault="00BE5C9C" w:rsidP="00C6738E">
            <w:pPr>
              <w:spacing w:after="0" w:line="240" w:lineRule="auto"/>
              <w:jc w:val="both"/>
              <w:rPr>
                <w:rFonts w:ascii="Times New Roman" w:hAnsi="Times New Roman" w:cs="Times New Roman"/>
                <w:sz w:val="24"/>
                <w:szCs w:val="24"/>
              </w:rPr>
            </w:pPr>
          </w:p>
        </w:tc>
        <w:tc>
          <w:tcPr>
            <w:tcW w:w="1843" w:type="dxa"/>
          </w:tcPr>
          <w:p w:rsidR="00BE5C9C" w:rsidRPr="00A83A91" w:rsidRDefault="00BE5C9C" w:rsidP="00C6738E">
            <w:pPr>
              <w:spacing w:after="0" w:line="240" w:lineRule="auto"/>
              <w:jc w:val="both"/>
              <w:rPr>
                <w:rFonts w:ascii="Times New Roman" w:hAnsi="Times New Roman" w:cs="Times New Roman"/>
                <w:sz w:val="24"/>
                <w:szCs w:val="24"/>
              </w:rPr>
            </w:pPr>
          </w:p>
        </w:tc>
        <w:tc>
          <w:tcPr>
            <w:tcW w:w="2126" w:type="dxa"/>
          </w:tcPr>
          <w:p w:rsidR="00BE5C9C" w:rsidRPr="00A83A91" w:rsidRDefault="00BE5C9C" w:rsidP="00C6738E">
            <w:pPr>
              <w:spacing w:after="0" w:line="240" w:lineRule="auto"/>
              <w:jc w:val="both"/>
              <w:rPr>
                <w:rFonts w:ascii="Times New Roman" w:hAnsi="Times New Roman" w:cs="Times New Roman"/>
                <w:sz w:val="24"/>
                <w:szCs w:val="24"/>
              </w:rPr>
            </w:pPr>
          </w:p>
        </w:tc>
      </w:tr>
      <w:tr w:rsidR="00BE5C9C" w:rsidRPr="00A83A91">
        <w:tc>
          <w:tcPr>
            <w:tcW w:w="3510" w:type="dxa"/>
          </w:tcPr>
          <w:p w:rsidR="00BE5C9C" w:rsidRPr="00A83A91" w:rsidRDefault="00BE5C9C" w:rsidP="00C6738E">
            <w:pPr>
              <w:spacing w:after="0" w:line="240" w:lineRule="auto"/>
              <w:jc w:val="both"/>
              <w:rPr>
                <w:rFonts w:ascii="Times New Roman" w:hAnsi="Times New Roman" w:cs="Times New Roman"/>
                <w:sz w:val="24"/>
                <w:szCs w:val="24"/>
              </w:rPr>
            </w:pPr>
          </w:p>
          <w:p w:rsidR="00BE5C9C" w:rsidRPr="00A83A91" w:rsidRDefault="00BE5C9C" w:rsidP="00C6738E">
            <w:pPr>
              <w:spacing w:after="0" w:line="240" w:lineRule="auto"/>
              <w:jc w:val="both"/>
              <w:rPr>
                <w:rFonts w:ascii="Times New Roman" w:hAnsi="Times New Roman" w:cs="Times New Roman"/>
                <w:sz w:val="24"/>
                <w:szCs w:val="24"/>
              </w:rPr>
            </w:pPr>
          </w:p>
        </w:tc>
        <w:tc>
          <w:tcPr>
            <w:tcW w:w="2268" w:type="dxa"/>
          </w:tcPr>
          <w:p w:rsidR="00BE5C9C" w:rsidRPr="00A83A91" w:rsidRDefault="00BE5C9C" w:rsidP="00C6738E">
            <w:pPr>
              <w:spacing w:after="0" w:line="240" w:lineRule="auto"/>
              <w:jc w:val="both"/>
              <w:rPr>
                <w:rFonts w:ascii="Times New Roman" w:hAnsi="Times New Roman" w:cs="Times New Roman"/>
                <w:sz w:val="24"/>
                <w:szCs w:val="24"/>
              </w:rPr>
            </w:pPr>
          </w:p>
        </w:tc>
        <w:tc>
          <w:tcPr>
            <w:tcW w:w="1843" w:type="dxa"/>
          </w:tcPr>
          <w:p w:rsidR="00BE5C9C" w:rsidRPr="00A83A91" w:rsidRDefault="00BE5C9C" w:rsidP="00C6738E">
            <w:pPr>
              <w:spacing w:after="0" w:line="240" w:lineRule="auto"/>
              <w:jc w:val="both"/>
              <w:rPr>
                <w:rFonts w:ascii="Times New Roman" w:hAnsi="Times New Roman" w:cs="Times New Roman"/>
                <w:sz w:val="24"/>
                <w:szCs w:val="24"/>
              </w:rPr>
            </w:pPr>
          </w:p>
        </w:tc>
        <w:tc>
          <w:tcPr>
            <w:tcW w:w="2126" w:type="dxa"/>
          </w:tcPr>
          <w:p w:rsidR="00BE5C9C" w:rsidRPr="00A83A91" w:rsidRDefault="00BE5C9C" w:rsidP="00C6738E">
            <w:pPr>
              <w:spacing w:after="0" w:line="240" w:lineRule="auto"/>
              <w:jc w:val="both"/>
              <w:rPr>
                <w:rFonts w:ascii="Times New Roman" w:hAnsi="Times New Roman" w:cs="Times New Roman"/>
                <w:sz w:val="24"/>
                <w:szCs w:val="24"/>
              </w:rPr>
            </w:pPr>
          </w:p>
        </w:tc>
      </w:tr>
      <w:tr w:rsidR="00BE5C9C" w:rsidRPr="00A83A91">
        <w:tc>
          <w:tcPr>
            <w:tcW w:w="3510" w:type="dxa"/>
          </w:tcPr>
          <w:p w:rsidR="00BE5C9C" w:rsidRPr="00A83A91" w:rsidRDefault="00BE5C9C" w:rsidP="00C6738E">
            <w:pPr>
              <w:spacing w:after="0" w:line="240" w:lineRule="auto"/>
              <w:rPr>
                <w:rFonts w:ascii="Times New Roman" w:hAnsi="Times New Roman" w:cs="Times New Roman"/>
                <w:sz w:val="24"/>
                <w:szCs w:val="24"/>
              </w:rPr>
            </w:pPr>
          </w:p>
          <w:p w:rsidR="00BE5C9C" w:rsidRPr="00A83A91" w:rsidRDefault="00BE5C9C" w:rsidP="00C6738E">
            <w:pPr>
              <w:spacing w:after="0" w:line="240" w:lineRule="auto"/>
              <w:rPr>
                <w:rFonts w:ascii="Times New Roman" w:hAnsi="Times New Roman" w:cs="Times New Roman"/>
                <w:sz w:val="24"/>
                <w:szCs w:val="24"/>
              </w:rPr>
            </w:pPr>
          </w:p>
        </w:tc>
        <w:tc>
          <w:tcPr>
            <w:tcW w:w="2268" w:type="dxa"/>
          </w:tcPr>
          <w:p w:rsidR="00BE5C9C" w:rsidRPr="00A83A91" w:rsidRDefault="00BE5C9C" w:rsidP="00C6738E">
            <w:pPr>
              <w:spacing w:after="0" w:line="240" w:lineRule="auto"/>
              <w:jc w:val="both"/>
              <w:rPr>
                <w:rFonts w:ascii="Times New Roman" w:hAnsi="Times New Roman" w:cs="Times New Roman"/>
                <w:sz w:val="24"/>
                <w:szCs w:val="24"/>
              </w:rPr>
            </w:pPr>
          </w:p>
        </w:tc>
        <w:tc>
          <w:tcPr>
            <w:tcW w:w="1843" w:type="dxa"/>
          </w:tcPr>
          <w:p w:rsidR="00BE5C9C" w:rsidRPr="00A83A91" w:rsidRDefault="00BE5C9C" w:rsidP="00C6738E">
            <w:pPr>
              <w:spacing w:after="0" w:line="240" w:lineRule="auto"/>
              <w:jc w:val="both"/>
              <w:rPr>
                <w:rFonts w:ascii="Times New Roman" w:hAnsi="Times New Roman" w:cs="Times New Roman"/>
                <w:sz w:val="24"/>
                <w:szCs w:val="24"/>
              </w:rPr>
            </w:pPr>
          </w:p>
        </w:tc>
        <w:tc>
          <w:tcPr>
            <w:tcW w:w="2126" w:type="dxa"/>
          </w:tcPr>
          <w:p w:rsidR="00BE5C9C" w:rsidRPr="00A83A91" w:rsidRDefault="00BE5C9C" w:rsidP="00C6738E">
            <w:pPr>
              <w:spacing w:after="0" w:line="240" w:lineRule="auto"/>
              <w:jc w:val="both"/>
              <w:rPr>
                <w:rFonts w:ascii="Times New Roman" w:hAnsi="Times New Roman" w:cs="Times New Roman"/>
                <w:sz w:val="24"/>
                <w:szCs w:val="24"/>
              </w:rPr>
            </w:pPr>
          </w:p>
        </w:tc>
      </w:tr>
      <w:tr w:rsidR="00BE5C9C" w:rsidRPr="00A83A91">
        <w:tc>
          <w:tcPr>
            <w:tcW w:w="3510" w:type="dxa"/>
          </w:tcPr>
          <w:p w:rsidR="00BE5C9C" w:rsidRPr="00A83A91" w:rsidRDefault="00BE5C9C" w:rsidP="00C6738E">
            <w:pPr>
              <w:spacing w:after="0" w:line="240" w:lineRule="auto"/>
              <w:rPr>
                <w:rFonts w:ascii="Times New Roman" w:hAnsi="Times New Roman" w:cs="Times New Roman"/>
                <w:sz w:val="24"/>
                <w:szCs w:val="24"/>
              </w:rPr>
            </w:pPr>
          </w:p>
          <w:p w:rsidR="00BE5C9C" w:rsidRPr="00A83A91" w:rsidRDefault="00BE5C9C" w:rsidP="00C6738E">
            <w:pPr>
              <w:spacing w:after="0" w:line="240" w:lineRule="auto"/>
              <w:rPr>
                <w:rFonts w:ascii="Times New Roman" w:hAnsi="Times New Roman" w:cs="Times New Roman"/>
                <w:sz w:val="24"/>
                <w:szCs w:val="24"/>
              </w:rPr>
            </w:pPr>
          </w:p>
        </w:tc>
        <w:tc>
          <w:tcPr>
            <w:tcW w:w="2268" w:type="dxa"/>
          </w:tcPr>
          <w:p w:rsidR="00BE5C9C" w:rsidRPr="00A83A91" w:rsidRDefault="00BE5C9C" w:rsidP="00C6738E">
            <w:pPr>
              <w:spacing w:after="0" w:line="240" w:lineRule="auto"/>
              <w:jc w:val="both"/>
              <w:rPr>
                <w:rFonts w:ascii="Times New Roman" w:hAnsi="Times New Roman" w:cs="Times New Roman"/>
                <w:sz w:val="24"/>
                <w:szCs w:val="24"/>
              </w:rPr>
            </w:pPr>
          </w:p>
        </w:tc>
        <w:tc>
          <w:tcPr>
            <w:tcW w:w="1843" w:type="dxa"/>
          </w:tcPr>
          <w:p w:rsidR="00BE5C9C" w:rsidRPr="00A83A91" w:rsidRDefault="00BE5C9C" w:rsidP="00C6738E">
            <w:pPr>
              <w:spacing w:after="0" w:line="240" w:lineRule="auto"/>
              <w:jc w:val="both"/>
              <w:rPr>
                <w:rFonts w:ascii="Times New Roman" w:hAnsi="Times New Roman" w:cs="Times New Roman"/>
                <w:sz w:val="24"/>
                <w:szCs w:val="24"/>
              </w:rPr>
            </w:pPr>
          </w:p>
        </w:tc>
        <w:tc>
          <w:tcPr>
            <w:tcW w:w="2126" w:type="dxa"/>
          </w:tcPr>
          <w:p w:rsidR="00BE5C9C" w:rsidRPr="00A83A91" w:rsidRDefault="00BE5C9C" w:rsidP="00C6738E">
            <w:pPr>
              <w:spacing w:after="0" w:line="240" w:lineRule="auto"/>
              <w:jc w:val="both"/>
              <w:rPr>
                <w:rFonts w:ascii="Times New Roman" w:hAnsi="Times New Roman" w:cs="Times New Roman"/>
                <w:sz w:val="24"/>
                <w:szCs w:val="24"/>
              </w:rPr>
            </w:pPr>
          </w:p>
        </w:tc>
      </w:tr>
    </w:tbl>
    <w:p w:rsidR="00BE5C9C" w:rsidRPr="00C6738E" w:rsidRDefault="00BE5C9C" w:rsidP="00C6738E">
      <w:pPr>
        <w:spacing w:after="0" w:line="240" w:lineRule="auto"/>
        <w:jc w:val="both"/>
        <w:rPr>
          <w:rFonts w:ascii="Times New Roman" w:hAnsi="Times New Roman" w:cs="Times New Roman"/>
          <w:sz w:val="24"/>
          <w:szCs w:val="24"/>
        </w:rPr>
      </w:pPr>
    </w:p>
    <w:p w:rsidR="00BE5C9C" w:rsidRPr="00C6738E" w:rsidRDefault="00BE5C9C" w:rsidP="00C6738E">
      <w:pPr>
        <w:spacing w:after="0" w:line="240" w:lineRule="auto"/>
        <w:jc w:val="both"/>
        <w:rPr>
          <w:rFonts w:ascii="Times New Roman" w:hAnsi="Times New Roman" w:cs="Times New Roman"/>
          <w:sz w:val="24"/>
          <w:szCs w:val="24"/>
        </w:rPr>
      </w:pPr>
    </w:p>
    <w:p w:rsidR="00BE5C9C" w:rsidRPr="00C6738E" w:rsidRDefault="00BE5C9C" w:rsidP="004847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6738E">
        <w:rPr>
          <w:rFonts w:ascii="Times New Roman" w:hAnsi="Times New Roman" w:cs="Times New Roman"/>
          <w:sz w:val="24"/>
          <w:szCs w:val="24"/>
        </w:rPr>
        <w:t>осле завершения работ сдать исполнительную съемку</w:t>
      </w:r>
      <w:r>
        <w:rPr>
          <w:rFonts w:ascii="Times New Roman" w:hAnsi="Times New Roman" w:cs="Times New Roman"/>
          <w:sz w:val="24"/>
          <w:szCs w:val="24"/>
        </w:rPr>
        <w:t xml:space="preserve"> (схему)</w:t>
      </w:r>
      <w:r w:rsidRPr="00C6738E">
        <w:rPr>
          <w:rFonts w:ascii="Times New Roman" w:hAnsi="Times New Roman" w:cs="Times New Roman"/>
          <w:sz w:val="24"/>
          <w:szCs w:val="24"/>
        </w:rPr>
        <w:t xml:space="preserve"> в </w:t>
      </w:r>
      <w:r>
        <w:rPr>
          <w:rFonts w:ascii="Times New Roman" w:hAnsi="Times New Roman" w:cs="Times New Roman"/>
          <w:sz w:val="24"/>
          <w:szCs w:val="24"/>
        </w:rPr>
        <w:t>территориальный орган</w:t>
      </w:r>
      <w:r w:rsidRPr="00CA24D3">
        <w:rPr>
          <w:rFonts w:ascii="Times New Roman" w:hAnsi="Times New Roman" w:cs="Times New Roman"/>
          <w:sz w:val="24"/>
          <w:szCs w:val="24"/>
        </w:rPr>
        <w:t>»</w:t>
      </w:r>
      <w:r w:rsidRPr="00C6738E">
        <w:rPr>
          <w:rFonts w:ascii="Times New Roman" w:hAnsi="Times New Roman" w:cs="Times New Roman"/>
          <w:sz w:val="24"/>
          <w:szCs w:val="24"/>
        </w:rPr>
        <w:t xml:space="preserve">. </w:t>
      </w:r>
    </w:p>
    <w:p w:rsidR="00BE5C9C" w:rsidRPr="00C6738E" w:rsidRDefault="00BE5C9C" w:rsidP="00C6738E">
      <w:pPr>
        <w:spacing w:after="0" w:line="240" w:lineRule="auto"/>
        <w:jc w:val="both"/>
        <w:rPr>
          <w:rFonts w:ascii="Times New Roman" w:hAnsi="Times New Roman" w:cs="Times New Roman"/>
          <w:sz w:val="24"/>
          <w:szCs w:val="24"/>
        </w:rPr>
      </w:pPr>
    </w:p>
    <w:p w:rsidR="00BE5C9C" w:rsidRDefault="00BE5C9C" w:rsidP="00C6738E">
      <w:pPr>
        <w:spacing w:after="0" w:line="240" w:lineRule="auto"/>
        <w:jc w:val="both"/>
        <w:rPr>
          <w:rFonts w:ascii="Times New Roman" w:hAnsi="Times New Roman" w:cs="Times New Roman"/>
          <w:sz w:val="24"/>
          <w:szCs w:val="24"/>
        </w:rPr>
      </w:pPr>
    </w:p>
    <w:p w:rsidR="00BE5C9C" w:rsidRDefault="00BE5C9C" w:rsidP="00C6738E">
      <w:pPr>
        <w:spacing w:after="0" w:line="240" w:lineRule="auto"/>
        <w:jc w:val="both"/>
        <w:rPr>
          <w:rFonts w:ascii="Times New Roman" w:hAnsi="Times New Roman" w:cs="Times New Roman"/>
          <w:sz w:val="24"/>
          <w:szCs w:val="24"/>
        </w:rPr>
      </w:pPr>
    </w:p>
    <w:p w:rsidR="00BE5C9C" w:rsidRPr="00C6738E" w:rsidRDefault="00BE5C9C" w:rsidP="00C6738E">
      <w:pPr>
        <w:spacing w:after="0" w:line="240" w:lineRule="auto"/>
        <w:jc w:val="both"/>
        <w:rPr>
          <w:rFonts w:ascii="Times New Roman" w:hAnsi="Times New Roman" w:cs="Times New Roman"/>
          <w:sz w:val="24"/>
          <w:szCs w:val="24"/>
        </w:rPr>
      </w:pPr>
      <w:r w:rsidRPr="00C6738E">
        <w:rPr>
          <w:rFonts w:ascii="Times New Roman" w:hAnsi="Times New Roman" w:cs="Times New Roman"/>
          <w:sz w:val="24"/>
          <w:szCs w:val="24"/>
        </w:rPr>
        <w:t>СРОК ДЕЙСТВИЯ РАЗРЕШЕНИЯ : с «</w:t>
      </w:r>
      <w:r>
        <w:rPr>
          <w:rFonts w:ascii="Times New Roman" w:hAnsi="Times New Roman" w:cs="Times New Roman"/>
          <w:sz w:val="24"/>
          <w:szCs w:val="24"/>
        </w:rPr>
        <w:t xml:space="preserve"> </w:t>
      </w:r>
      <w:r w:rsidRPr="00C6738E">
        <w:rPr>
          <w:rFonts w:ascii="Times New Roman" w:hAnsi="Times New Roman" w:cs="Times New Roman"/>
          <w:sz w:val="24"/>
          <w:szCs w:val="24"/>
        </w:rPr>
        <w:t xml:space="preserve">»    </w:t>
      </w:r>
      <w:r>
        <w:rPr>
          <w:rFonts w:ascii="Times New Roman" w:hAnsi="Times New Roman" w:cs="Times New Roman"/>
          <w:sz w:val="24"/>
          <w:szCs w:val="24"/>
        </w:rPr>
        <w:t>___________ г.</w:t>
      </w:r>
    </w:p>
    <w:p w:rsidR="00BE5C9C" w:rsidRPr="00C6738E" w:rsidRDefault="00BE5C9C" w:rsidP="00C6738E">
      <w:pPr>
        <w:spacing w:after="0" w:line="240" w:lineRule="auto"/>
        <w:jc w:val="both"/>
        <w:rPr>
          <w:rFonts w:ascii="Times New Roman" w:hAnsi="Times New Roman" w:cs="Times New Roman"/>
          <w:sz w:val="24"/>
          <w:szCs w:val="24"/>
        </w:rPr>
      </w:pPr>
      <w:r w:rsidRPr="00C6738E">
        <w:rPr>
          <w:rFonts w:ascii="Times New Roman" w:hAnsi="Times New Roman" w:cs="Times New Roman"/>
          <w:sz w:val="24"/>
          <w:szCs w:val="24"/>
        </w:rPr>
        <w:t xml:space="preserve">                                                               до «</w:t>
      </w:r>
      <w:r>
        <w:rPr>
          <w:rFonts w:ascii="Times New Roman" w:hAnsi="Times New Roman" w:cs="Times New Roman"/>
          <w:sz w:val="24"/>
          <w:szCs w:val="24"/>
        </w:rPr>
        <w:t xml:space="preserve"> </w:t>
      </w:r>
      <w:r w:rsidRPr="00C6738E">
        <w:rPr>
          <w:rFonts w:ascii="Times New Roman" w:hAnsi="Times New Roman" w:cs="Times New Roman"/>
          <w:sz w:val="24"/>
          <w:szCs w:val="24"/>
        </w:rPr>
        <w:t xml:space="preserve">»  </w:t>
      </w:r>
      <w:r>
        <w:rPr>
          <w:rFonts w:ascii="Times New Roman" w:hAnsi="Times New Roman" w:cs="Times New Roman"/>
          <w:sz w:val="24"/>
          <w:szCs w:val="24"/>
        </w:rPr>
        <w:t>____________г.</w:t>
      </w:r>
      <w:r w:rsidRPr="00C6738E">
        <w:rPr>
          <w:rFonts w:ascii="Times New Roman" w:hAnsi="Times New Roman" w:cs="Times New Roman"/>
          <w:sz w:val="24"/>
          <w:szCs w:val="24"/>
        </w:rPr>
        <w:t xml:space="preserve">      </w:t>
      </w:r>
    </w:p>
    <w:p w:rsidR="00BE5C9C" w:rsidRPr="00C6738E" w:rsidRDefault="00BE5C9C" w:rsidP="00C6738E">
      <w:pPr>
        <w:spacing w:after="0" w:line="240" w:lineRule="auto"/>
        <w:jc w:val="both"/>
        <w:rPr>
          <w:rFonts w:ascii="Times New Roman" w:hAnsi="Times New Roman" w:cs="Times New Roman"/>
          <w:sz w:val="24"/>
          <w:szCs w:val="24"/>
        </w:rPr>
      </w:pPr>
    </w:p>
    <w:p w:rsidR="00BE5C9C" w:rsidRDefault="00BE5C9C" w:rsidP="00C6738E">
      <w:pPr>
        <w:spacing w:after="0" w:line="240" w:lineRule="auto"/>
        <w:jc w:val="both"/>
        <w:rPr>
          <w:rFonts w:ascii="Times New Roman" w:hAnsi="Times New Roman" w:cs="Times New Roman"/>
          <w:sz w:val="24"/>
          <w:szCs w:val="24"/>
        </w:rPr>
      </w:pPr>
    </w:p>
    <w:p w:rsidR="00BE5C9C" w:rsidRPr="00D60CD4" w:rsidRDefault="00BE5C9C" w:rsidP="00872C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w:t>
      </w:r>
      <w:r w:rsidRPr="00C6738E">
        <w:rPr>
          <w:rFonts w:ascii="Times New Roman" w:hAnsi="Times New Roman" w:cs="Times New Roman"/>
          <w:sz w:val="24"/>
          <w:szCs w:val="24"/>
        </w:rPr>
        <w:t xml:space="preserve">                                                         </w:t>
      </w:r>
      <w:r>
        <w:rPr>
          <w:rFonts w:ascii="Times New Roman" w:hAnsi="Times New Roman" w:cs="Times New Roman"/>
          <w:sz w:val="24"/>
          <w:szCs w:val="24"/>
        </w:rPr>
        <w:t>_____________________</w:t>
      </w:r>
    </w:p>
    <w:p w:rsidR="00BE5C9C" w:rsidRPr="00D60CD4" w:rsidRDefault="00BE5C9C" w:rsidP="00484745">
      <w:pPr>
        <w:spacing w:after="0" w:line="240" w:lineRule="auto"/>
        <w:jc w:val="both"/>
        <w:rPr>
          <w:rFonts w:ascii="Times New Roman" w:hAnsi="Times New Roman" w:cs="Times New Roman"/>
          <w:sz w:val="24"/>
          <w:szCs w:val="24"/>
        </w:rPr>
      </w:pPr>
    </w:p>
    <w:p w:rsidR="00BE5C9C" w:rsidRDefault="00BE5C9C" w:rsidP="00872C28">
      <w:pPr>
        <w:rPr>
          <w:rFonts w:ascii="Times New Roman" w:hAnsi="Times New Roman" w:cs="Times New Roman"/>
          <w:sz w:val="24"/>
          <w:szCs w:val="24"/>
        </w:rPr>
      </w:pPr>
    </w:p>
    <w:p w:rsidR="00BE5C9C" w:rsidRDefault="00BE5C9C" w:rsidP="00872C28">
      <w:pPr>
        <w:rPr>
          <w:rFonts w:ascii="Times New Roman" w:hAnsi="Times New Roman" w:cs="Times New Roman"/>
          <w:sz w:val="24"/>
          <w:szCs w:val="24"/>
        </w:rPr>
      </w:pPr>
    </w:p>
    <w:p w:rsidR="00BE5C9C" w:rsidRPr="00872C28" w:rsidRDefault="00BE5C9C" w:rsidP="00872C28">
      <w:pPr>
        <w:rPr>
          <w:rFonts w:ascii="Times New Roman" w:hAnsi="Times New Roman" w:cs="Times New Roman"/>
          <w:sz w:val="24"/>
          <w:szCs w:val="24"/>
        </w:rPr>
      </w:pPr>
      <w:r w:rsidRPr="00872C28">
        <w:rPr>
          <w:rFonts w:ascii="Times New Roman" w:hAnsi="Times New Roman" w:cs="Times New Roman"/>
          <w:sz w:val="24"/>
          <w:szCs w:val="24"/>
        </w:rPr>
        <w:t>продлен до «___»_________________20___г.</w:t>
      </w:r>
    </w:p>
    <w:p w:rsidR="00BE5C9C" w:rsidRPr="00D60CD4" w:rsidRDefault="00BE5C9C" w:rsidP="00872C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w:t>
      </w:r>
      <w:r w:rsidRPr="00C6738E">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w:t>
      </w:r>
    </w:p>
    <w:p w:rsidR="00BE5C9C" w:rsidRPr="00D60CD4" w:rsidRDefault="00BE5C9C" w:rsidP="006D1BDF">
      <w:pPr>
        <w:spacing w:after="0" w:line="240" w:lineRule="auto"/>
        <w:ind w:firstLine="709"/>
        <w:jc w:val="both"/>
        <w:rPr>
          <w:rFonts w:ascii="Times New Roman" w:hAnsi="Times New Roman" w:cs="Times New Roman"/>
          <w:sz w:val="24"/>
          <w:szCs w:val="24"/>
        </w:rPr>
      </w:pPr>
    </w:p>
    <w:p w:rsidR="00BE5C9C" w:rsidRDefault="00BE5C9C" w:rsidP="00A46CB6">
      <w:pPr>
        <w:pStyle w:val="BodyTextIndent2"/>
        <w:spacing w:after="0" w:line="240" w:lineRule="auto"/>
        <w:ind w:left="4536"/>
        <w:rPr>
          <w:sz w:val="24"/>
          <w:szCs w:val="24"/>
        </w:rPr>
        <w:sectPr w:rsidR="00BE5C9C" w:rsidSect="000A67F8">
          <w:pgSz w:w="11906" w:h="16838"/>
          <w:pgMar w:top="1134" w:right="851" w:bottom="709" w:left="1418" w:header="709" w:footer="709" w:gutter="0"/>
          <w:pgNumType w:start="1"/>
          <w:cols w:space="708"/>
          <w:titlePg/>
          <w:docGrid w:linePitch="360"/>
        </w:sectPr>
      </w:pPr>
    </w:p>
    <w:p w:rsidR="00BE5C9C" w:rsidRPr="00714321" w:rsidRDefault="00BE5C9C" w:rsidP="00484745">
      <w:pPr>
        <w:pStyle w:val="BodyTextIndent2"/>
        <w:spacing w:after="0" w:line="240" w:lineRule="auto"/>
        <w:ind w:left="5670"/>
        <w:rPr>
          <w:sz w:val="24"/>
          <w:szCs w:val="24"/>
        </w:rPr>
      </w:pPr>
      <w:r>
        <w:rPr>
          <w:sz w:val="24"/>
          <w:szCs w:val="24"/>
        </w:rPr>
        <w:t>П</w:t>
      </w:r>
      <w:r w:rsidRPr="00714321">
        <w:rPr>
          <w:sz w:val="24"/>
          <w:szCs w:val="24"/>
        </w:rPr>
        <w:t xml:space="preserve">риложение № </w:t>
      </w:r>
      <w:r>
        <w:rPr>
          <w:sz w:val="24"/>
          <w:szCs w:val="24"/>
        </w:rPr>
        <w:t>5</w:t>
      </w:r>
    </w:p>
    <w:p w:rsidR="00BE5C9C" w:rsidRDefault="00BE5C9C" w:rsidP="00484745">
      <w:pPr>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r w:rsidRPr="00714321">
        <w:rPr>
          <w:rFonts w:ascii="Times New Roman" w:hAnsi="Times New Roman" w:cs="Times New Roman"/>
          <w:sz w:val="24"/>
          <w:szCs w:val="24"/>
        </w:rPr>
        <w:t>пред</w:t>
      </w:r>
      <w:r>
        <w:rPr>
          <w:rFonts w:ascii="Times New Roman" w:hAnsi="Times New Roman" w:cs="Times New Roman"/>
          <w:sz w:val="24"/>
          <w:szCs w:val="24"/>
        </w:rPr>
        <w:t>оставления муниципальной услуги</w:t>
      </w:r>
      <w:r w:rsidRPr="00714321">
        <w:rPr>
          <w:rFonts w:ascii="Times New Roman" w:hAnsi="Times New Roman" w:cs="Times New Roman"/>
          <w:sz w:val="24"/>
          <w:szCs w:val="24"/>
        </w:rPr>
        <w:t xml:space="preserve"> </w:t>
      </w:r>
      <w:r w:rsidRPr="00CA24D3">
        <w:rPr>
          <w:rFonts w:ascii="Times New Roman" w:hAnsi="Times New Roman" w:cs="Times New Roman"/>
          <w:sz w:val="24"/>
          <w:szCs w:val="24"/>
        </w:rPr>
        <w:t>«Выдача разрешений на проведение земляных работ» на территории Артинского городского округа»</w:t>
      </w:r>
    </w:p>
    <w:p w:rsidR="00BE5C9C" w:rsidRDefault="00BE5C9C" w:rsidP="00A46CB6">
      <w:pPr>
        <w:tabs>
          <w:tab w:val="left" w:pos="5670"/>
        </w:tabs>
        <w:jc w:val="right"/>
      </w:pPr>
    </w:p>
    <w:p w:rsidR="00BE5C9C" w:rsidRPr="007E1B14" w:rsidRDefault="00BE5C9C" w:rsidP="007E1B14">
      <w:pPr>
        <w:pStyle w:val="Heading4"/>
        <w:numPr>
          <w:ilvl w:val="3"/>
          <w:numId w:val="0"/>
        </w:numPr>
        <w:tabs>
          <w:tab w:val="num" w:pos="864"/>
        </w:tabs>
        <w:suppressAutoHyphens/>
        <w:jc w:val="center"/>
        <w:rPr>
          <w:rFonts w:ascii="Times New Roman" w:hAnsi="Times New Roman" w:cs="Times New Roman"/>
          <w:color w:val="auto"/>
          <w:sz w:val="24"/>
          <w:szCs w:val="24"/>
        </w:rPr>
      </w:pPr>
      <w:r w:rsidRPr="007E1B14">
        <w:rPr>
          <w:rFonts w:ascii="Times New Roman" w:hAnsi="Times New Roman" w:cs="Times New Roman"/>
          <w:color w:val="auto"/>
          <w:sz w:val="24"/>
          <w:szCs w:val="24"/>
        </w:rPr>
        <w:t>А К Т</w:t>
      </w:r>
    </w:p>
    <w:p w:rsidR="00BE5C9C" w:rsidRPr="007E1B14" w:rsidRDefault="00BE5C9C" w:rsidP="007E1B14">
      <w:pPr>
        <w:jc w:val="center"/>
        <w:rPr>
          <w:rFonts w:ascii="Times New Roman" w:hAnsi="Times New Roman" w:cs="Times New Roman"/>
          <w:sz w:val="24"/>
          <w:szCs w:val="24"/>
        </w:rPr>
      </w:pPr>
      <w:r>
        <w:rPr>
          <w:rFonts w:ascii="Times New Roman" w:hAnsi="Times New Roman" w:cs="Times New Roman"/>
          <w:sz w:val="24"/>
          <w:szCs w:val="24"/>
        </w:rPr>
        <w:t>приёмки выполненных работ по</w:t>
      </w:r>
      <w:r w:rsidRPr="007E1B14">
        <w:rPr>
          <w:rFonts w:ascii="Times New Roman" w:hAnsi="Times New Roman" w:cs="Times New Roman"/>
          <w:sz w:val="24"/>
          <w:szCs w:val="24"/>
        </w:rPr>
        <w:t xml:space="preserve"> восстановлению нарушенного благоустройства</w:t>
      </w:r>
      <w:r w:rsidRPr="007E1B14">
        <w:rPr>
          <w:rFonts w:ascii="Times New Roman" w:hAnsi="Times New Roman" w:cs="Times New Roman"/>
          <w:b/>
          <w:bCs/>
          <w:sz w:val="24"/>
          <w:szCs w:val="24"/>
        </w:rPr>
        <w:t xml:space="preserve"> </w:t>
      </w:r>
      <w:r w:rsidRPr="007E1B14">
        <w:rPr>
          <w:rFonts w:ascii="Times New Roman" w:hAnsi="Times New Roman" w:cs="Times New Roman"/>
          <w:sz w:val="24"/>
          <w:szCs w:val="24"/>
        </w:rPr>
        <w:t>после проведения работ по строительству (ремонту)</w:t>
      </w:r>
    </w:p>
    <w:p w:rsidR="00BE5C9C" w:rsidRPr="007E1B14" w:rsidRDefault="00BE5C9C" w:rsidP="007E1B14">
      <w:pPr>
        <w:spacing w:line="360" w:lineRule="auto"/>
        <w:ind w:left="2268" w:hanging="2268"/>
        <w:jc w:val="center"/>
        <w:rPr>
          <w:rFonts w:ascii="Times New Roman" w:hAnsi="Times New Roman" w:cs="Times New Roman"/>
          <w:sz w:val="18"/>
          <w:szCs w:val="18"/>
        </w:rPr>
      </w:pPr>
    </w:p>
    <w:p w:rsidR="00BE5C9C" w:rsidRPr="007E1B14" w:rsidRDefault="00BE5C9C" w:rsidP="007E1B14">
      <w:pPr>
        <w:spacing w:line="360" w:lineRule="auto"/>
        <w:ind w:left="2268" w:hanging="2268"/>
        <w:jc w:val="both"/>
        <w:rPr>
          <w:rFonts w:ascii="Times New Roman" w:hAnsi="Times New Roman" w:cs="Times New Roman"/>
          <w:sz w:val="24"/>
          <w:szCs w:val="24"/>
        </w:rPr>
      </w:pPr>
      <w:r w:rsidRPr="007E1B14">
        <w:rPr>
          <w:rFonts w:ascii="Times New Roman" w:hAnsi="Times New Roman" w:cs="Times New Roman"/>
          <w:sz w:val="24"/>
          <w:szCs w:val="24"/>
        </w:rPr>
        <w:t>Работы по восстановлению нарушенного благоустройства приняты _______________________</w:t>
      </w:r>
    </w:p>
    <w:p w:rsidR="00BE5C9C" w:rsidRPr="007E1B14" w:rsidRDefault="00BE5C9C" w:rsidP="007E1B14">
      <w:pPr>
        <w:ind w:left="2268" w:hanging="2268"/>
        <w:jc w:val="both"/>
        <w:rPr>
          <w:rFonts w:ascii="Times New Roman" w:hAnsi="Times New Roman" w:cs="Times New Roman"/>
          <w:sz w:val="24"/>
          <w:szCs w:val="24"/>
        </w:rPr>
      </w:pPr>
      <w:r w:rsidRPr="007E1B14">
        <w:rPr>
          <w:rFonts w:ascii="Times New Roman" w:hAnsi="Times New Roman" w:cs="Times New Roman"/>
          <w:sz w:val="24"/>
          <w:szCs w:val="24"/>
        </w:rPr>
        <w:t>_______________________ 20___ г. и сданы приёмочной комиссии.</w:t>
      </w:r>
    </w:p>
    <w:p w:rsidR="00BE5C9C" w:rsidRPr="007E1B14" w:rsidRDefault="00BE5C9C" w:rsidP="007E1B14">
      <w:pPr>
        <w:jc w:val="both"/>
        <w:rPr>
          <w:rFonts w:ascii="Times New Roman" w:hAnsi="Times New Roman" w:cs="Times New Roman"/>
          <w:sz w:val="26"/>
          <w:szCs w:val="26"/>
        </w:rPr>
      </w:pPr>
    </w:p>
    <w:p w:rsidR="00BE5C9C" w:rsidRPr="00080B31" w:rsidRDefault="00BE5C9C" w:rsidP="00484745">
      <w:pPr>
        <w:spacing w:after="0" w:line="240" w:lineRule="auto"/>
        <w:jc w:val="both"/>
        <w:rPr>
          <w:rFonts w:ascii="Times New Roman" w:hAnsi="Times New Roman" w:cs="Times New Roman"/>
        </w:rPr>
      </w:pPr>
      <w:r w:rsidRPr="00080B31">
        <w:rPr>
          <w:rFonts w:ascii="Times New Roman" w:hAnsi="Times New Roman" w:cs="Times New Roman"/>
        </w:rPr>
        <w:t>главы администрации</w:t>
      </w:r>
      <w:r w:rsidRPr="00080B31">
        <w:rPr>
          <w:rFonts w:ascii="Times New Roman" w:hAnsi="Times New Roman" w:cs="Times New Roman"/>
        </w:rPr>
        <w:tab/>
      </w:r>
      <w:r w:rsidRPr="00080B31">
        <w:rPr>
          <w:rFonts w:ascii="Times New Roman" w:hAnsi="Times New Roman" w:cs="Times New Roman"/>
        </w:rPr>
        <w:tab/>
      </w:r>
      <w:r w:rsidRPr="00080B31">
        <w:rPr>
          <w:rFonts w:ascii="Times New Roman" w:hAnsi="Times New Roman" w:cs="Times New Roman"/>
        </w:rPr>
        <w:tab/>
      </w:r>
      <w:r w:rsidRPr="00080B31">
        <w:rPr>
          <w:rFonts w:ascii="Times New Roman" w:hAnsi="Times New Roman" w:cs="Times New Roman"/>
        </w:rPr>
        <w:tab/>
        <w:t xml:space="preserve">                                       _____________________</w:t>
      </w:r>
    </w:p>
    <w:p w:rsidR="00BE5C9C" w:rsidRPr="00080B31" w:rsidRDefault="00BE5C9C" w:rsidP="00484745">
      <w:pPr>
        <w:spacing w:after="0" w:line="240" w:lineRule="auto"/>
        <w:jc w:val="both"/>
        <w:rPr>
          <w:rFonts w:ascii="Times New Roman" w:hAnsi="Times New Roman" w:cs="Times New Roman"/>
          <w:sz w:val="26"/>
          <w:szCs w:val="26"/>
        </w:rPr>
      </w:pPr>
    </w:p>
    <w:p w:rsidR="00BE5C9C" w:rsidRPr="00080B31" w:rsidRDefault="00BE5C9C" w:rsidP="00484745">
      <w:pPr>
        <w:spacing w:after="0" w:line="240" w:lineRule="auto"/>
        <w:jc w:val="both"/>
        <w:rPr>
          <w:rFonts w:ascii="Times New Roman" w:hAnsi="Times New Roman" w:cs="Times New Roman"/>
          <w:sz w:val="26"/>
          <w:szCs w:val="26"/>
        </w:rPr>
      </w:pPr>
    </w:p>
    <w:p w:rsidR="00BE5C9C" w:rsidRPr="00080B31" w:rsidRDefault="00BE5C9C" w:rsidP="00484745">
      <w:pPr>
        <w:spacing w:after="0" w:line="240" w:lineRule="auto"/>
        <w:jc w:val="both"/>
        <w:rPr>
          <w:rFonts w:ascii="Times New Roman" w:hAnsi="Times New Roman" w:cs="Times New Roman"/>
        </w:rPr>
      </w:pPr>
    </w:p>
    <w:p w:rsidR="00BE5C9C" w:rsidRPr="00080B31" w:rsidRDefault="00BE5C9C" w:rsidP="00484745">
      <w:pPr>
        <w:spacing w:after="0" w:line="240" w:lineRule="auto"/>
        <w:jc w:val="both"/>
        <w:rPr>
          <w:rFonts w:ascii="Times New Roman" w:hAnsi="Times New Roman" w:cs="Times New Roman"/>
        </w:rPr>
      </w:pPr>
      <w:r w:rsidRPr="00080B31">
        <w:rPr>
          <w:rFonts w:ascii="Times New Roman" w:hAnsi="Times New Roman" w:cs="Times New Roman"/>
        </w:rPr>
        <w:t xml:space="preserve">Представитель подрядной организации </w:t>
      </w:r>
      <w:r w:rsidRPr="00080B31">
        <w:rPr>
          <w:rFonts w:ascii="Times New Roman" w:hAnsi="Times New Roman" w:cs="Times New Roman"/>
        </w:rPr>
        <w:tab/>
      </w:r>
      <w:r w:rsidRPr="00080B31">
        <w:rPr>
          <w:rFonts w:ascii="Times New Roman" w:hAnsi="Times New Roman" w:cs="Times New Roman"/>
        </w:rPr>
        <w:tab/>
      </w:r>
      <w:r w:rsidRPr="00080B31">
        <w:rPr>
          <w:rFonts w:ascii="Times New Roman" w:hAnsi="Times New Roman" w:cs="Times New Roman"/>
        </w:rPr>
        <w:tab/>
      </w:r>
      <w:r w:rsidRPr="00080B31">
        <w:rPr>
          <w:rFonts w:ascii="Times New Roman" w:hAnsi="Times New Roman" w:cs="Times New Roman"/>
        </w:rPr>
        <w:tab/>
        <w:t>____________________</w:t>
      </w:r>
    </w:p>
    <w:p w:rsidR="00BE5C9C" w:rsidRPr="00080B31" w:rsidRDefault="00BE5C9C" w:rsidP="00484745">
      <w:pPr>
        <w:spacing w:after="0" w:line="240" w:lineRule="auto"/>
        <w:jc w:val="both"/>
        <w:rPr>
          <w:rFonts w:ascii="Times New Roman" w:hAnsi="Times New Roman" w:cs="Times New Roman"/>
        </w:rPr>
      </w:pPr>
    </w:p>
    <w:p w:rsidR="00BE5C9C" w:rsidRPr="00080B31" w:rsidRDefault="00BE5C9C" w:rsidP="00484745">
      <w:pPr>
        <w:spacing w:after="0" w:line="240" w:lineRule="auto"/>
        <w:jc w:val="both"/>
        <w:rPr>
          <w:rFonts w:ascii="Times New Roman" w:hAnsi="Times New Roman" w:cs="Times New Roman"/>
        </w:rPr>
      </w:pPr>
    </w:p>
    <w:p w:rsidR="00BE5C9C" w:rsidRPr="00080B31" w:rsidRDefault="00BE5C9C" w:rsidP="00484745">
      <w:pPr>
        <w:spacing w:after="0" w:line="240" w:lineRule="auto"/>
        <w:jc w:val="both"/>
        <w:rPr>
          <w:rFonts w:ascii="Times New Roman" w:hAnsi="Times New Roman" w:cs="Times New Roman"/>
        </w:rPr>
      </w:pPr>
      <w:r w:rsidRPr="00080B31">
        <w:rPr>
          <w:rFonts w:ascii="Times New Roman" w:hAnsi="Times New Roman" w:cs="Times New Roman"/>
        </w:rPr>
        <w:t xml:space="preserve">Представитель отдела градостроительства </w:t>
      </w:r>
    </w:p>
    <w:p w:rsidR="00BE5C9C" w:rsidRPr="00080B31" w:rsidRDefault="00BE5C9C" w:rsidP="00484745">
      <w:pPr>
        <w:spacing w:after="0" w:line="240" w:lineRule="auto"/>
        <w:jc w:val="both"/>
        <w:rPr>
          <w:rFonts w:ascii="Times New Roman" w:hAnsi="Times New Roman" w:cs="Times New Roman"/>
        </w:rPr>
      </w:pPr>
      <w:r w:rsidRPr="00080B31">
        <w:rPr>
          <w:rFonts w:ascii="Times New Roman" w:hAnsi="Times New Roman" w:cs="Times New Roman"/>
        </w:rPr>
        <w:t xml:space="preserve">и архитектуры Администрации </w:t>
      </w:r>
    </w:p>
    <w:p w:rsidR="00BE5C9C" w:rsidRPr="00080B31" w:rsidRDefault="00BE5C9C" w:rsidP="00484745">
      <w:pPr>
        <w:spacing w:after="0" w:line="240" w:lineRule="auto"/>
        <w:jc w:val="both"/>
        <w:rPr>
          <w:rFonts w:ascii="Times New Roman" w:hAnsi="Times New Roman" w:cs="Times New Roman"/>
        </w:rPr>
      </w:pPr>
      <w:r w:rsidRPr="00080B31">
        <w:rPr>
          <w:rFonts w:ascii="Times New Roman" w:hAnsi="Times New Roman" w:cs="Times New Roman"/>
        </w:rPr>
        <w:t>Артинского городского округа</w:t>
      </w:r>
      <w:r w:rsidRPr="00080B31">
        <w:rPr>
          <w:rFonts w:ascii="Times New Roman" w:hAnsi="Times New Roman" w:cs="Times New Roman"/>
        </w:rPr>
        <w:tab/>
        <w:t xml:space="preserve">                                                     ___________________</w:t>
      </w:r>
    </w:p>
    <w:p w:rsidR="00BE5C9C" w:rsidRPr="00080B31" w:rsidRDefault="00BE5C9C" w:rsidP="00484745">
      <w:pPr>
        <w:spacing w:after="0" w:line="240" w:lineRule="auto"/>
        <w:jc w:val="both"/>
        <w:rPr>
          <w:rFonts w:ascii="Times New Roman" w:hAnsi="Times New Roman" w:cs="Times New Roman"/>
        </w:rPr>
      </w:pPr>
    </w:p>
    <w:p w:rsidR="00BE5C9C" w:rsidRPr="00080B31" w:rsidRDefault="00BE5C9C" w:rsidP="00484745">
      <w:pPr>
        <w:spacing w:after="0" w:line="240" w:lineRule="auto"/>
        <w:jc w:val="both"/>
        <w:rPr>
          <w:rFonts w:ascii="Times New Roman" w:hAnsi="Times New Roman" w:cs="Times New Roman"/>
        </w:rPr>
      </w:pPr>
    </w:p>
    <w:p w:rsidR="00BE5C9C" w:rsidRPr="00080B31" w:rsidRDefault="00BE5C9C" w:rsidP="00484745">
      <w:pPr>
        <w:pStyle w:val="BodyText"/>
        <w:rPr>
          <w:sz w:val="22"/>
          <w:szCs w:val="22"/>
        </w:rPr>
      </w:pPr>
    </w:p>
    <w:p w:rsidR="00BE5C9C" w:rsidRPr="00080B31" w:rsidRDefault="00BE5C9C" w:rsidP="00080B31">
      <w:pPr>
        <w:pStyle w:val="BodyText"/>
        <w:rPr>
          <w:sz w:val="22"/>
          <w:szCs w:val="22"/>
        </w:rPr>
      </w:pPr>
      <w:r w:rsidRPr="00080B31">
        <w:rPr>
          <w:sz w:val="22"/>
          <w:szCs w:val="22"/>
        </w:rPr>
        <w:t>Представитель отдела ЖКХ</w:t>
      </w:r>
    </w:p>
    <w:p w:rsidR="00BE5C9C" w:rsidRPr="00080B31" w:rsidRDefault="00BE5C9C" w:rsidP="00080B31">
      <w:pPr>
        <w:pStyle w:val="BodyText"/>
        <w:rPr>
          <w:sz w:val="22"/>
          <w:szCs w:val="22"/>
        </w:rPr>
      </w:pPr>
      <w:r w:rsidRPr="00080B31">
        <w:rPr>
          <w:sz w:val="22"/>
          <w:szCs w:val="22"/>
        </w:rPr>
        <w:t xml:space="preserve">Администрации Артинского городского округа     </w:t>
      </w:r>
      <w:r w:rsidRPr="00080B31">
        <w:rPr>
          <w:sz w:val="22"/>
          <w:szCs w:val="22"/>
        </w:rPr>
        <w:tab/>
      </w:r>
      <w:r w:rsidRPr="00080B31">
        <w:rPr>
          <w:sz w:val="22"/>
          <w:szCs w:val="22"/>
        </w:rPr>
        <w:tab/>
      </w:r>
      <w:r w:rsidRPr="00080B31">
        <w:rPr>
          <w:sz w:val="22"/>
          <w:szCs w:val="22"/>
        </w:rPr>
        <w:tab/>
        <w:t>_____________________</w:t>
      </w:r>
    </w:p>
    <w:p w:rsidR="00BE5C9C" w:rsidRPr="00080B31" w:rsidRDefault="00BE5C9C" w:rsidP="00D93344">
      <w:pPr>
        <w:spacing w:after="0" w:line="240" w:lineRule="auto"/>
        <w:jc w:val="both"/>
        <w:rPr>
          <w:rFonts w:ascii="Times New Roman" w:hAnsi="Times New Roman" w:cs="Times New Roman"/>
          <w:sz w:val="24"/>
          <w:szCs w:val="24"/>
          <w:vertAlign w:val="superscript"/>
        </w:rPr>
      </w:pPr>
    </w:p>
    <w:sectPr w:rsidR="00BE5C9C" w:rsidRPr="00080B31" w:rsidSect="000A67F8">
      <w:pgSz w:w="11906" w:h="16838"/>
      <w:pgMar w:top="1134" w:right="851" w:bottom="709"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C9C" w:rsidRDefault="00BE5C9C" w:rsidP="00DE5E58">
      <w:pPr>
        <w:spacing w:after="0" w:line="240" w:lineRule="auto"/>
      </w:pPr>
      <w:r>
        <w:separator/>
      </w:r>
    </w:p>
  </w:endnote>
  <w:endnote w:type="continuationSeparator" w:id="0">
    <w:p w:rsidR="00BE5C9C" w:rsidRDefault="00BE5C9C" w:rsidP="00DE5E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C9C" w:rsidRDefault="00BE5C9C" w:rsidP="00DE5E58">
      <w:pPr>
        <w:spacing w:after="0" w:line="240" w:lineRule="auto"/>
      </w:pPr>
      <w:r>
        <w:separator/>
      </w:r>
    </w:p>
  </w:footnote>
  <w:footnote w:type="continuationSeparator" w:id="0">
    <w:p w:rsidR="00BE5C9C" w:rsidRDefault="00BE5C9C" w:rsidP="00DE5E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C9C" w:rsidRPr="00916C4C" w:rsidRDefault="00BE5C9C">
    <w:pPr>
      <w:pStyle w:val="Header"/>
      <w:jc w:val="center"/>
      <w:rPr>
        <w:rFonts w:ascii="Times New Roman" w:hAnsi="Times New Roman" w:cs="Times New Roman"/>
        <w:sz w:val="24"/>
        <w:szCs w:val="24"/>
      </w:rPr>
    </w:pPr>
    <w:r w:rsidRPr="00916C4C">
      <w:rPr>
        <w:rFonts w:ascii="Times New Roman" w:hAnsi="Times New Roman" w:cs="Times New Roman"/>
        <w:sz w:val="24"/>
        <w:szCs w:val="24"/>
      </w:rPr>
      <w:fldChar w:fldCharType="begin"/>
    </w:r>
    <w:r w:rsidRPr="00916C4C">
      <w:rPr>
        <w:rFonts w:ascii="Times New Roman" w:hAnsi="Times New Roman" w:cs="Times New Roman"/>
        <w:sz w:val="24"/>
        <w:szCs w:val="24"/>
      </w:rPr>
      <w:instrText xml:space="preserve"> PAGE   \* MERGEFORMAT </w:instrText>
    </w:r>
    <w:r w:rsidRPr="00916C4C">
      <w:rPr>
        <w:rFonts w:ascii="Times New Roman" w:hAnsi="Times New Roman" w:cs="Times New Roman"/>
        <w:sz w:val="24"/>
        <w:szCs w:val="24"/>
      </w:rPr>
      <w:fldChar w:fldCharType="separate"/>
    </w:r>
    <w:r>
      <w:rPr>
        <w:rFonts w:ascii="Times New Roman" w:hAnsi="Times New Roman" w:cs="Times New Roman"/>
        <w:noProof/>
        <w:sz w:val="24"/>
        <w:szCs w:val="24"/>
      </w:rPr>
      <w:t>18</w:t>
    </w:r>
    <w:r w:rsidRPr="00916C4C">
      <w:rPr>
        <w:rFonts w:ascii="Times New Roman" w:hAnsi="Times New Roman" w:cs="Times New Roman"/>
        <w:sz w:val="24"/>
        <w:szCs w:val="24"/>
      </w:rPr>
      <w:fldChar w:fldCharType="end"/>
    </w:r>
  </w:p>
  <w:p w:rsidR="00BE5C9C" w:rsidRDefault="00BE5C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C9C" w:rsidRPr="00F06239" w:rsidRDefault="00BE5C9C" w:rsidP="00AC045B">
    <w:pPr>
      <w:pStyle w:val="Header"/>
      <w:tabs>
        <w:tab w:val="clear" w:pos="4677"/>
        <w:tab w:val="clear" w:pos="9355"/>
        <w:tab w:val="left" w:pos="2730"/>
      </w:tabs>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80"/>
        </w:tabs>
        <w:ind w:left="780" w:hanging="360"/>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BDF"/>
    <w:rsid w:val="0000132D"/>
    <w:rsid w:val="000018CD"/>
    <w:rsid w:val="0000357D"/>
    <w:rsid w:val="000037C5"/>
    <w:rsid w:val="0000509E"/>
    <w:rsid w:val="00005582"/>
    <w:rsid w:val="00005F04"/>
    <w:rsid w:val="00006DA9"/>
    <w:rsid w:val="00007D63"/>
    <w:rsid w:val="00010C3D"/>
    <w:rsid w:val="00010C9F"/>
    <w:rsid w:val="00011A6E"/>
    <w:rsid w:val="00012315"/>
    <w:rsid w:val="00013E69"/>
    <w:rsid w:val="00013EB6"/>
    <w:rsid w:val="000142D1"/>
    <w:rsid w:val="00015BB6"/>
    <w:rsid w:val="00017105"/>
    <w:rsid w:val="00020310"/>
    <w:rsid w:val="000203C9"/>
    <w:rsid w:val="00021217"/>
    <w:rsid w:val="00021CB5"/>
    <w:rsid w:val="000222DD"/>
    <w:rsid w:val="0002236B"/>
    <w:rsid w:val="0002401D"/>
    <w:rsid w:val="00024063"/>
    <w:rsid w:val="00027FF4"/>
    <w:rsid w:val="000302F4"/>
    <w:rsid w:val="00030EA5"/>
    <w:rsid w:val="0003114B"/>
    <w:rsid w:val="00031DC1"/>
    <w:rsid w:val="000329A7"/>
    <w:rsid w:val="000345BC"/>
    <w:rsid w:val="000351C6"/>
    <w:rsid w:val="00035928"/>
    <w:rsid w:val="00035CBB"/>
    <w:rsid w:val="000365DC"/>
    <w:rsid w:val="00040604"/>
    <w:rsid w:val="00040B73"/>
    <w:rsid w:val="00040B7C"/>
    <w:rsid w:val="00040CB7"/>
    <w:rsid w:val="000412FD"/>
    <w:rsid w:val="000430B0"/>
    <w:rsid w:val="000441B3"/>
    <w:rsid w:val="00045383"/>
    <w:rsid w:val="000463D2"/>
    <w:rsid w:val="00046D9B"/>
    <w:rsid w:val="00047775"/>
    <w:rsid w:val="000500FF"/>
    <w:rsid w:val="00050783"/>
    <w:rsid w:val="00051612"/>
    <w:rsid w:val="00052663"/>
    <w:rsid w:val="00052729"/>
    <w:rsid w:val="00053B3F"/>
    <w:rsid w:val="00053E4F"/>
    <w:rsid w:val="00053FB6"/>
    <w:rsid w:val="0005631A"/>
    <w:rsid w:val="00056844"/>
    <w:rsid w:val="00056EFA"/>
    <w:rsid w:val="00057A7F"/>
    <w:rsid w:val="0006085D"/>
    <w:rsid w:val="00060CE7"/>
    <w:rsid w:val="00060D87"/>
    <w:rsid w:val="00060F3F"/>
    <w:rsid w:val="000610C5"/>
    <w:rsid w:val="00062ED7"/>
    <w:rsid w:val="00064277"/>
    <w:rsid w:val="000646CE"/>
    <w:rsid w:val="000651D3"/>
    <w:rsid w:val="00065ABE"/>
    <w:rsid w:val="00065D94"/>
    <w:rsid w:val="000663BD"/>
    <w:rsid w:val="00067730"/>
    <w:rsid w:val="000711FA"/>
    <w:rsid w:val="00071363"/>
    <w:rsid w:val="00071BD7"/>
    <w:rsid w:val="00072074"/>
    <w:rsid w:val="000733AD"/>
    <w:rsid w:val="00073A67"/>
    <w:rsid w:val="00074E46"/>
    <w:rsid w:val="00076957"/>
    <w:rsid w:val="00077883"/>
    <w:rsid w:val="00077B78"/>
    <w:rsid w:val="00077BE1"/>
    <w:rsid w:val="00080AF0"/>
    <w:rsid w:val="00080B31"/>
    <w:rsid w:val="000810A0"/>
    <w:rsid w:val="00081E96"/>
    <w:rsid w:val="000823FC"/>
    <w:rsid w:val="000828C3"/>
    <w:rsid w:val="00082B82"/>
    <w:rsid w:val="00083649"/>
    <w:rsid w:val="000836E3"/>
    <w:rsid w:val="00083E86"/>
    <w:rsid w:val="00083FEA"/>
    <w:rsid w:val="00085B8A"/>
    <w:rsid w:val="00085E73"/>
    <w:rsid w:val="00087C0C"/>
    <w:rsid w:val="00090F0E"/>
    <w:rsid w:val="00091021"/>
    <w:rsid w:val="00091327"/>
    <w:rsid w:val="00091977"/>
    <w:rsid w:val="000922A2"/>
    <w:rsid w:val="000934B2"/>
    <w:rsid w:val="00094338"/>
    <w:rsid w:val="0009541B"/>
    <w:rsid w:val="00097017"/>
    <w:rsid w:val="00097657"/>
    <w:rsid w:val="000A07F4"/>
    <w:rsid w:val="000A0966"/>
    <w:rsid w:val="000A0AD3"/>
    <w:rsid w:val="000A0B1E"/>
    <w:rsid w:val="000A18DA"/>
    <w:rsid w:val="000A2795"/>
    <w:rsid w:val="000A2B7C"/>
    <w:rsid w:val="000A2D24"/>
    <w:rsid w:val="000A3353"/>
    <w:rsid w:val="000A38FD"/>
    <w:rsid w:val="000A3AD5"/>
    <w:rsid w:val="000A4CAF"/>
    <w:rsid w:val="000A500A"/>
    <w:rsid w:val="000A6394"/>
    <w:rsid w:val="000A67F8"/>
    <w:rsid w:val="000A76D7"/>
    <w:rsid w:val="000A7923"/>
    <w:rsid w:val="000B0841"/>
    <w:rsid w:val="000B284C"/>
    <w:rsid w:val="000B3F5D"/>
    <w:rsid w:val="000B536C"/>
    <w:rsid w:val="000B6248"/>
    <w:rsid w:val="000B7103"/>
    <w:rsid w:val="000B751E"/>
    <w:rsid w:val="000C0127"/>
    <w:rsid w:val="000C03C4"/>
    <w:rsid w:val="000C04F3"/>
    <w:rsid w:val="000C1097"/>
    <w:rsid w:val="000C1B28"/>
    <w:rsid w:val="000C24A4"/>
    <w:rsid w:val="000C25B8"/>
    <w:rsid w:val="000C2E50"/>
    <w:rsid w:val="000C4165"/>
    <w:rsid w:val="000C41B6"/>
    <w:rsid w:val="000C5BAE"/>
    <w:rsid w:val="000C696B"/>
    <w:rsid w:val="000C7498"/>
    <w:rsid w:val="000D0277"/>
    <w:rsid w:val="000D21F3"/>
    <w:rsid w:val="000D272E"/>
    <w:rsid w:val="000D29D8"/>
    <w:rsid w:val="000D2CF3"/>
    <w:rsid w:val="000D311A"/>
    <w:rsid w:val="000D3CF3"/>
    <w:rsid w:val="000D4693"/>
    <w:rsid w:val="000D4F78"/>
    <w:rsid w:val="000D53E4"/>
    <w:rsid w:val="000D7AE8"/>
    <w:rsid w:val="000D7ECF"/>
    <w:rsid w:val="000E0EF1"/>
    <w:rsid w:val="000E11BF"/>
    <w:rsid w:val="000E19DA"/>
    <w:rsid w:val="000E5014"/>
    <w:rsid w:val="000E7369"/>
    <w:rsid w:val="000F12AD"/>
    <w:rsid w:val="000F234B"/>
    <w:rsid w:val="000F26A0"/>
    <w:rsid w:val="000F3D83"/>
    <w:rsid w:val="000F7735"/>
    <w:rsid w:val="000F7EAA"/>
    <w:rsid w:val="00100564"/>
    <w:rsid w:val="001019EA"/>
    <w:rsid w:val="00101D38"/>
    <w:rsid w:val="001021AB"/>
    <w:rsid w:val="001022D0"/>
    <w:rsid w:val="00104751"/>
    <w:rsid w:val="001053F6"/>
    <w:rsid w:val="00110CEF"/>
    <w:rsid w:val="001110F7"/>
    <w:rsid w:val="00111F8B"/>
    <w:rsid w:val="0011221A"/>
    <w:rsid w:val="00113019"/>
    <w:rsid w:val="00114062"/>
    <w:rsid w:val="00114DE8"/>
    <w:rsid w:val="001160CF"/>
    <w:rsid w:val="001168C8"/>
    <w:rsid w:val="00117DE1"/>
    <w:rsid w:val="00120BF6"/>
    <w:rsid w:val="001213B8"/>
    <w:rsid w:val="00121716"/>
    <w:rsid w:val="00122750"/>
    <w:rsid w:val="00122799"/>
    <w:rsid w:val="001231B7"/>
    <w:rsid w:val="00123795"/>
    <w:rsid w:val="00123EE3"/>
    <w:rsid w:val="001240C1"/>
    <w:rsid w:val="0012417B"/>
    <w:rsid w:val="00124440"/>
    <w:rsid w:val="00126B2C"/>
    <w:rsid w:val="00126D2D"/>
    <w:rsid w:val="00127287"/>
    <w:rsid w:val="001316BF"/>
    <w:rsid w:val="00131D46"/>
    <w:rsid w:val="0013230C"/>
    <w:rsid w:val="00132A82"/>
    <w:rsid w:val="00134EBC"/>
    <w:rsid w:val="00134F71"/>
    <w:rsid w:val="0013712A"/>
    <w:rsid w:val="001375C6"/>
    <w:rsid w:val="00137CC7"/>
    <w:rsid w:val="00140316"/>
    <w:rsid w:val="00142097"/>
    <w:rsid w:val="001458C3"/>
    <w:rsid w:val="001462F0"/>
    <w:rsid w:val="00146DFC"/>
    <w:rsid w:val="00147071"/>
    <w:rsid w:val="0014754F"/>
    <w:rsid w:val="00147E13"/>
    <w:rsid w:val="00147F74"/>
    <w:rsid w:val="0015034F"/>
    <w:rsid w:val="0015138F"/>
    <w:rsid w:val="001515D6"/>
    <w:rsid w:val="00152725"/>
    <w:rsid w:val="001535BE"/>
    <w:rsid w:val="00155459"/>
    <w:rsid w:val="00155D05"/>
    <w:rsid w:val="00155E3C"/>
    <w:rsid w:val="00156418"/>
    <w:rsid w:val="001574CE"/>
    <w:rsid w:val="00157DDF"/>
    <w:rsid w:val="00160A65"/>
    <w:rsid w:val="001613AA"/>
    <w:rsid w:val="00161657"/>
    <w:rsid w:val="001619D4"/>
    <w:rsid w:val="001639B4"/>
    <w:rsid w:val="001650C3"/>
    <w:rsid w:val="001654A8"/>
    <w:rsid w:val="001656F2"/>
    <w:rsid w:val="00166483"/>
    <w:rsid w:val="0016652C"/>
    <w:rsid w:val="0016780D"/>
    <w:rsid w:val="0017034D"/>
    <w:rsid w:val="0017074C"/>
    <w:rsid w:val="00172ABD"/>
    <w:rsid w:val="00173E98"/>
    <w:rsid w:val="001748CB"/>
    <w:rsid w:val="00174D23"/>
    <w:rsid w:val="00174F06"/>
    <w:rsid w:val="0017730D"/>
    <w:rsid w:val="00177847"/>
    <w:rsid w:val="00181149"/>
    <w:rsid w:val="00181DEA"/>
    <w:rsid w:val="001826F3"/>
    <w:rsid w:val="001839DE"/>
    <w:rsid w:val="00184537"/>
    <w:rsid w:val="00184BE3"/>
    <w:rsid w:val="00185DF6"/>
    <w:rsid w:val="00192604"/>
    <w:rsid w:val="00192D88"/>
    <w:rsid w:val="0019321E"/>
    <w:rsid w:val="001932B0"/>
    <w:rsid w:val="00193D25"/>
    <w:rsid w:val="0019457D"/>
    <w:rsid w:val="00194849"/>
    <w:rsid w:val="0019593D"/>
    <w:rsid w:val="00195ABB"/>
    <w:rsid w:val="00196816"/>
    <w:rsid w:val="00197258"/>
    <w:rsid w:val="001A0AD4"/>
    <w:rsid w:val="001A1D5C"/>
    <w:rsid w:val="001A2C83"/>
    <w:rsid w:val="001A35BD"/>
    <w:rsid w:val="001A4F90"/>
    <w:rsid w:val="001A6AE3"/>
    <w:rsid w:val="001A709A"/>
    <w:rsid w:val="001A78E4"/>
    <w:rsid w:val="001A7D14"/>
    <w:rsid w:val="001A7EFF"/>
    <w:rsid w:val="001B1C84"/>
    <w:rsid w:val="001B279E"/>
    <w:rsid w:val="001B2F55"/>
    <w:rsid w:val="001B3822"/>
    <w:rsid w:val="001B41E2"/>
    <w:rsid w:val="001B5F61"/>
    <w:rsid w:val="001B5FF2"/>
    <w:rsid w:val="001B727F"/>
    <w:rsid w:val="001B7E59"/>
    <w:rsid w:val="001C1C46"/>
    <w:rsid w:val="001C2C5A"/>
    <w:rsid w:val="001C35B2"/>
    <w:rsid w:val="001C38E2"/>
    <w:rsid w:val="001C5D8C"/>
    <w:rsid w:val="001D0443"/>
    <w:rsid w:val="001D07AA"/>
    <w:rsid w:val="001D1C5D"/>
    <w:rsid w:val="001D2D33"/>
    <w:rsid w:val="001D3017"/>
    <w:rsid w:val="001D31CC"/>
    <w:rsid w:val="001D51C2"/>
    <w:rsid w:val="001D7FE9"/>
    <w:rsid w:val="001E100F"/>
    <w:rsid w:val="001E2EB3"/>
    <w:rsid w:val="001E345F"/>
    <w:rsid w:val="001E4260"/>
    <w:rsid w:val="001E56C6"/>
    <w:rsid w:val="001F01DC"/>
    <w:rsid w:val="001F02E9"/>
    <w:rsid w:val="001F0666"/>
    <w:rsid w:val="001F2ACC"/>
    <w:rsid w:val="001F2F0C"/>
    <w:rsid w:val="001F39EC"/>
    <w:rsid w:val="001F442F"/>
    <w:rsid w:val="001F4EF0"/>
    <w:rsid w:val="001F5D7B"/>
    <w:rsid w:val="001F7A48"/>
    <w:rsid w:val="0020099F"/>
    <w:rsid w:val="00200A57"/>
    <w:rsid w:val="00200FD7"/>
    <w:rsid w:val="002021F2"/>
    <w:rsid w:val="0020474C"/>
    <w:rsid w:val="00206AD5"/>
    <w:rsid w:val="00207D03"/>
    <w:rsid w:val="00207D52"/>
    <w:rsid w:val="002101CC"/>
    <w:rsid w:val="0021048A"/>
    <w:rsid w:val="0021216D"/>
    <w:rsid w:val="00213BD9"/>
    <w:rsid w:val="00213E37"/>
    <w:rsid w:val="0021443C"/>
    <w:rsid w:val="002149D3"/>
    <w:rsid w:val="00214ACC"/>
    <w:rsid w:val="002152C1"/>
    <w:rsid w:val="00215861"/>
    <w:rsid w:val="002169B6"/>
    <w:rsid w:val="00217002"/>
    <w:rsid w:val="00217974"/>
    <w:rsid w:val="00220DF7"/>
    <w:rsid w:val="0022171A"/>
    <w:rsid w:val="00222D5F"/>
    <w:rsid w:val="00222D70"/>
    <w:rsid w:val="00222D81"/>
    <w:rsid w:val="0022446B"/>
    <w:rsid w:val="00225ACB"/>
    <w:rsid w:val="00225BBE"/>
    <w:rsid w:val="00226C24"/>
    <w:rsid w:val="00227BF8"/>
    <w:rsid w:val="00230F41"/>
    <w:rsid w:val="0023249E"/>
    <w:rsid w:val="0023305B"/>
    <w:rsid w:val="00233152"/>
    <w:rsid w:val="002337D5"/>
    <w:rsid w:val="002338E5"/>
    <w:rsid w:val="00233E0D"/>
    <w:rsid w:val="002348FF"/>
    <w:rsid w:val="00234F8F"/>
    <w:rsid w:val="002352BC"/>
    <w:rsid w:val="00235472"/>
    <w:rsid w:val="00235DC5"/>
    <w:rsid w:val="00241992"/>
    <w:rsid w:val="00241B8E"/>
    <w:rsid w:val="0024221B"/>
    <w:rsid w:val="00243906"/>
    <w:rsid w:val="002444A3"/>
    <w:rsid w:val="00244D48"/>
    <w:rsid w:val="00245256"/>
    <w:rsid w:val="00246F47"/>
    <w:rsid w:val="002477B1"/>
    <w:rsid w:val="00247DF0"/>
    <w:rsid w:val="00247FDD"/>
    <w:rsid w:val="0025073F"/>
    <w:rsid w:val="00254E6C"/>
    <w:rsid w:val="002551A4"/>
    <w:rsid w:val="002559B7"/>
    <w:rsid w:val="002561EE"/>
    <w:rsid w:val="002567B4"/>
    <w:rsid w:val="00256E71"/>
    <w:rsid w:val="0025781D"/>
    <w:rsid w:val="00257939"/>
    <w:rsid w:val="0026045F"/>
    <w:rsid w:val="002605A2"/>
    <w:rsid w:val="00262003"/>
    <w:rsid w:val="002627F7"/>
    <w:rsid w:val="0026351A"/>
    <w:rsid w:val="0026375D"/>
    <w:rsid w:val="002637A5"/>
    <w:rsid w:val="00263A98"/>
    <w:rsid w:val="002666DB"/>
    <w:rsid w:val="00266959"/>
    <w:rsid w:val="002700E1"/>
    <w:rsid w:val="00270A07"/>
    <w:rsid w:val="00270C89"/>
    <w:rsid w:val="00275123"/>
    <w:rsid w:val="002761C8"/>
    <w:rsid w:val="0027760D"/>
    <w:rsid w:val="002822FE"/>
    <w:rsid w:val="00282AD9"/>
    <w:rsid w:val="00283A28"/>
    <w:rsid w:val="00284821"/>
    <w:rsid w:val="00285362"/>
    <w:rsid w:val="002863FF"/>
    <w:rsid w:val="002868EE"/>
    <w:rsid w:val="00287120"/>
    <w:rsid w:val="002908C9"/>
    <w:rsid w:val="00290CC2"/>
    <w:rsid w:val="00290FCE"/>
    <w:rsid w:val="0029146E"/>
    <w:rsid w:val="002916F8"/>
    <w:rsid w:val="002917F9"/>
    <w:rsid w:val="00291E2D"/>
    <w:rsid w:val="00292E3D"/>
    <w:rsid w:val="00293813"/>
    <w:rsid w:val="00293B48"/>
    <w:rsid w:val="00293C4A"/>
    <w:rsid w:val="00294168"/>
    <w:rsid w:val="002949A6"/>
    <w:rsid w:val="0029619F"/>
    <w:rsid w:val="002962FE"/>
    <w:rsid w:val="00296A40"/>
    <w:rsid w:val="00296F7F"/>
    <w:rsid w:val="002A01B3"/>
    <w:rsid w:val="002A0243"/>
    <w:rsid w:val="002A0F53"/>
    <w:rsid w:val="002A13E1"/>
    <w:rsid w:val="002A2873"/>
    <w:rsid w:val="002A5541"/>
    <w:rsid w:val="002A583C"/>
    <w:rsid w:val="002A5DAC"/>
    <w:rsid w:val="002A67A6"/>
    <w:rsid w:val="002A69FB"/>
    <w:rsid w:val="002A7B5B"/>
    <w:rsid w:val="002B008E"/>
    <w:rsid w:val="002B0A6A"/>
    <w:rsid w:val="002B2200"/>
    <w:rsid w:val="002B2F32"/>
    <w:rsid w:val="002B3172"/>
    <w:rsid w:val="002B3A32"/>
    <w:rsid w:val="002B3AE2"/>
    <w:rsid w:val="002B47B1"/>
    <w:rsid w:val="002B5979"/>
    <w:rsid w:val="002B5B55"/>
    <w:rsid w:val="002B5CB4"/>
    <w:rsid w:val="002B5FCF"/>
    <w:rsid w:val="002B6F3B"/>
    <w:rsid w:val="002B71F1"/>
    <w:rsid w:val="002B7A2D"/>
    <w:rsid w:val="002C0FE0"/>
    <w:rsid w:val="002C2345"/>
    <w:rsid w:val="002C311B"/>
    <w:rsid w:val="002C33A3"/>
    <w:rsid w:val="002C3515"/>
    <w:rsid w:val="002C361D"/>
    <w:rsid w:val="002C4598"/>
    <w:rsid w:val="002C47C6"/>
    <w:rsid w:val="002C4B32"/>
    <w:rsid w:val="002C5F03"/>
    <w:rsid w:val="002C6ACD"/>
    <w:rsid w:val="002C6D93"/>
    <w:rsid w:val="002D0A8C"/>
    <w:rsid w:val="002D1B78"/>
    <w:rsid w:val="002D3147"/>
    <w:rsid w:val="002D5ED6"/>
    <w:rsid w:val="002D6D8B"/>
    <w:rsid w:val="002E0773"/>
    <w:rsid w:val="002E093B"/>
    <w:rsid w:val="002E2E6C"/>
    <w:rsid w:val="002E32C4"/>
    <w:rsid w:val="002E355A"/>
    <w:rsid w:val="002E3C16"/>
    <w:rsid w:val="002E45DA"/>
    <w:rsid w:val="002E5E9F"/>
    <w:rsid w:val="002E5F29"/>
    <w:rsid w:val="002E69E5"/>
    <w:rsid w:val="002E78BE"/>
    <w:rsid w:val="002F05F0"/>
    <w:rsid w:val="002F1083"/>
    <w:rsid w:val="002F23B1"/>
    <w:rsid w:val="002F32A0"/>
    <w:rsid w:val="002F3AE9"/>
    <w:rsid w:val="002F4033"/>
    <w:rsid w:val="002F4333"/>
    <w:rsid w:val="002F4B52"/>
    <w:rsid w:val="002F58C9"/>
    <w:rsid w:val="002F6949"/>
    <w:rsid w:val="002F6EF5"/>
    <w:rsid w:val="002F7863"/>
    <w:rsid w:val="0030065A"/>
    <w:rsid w:val="00300973"/>
    <w:rsid w:val="00300CD8"/>
    <w:rsid w:val="0030251E"/>
    <w:rsid w:val="00303804"/>
    <w:rsid w:val="00303C83"/>
    <w:rsid w:val="0030494C"/>
    <w:rsid w:val="00304990"/>
    <w:rsid w:val="00304A37"/>
    <w:rsid w:val="00306CF2"/>
    <w:rsid w:val="003103CD"/>
    <w:rsid w:val="00311933"/>
    <w:rsid w:val="00314037"/>
    <w:rsid w:val="00314740"/>
    <w:rsid w:val="003166CD"/>
    <w:rsid w:val="0031678E"/>
    <w:rsid w:val="00317948"/>
    <w:rsid w:val="003179C6"/>
    <w:rsid w:val="00317C7C"/>
    <w:rsid w:val="003205DF"/>
    <w:rsid w:val="00320652"/>
    <w:rsid w:val="00322D06"/>
    <w:rsid w:val="003241AB"/>
    <w:rsid w:val="003253C7"/>
    <w:rsid w:val="00325ED1"/>
    <w:rsid w:val="0032656C"/>
    <w:rsid w:val="003271B7"/>
    <w:rsid w:val="003274D8"/>
    <w:rsid w:val="00327580"/>
    <w:rsid w:val="00327F24"/>
    <w:rsid w:val="00332446"/>
    <w:rsid w:val="00332EA1"/>
    <w:rsid w:val="00332F63"/>
    <w:rsid w:val="003338CE"/>
    <w:rsid w:val="00334D12"/>
    <w:rsid w:val="003356E6"/>
    <w:rsid w:val="003420F7"/>
    <w:rsid w:val="0034253C"/>
    <w:rsid w:val="003449BE"/>
    <w:rsid w:val="0034504D"/>
    <w:rsid w:val="0034639E"/>
    <w:rsid w:val="003477F5"/>
    <w:rsid w:val="00350290"/>
    <w:rsid w:val="003509EB"/>
    <w:rsid w:val="00351E53"/>
    <w:rsid w:val="0035238D"/>
    <w:rsid w:val="00352953"/>
    <w:rsid w:val="003534E8"/>
    <w:rsid w:val="003541C9"/>
    <w:rsid w:val="00354C8B"/>
    <w:rsid w:val="00354F9F"/>
    <w:rsid w:val="00355225"/>
    <w:rsid w:val="0035543C"/>
    <w:rsid w:val="0035546F"/>
    <w:rsid w:val="0035570D"/>
    <w:rsid w:val="0035578A"/>
    <w:rsid w:val="0035582A"/>
    <w:rsid w:val="0035641F"/>
    <w:rsid w:val="00356D0A"/>
    <w:rsid w:val="003604C5"/>
    <w:rsid w:val="00360BE9"/>
    <w:rsid w:val="003614F1"/>
    <w:rsid w:val="003619DB"/>
    <w:rsid w:val="00361A1F"/>
    <w:rsid w:val="00361BDE"/>
    <w:rsid w:val="00361D07"/>
    <w:rsid w:val="00361F80"/>
    <w:rsid w:val="003620B2"/>
    <w:rsid w:val="003633DE"/>
    <w:rsid w:val="003633E5"/>
    <w:rsid w:val="00363F82"/>
    <w:rsid w:val="003643BA"/>
    <w:rsid w:val="00365DC4"/>
    <w:rsid w:val="00366F50"/>
    <w:rsid w:val="00367086"/>
    <w:rsid w:val="00367865"/>
    <w:rsid w:val="00367B29"/>
    <w:rsid w:val="00367F20"/>
    <w:rsid w:val="00370F1F"/>
    <w:rsid w:val="003716A9"/>
    <w:rsid w:val="00371D9E"/>
    <w:rsid w:val="00371F16"/>
    <w:rsid w:val="00372441"/>
    <w:rsid w:val="003731E0"/>
    <w:rsid w:val="003738AD"/>
    <w:rsid w:val="003767E8"/>
    <w:rsid w:val="00377472"/>
    <w:rsid w:val="0037771C"/>
    <w:rsid w:val="00377DCF"/>
    <w:rsid w:val="0038069D"/>
    <w:rsid w:val="003819CE"/>
    <w:rsid w:val="00382007"/>
    <w:rsid w:val="00383F99"/>
    <w:rsid w:val="00384811"/>
    <w:rsid w:val="00384C1E"/>
    <w:rsid w:val="003850D0"/>
    <w:rsid w:val="00385234"/>
    <w:rsid w:val="00386A6B"/>
    <w:rsid w:val="00386FE6"/>
    <w:rsid w:val="00387BBD"/>
    <w:rsid w:val="00391E6B"/>
    <w:rsid w:val="00392857"/>
    <w:rsid w:val="00393CF1"/>
    <w:rsid w:val="00395409"/>
    <w:rsid w:val="0039687B"/>
    <w:rsid w:val="00397A53"/>
    <w:rsid w:val="00397B4F"/>
    <w:rsid w:val="003A00F1"/>
    <w:rsid w:val="003A0BEC"/>
    <w:rsid w:val="003A21D2"/>
    <w:rsid w:val="003A2C7F"/>
    <w:rsid w:val="003A3957"/>
    <w:rsid w:val="003A3FC3"/>
    <w:rsid w:val="003A4A9B"/>
    <w:rsid w:val="003A4E4F"/>
    <w:rsid w:val="003A5BBC"/>
    <w:rsid w:val="003A656B"/>
    <w:rsid w:val="003A7223"/>
    <w:rsid w:val="003B1675"/>
    <w:rsid w:val="003B1CDB"/>
    <w:rsid w:val="003B2099"/>
    <w:rsid w:val="003B2F65"/>
    <w:rsid w:val="003B2FBB"/>
    <w:rsid w:val="003B7764"/>
    <w:rsid w:val="003C0E89"/>
    <w:rsid w:val="003C0FD3"/>
    <w:rsid w:val="003C12CF"/>
    <w:rsid w:val="003C150C"/>
    <w:rsid w:val="003C3613"/>
    <w:rsid w:val="003C3807"/>
    <w:rsid w:val="003C3FA8"/>
    <w:rsid w:val="003C42CB"/>
    <w:rsid w:val="003C4695"/>
    <w:rsid w:val="003C6FDF"/>
    <w:rsid w:val="003C72F0"/>
    <w:rsid w:val="003D07A8"/>
    <w:rsid w:val="003D1DAC"/>
    <w:rsid w:val="003D2346"/>
    <w:rsid w:val="003D3FA4"/>
    <w:rsid w:val="003D4A8B"/>
    <w:rsid w:val="003E0297"/>
    <w:rsid w:val="003E0855"/>
    <w:rsid w:val="003E0B3F"/>
    <w:rsid w:val="003E113E"/>
    <w:rsid w:val="003E187A"/>
    <w:rsid w:val="003E219A"/>
    <w:rsid w:val="003E28F4"/>
    <w:rsid w:val="003E3D8B"/>
    <w:rsid w:val="003E4FD5"/>
    <w:rsid w:val="003E6DD2"/>
    <w:rsid w:val="003E7D44"/>
    <w:rsid w:val="003F1A21"/>
    <w:rsid w:val="003F1E2F"/>
    <w:rsid w:val="003F1E78"/>
    <w:rsid w:val="003F308B"/>
    <w:rsid w:val="003F311A"/>
    <w:rsid w:val="003F3E5E"/>
    <w:rsid w:val="003F4229"/>
    <w:rsid w:val="003F4C0F"/>
    <w:rsid w:val="003F5EE4"/>
    <w:rsid w:val="003F652D"/>
    <w:rsid w:val="004000D5"/>
    <w:rsid w:val="00401071"/>
    <w:rsid w:val="0040146A"/>
    <w:rsid w:val="0040179B"/>
    <w:rsid w:val="00402328"/>
    <w:rsid w:val="00402D07"/>
    <w:rsid w:val="004035E5"/>
    <w:rsid w:val="004051D6"/>
    <w:rsid w:val="00405388"/>
    <w:rsid w:val="00406ECB"/>
    <w:rsid w:val="00407EFC"/>
    <w:rsid w:val="0041085F"/>
    <w:rsid w:val="004108EE"/>
    <w:rsid w:val="00411B5F"/>
    <w:rsid w:val="00412054"/>
    <w:rsid w:val="0041297E"/>
    <w:rsid w:val="00413053"/>
    <w:rsid w:val="00414A43"/>
    <w:rsid w:val="00414AE8"/>
    <w:rsid w:val="00416E20"/>
    <w:rsid w:val="00417709"/>
    <w:rsid w:val="0042184E"/>
    <w:rsid w:val="00422573"/>
    <w:rsid w:val="004225CB"/>
    <w:rsid w:val="00422B9B"/>
    <w:rsid w:val="00422E3D"/>
    <w:rsid w:val="00423455"/>
    <w:rsid w:val="004246AC"/>
    <w:rsid w:val="00424AA4"/>
    <w:rsid w:val="0042690F"/>
    <w:rsid w:val="00426961"/>
    <w:rsid w:val="00426EB6"/>
    <w:rsid w:val="00426EBE"/>
    <w:rsid w:val="00427125"/>
    <w:rsid w:val="004272B4"/>
    <w:rsid w:val="00427E70"/>
    <w:rsid w:val="00430C7D"/>
    <w:rsid w:val="004328BA"/>
    <w:rsid w:val="00433591"/>
    <w:rsid w:val="00433E3C"/>
    <w:rsid w:val="00434C7F"/>
    <w:rsid w:val="00434CA5"/>
    <w:rsid w:val="00435F0A"/>
    <w:rsid w:val="00436837"/>
    <w:rsid w:val="0043719E"/>
    <w:rsid w:val="0043794B"/>
    <w:rsid w:val="00443D60"/>
    <w:rsid w:val="00444EB4"/>
    <w:rsid w:val="004457E8"/>
    <w:rsid w:val="004457F6"/>
    <w:rsid w:val="00445CC9"/>
    <w:rsid w:val="004466D5"/>
    <w:rsid w:val="00446B36"/>
    <w:rsid w:val="00446ECB"/>
    <w:rsid w:val="004503F0"/>
    <w:rsid w:val="00450708"/>
    <w:rsid w:val="00450E5E"/>
    <w:rsid w:val="00452B0D"/>
    <w:rsid w:val="004540B8"/>
    <w:rsid w:val="004551B6"/>
    <w:rsid w:val="00456010"/>
    <w:rsid w:val="00457D35"/>
    <w:rsid w:val="00457D96"/>
    <w:rsid w:val="004604E1"/>
    <w:rsid w:val="00460BE1"/>
    <w:rsid w:val="004635D4"/>
    <w:rsid w:val="00463D95"/>
    <w:rsid w:val="004649DB"/>
    <w:rsid w:val="00465165"/>
    <w:rsid w:val="004658A2"/>
    <w:rsid w:val="00465EA3"/>
    <w:rsid w:val="004662DB"/>
    <w:rsid w:val="00466699"/>
    <w:rsid w:val="00467AAC"/>
    <w:rsid w:val="00470990"/>
    <w:rsid w:val="004709D0"/>
    <w:rsid w:val="00470BCD"/>
    <w:rsid w:val="004728F9"/>
    <w:rsid w:val="00472A39"/>
    <w:rsid w:val="004735BD"/>
    <w:rsid w:val="00474841"/>
    <w:rsid w:val="00475D88"/>
    <w:rsid w:val="0047756A"/>
    <w:rsid w:val="00477CA1"/>
    <w:rsid w:val="00480887"/>
    <w:rsid w:val="0048162B"/>
    <w:rsid w:val="00481B91"/>
    <w:rsid w:val="00483F8B"/>
    <w:rsid w:val="00484745"/>
    <w:rsid w:val="00485C63"/>
    <w:rsid w:val="00486447"/>
    <w:rsid w:val="00486448"/>
    <w:rsid w:val="00486754"/>
    <w:rsid w:val="00486A16"/>
    <w:rsid w:val="00486D75"/>
    <w:rsid w:val="00487B7D"/>
    <w:rsid w:val="0049086C"/>
    <w:rsid w:val="00490B0E"/>
    <w:rsid w:val="00490BB2"/>
    <w:rsid w:val="00490D4E"/>
    <w:rsid w:val="004918AC"/>
    <w:rsid w:val="004953F0"/>
    <w:rsid w:val="00497955"/>
    <w:rsid w:val="00497F52"/>
    <w:rsid w:val="004A0680"/>
    <w:rsid w:val="004A1D5C"/>
    <w:rsid w:val="004A1D78"/>
    <w:rsid w:val="004A1F1C"/>
    <w:rsid w:val="004A27B1"/>
    <w:rsid w:val="004A2E1A"/>
    <w:rsid w:val="004A398F"/>
    <w:rsid w:val="004A452B"/>
    <w:rsid w:val="004A4ECE"/>
    <w:rsid w:val="004A6888"/>
    <w:rsid w:val="004A781F"/>
    <w:rsid w:val="004B005E"/>
    <w:rsid w:val="004B0062"/>
    <w:rsid w:val="004B01E8"/>
    <w:rsid w:val="004B0815"/>
    <w:rsid w:val="004B1E8F"/>
    <w:rsid w:val="004B27F7"/>
    <w:rsid w:val="004B28F3"/>
    <w:rsid w:val="004B3230"/>
    <w:rsid w:val="004B32B8"/>
    <w:rsid w:val="004B3D9C"/>
    <w:rsid w:val="004B4374"/>
    <w:rsid w:val="004B4E67"/>
    <w:rsid w:val="004B55DC"/>
    <w:rsid w:val="004B5DAF"/>
    <w:rsid w:val="004B6306"/>
    <w:rsid w:val="004B6738"/>
    <w:rsid w:val="004B70BD"/>
    <w:rsid w:val="004C0332"/>
    <w:rsid w:val="004C05BC"/>
    <w:rsid w:val="004C3A90"/>
    <w:rsid w:val="004C4756"/>
    <w:rsid w:val="004C70E1"/>
    <w:rsid w:val="004C7259"/>
    <w:rsid w:val="004D14E6"/>
    <w:rsid w:val="004D1AA6"/>
    <w:rsid w:val="004D2826"/>
    <w:rsid w:val="004D29DE"/>
    <w:rsid w:val="004D43B1"/>
    <w:rsid w:val="004D4FF1"/>
    <w:rsid w:val="004D5A5B"/>
    <w:rsid w:val="004D60B0"/>
    <w:rsid w:val="004D694C"/>
    <w:rsid w:val="004E08B1"/>
    <w:rsid w:val="004E0A57"/>
    <w:rsid w:val="004E0AB0"/>
    <w:rsid w:val="004E2333"/>
    <w:rsid w:val="004E36D1"/>
    <w:rsid w:val="004E36EB"/>
    <w:rsid w:val="004E4862"/>
    <w:rsid w:val="004E4C1B"/>
    <w:rsid w:val="004E50A0"/>
    <w:rsid w:val="004F0AD7"/>
    <w:rsid w:val="004F0B8D"/>
    <w:rsid w:val="004F1BBE"/>
    <w:rsid w:val="004F2659"/>
    <w:rsid w:val="004F410A"/>
    <w:rsid w:val="004F5156"/>
    <w:rsid w:val="004F5380"/>
    <w:rsid w:val="004F5F29"/>
    <w:rsid w:val="004F6032"/>
    <w:rsid w:val="004F6107"/>
    <w:rsid w:val="004F63F8"/>
    <w:rsid w:val="004F7191"/>
    <w:rsid w:val="0050022B"/>
    <w:rsid w:val="00500A5A"/>
    <w:rsid w:val="00500BA2"/>
    <w:rsid w:val="00501920"/>
    <w:rsid w:val="00501E74"/>
    <w:rsid w:val="005030CD"/>
    <w:rsid w:val="0050317F"/>
    <w:rsid w:val="00504372"/>
    <w:rsid w:val="005044DB"/>
    <w:rsid w:val="00505D14"/>
    <w:rsid w:val="00506069"/>
    <w:rsid w:val="00506E5D"/>
    <w:rsid w:val="00507A84"/>
    <w:rsid w:val="00507F7E"/>
    <w:rsid w:val="005118CD"/>
    <w:rsid w:val="00511A84"/>
    <w:rsid w:val="0051200D"/>
    <w:rsid w:val="0051246E"/>
    <w:rsid w:val="00513C6E"/>
    <w:rsid w:val="00515560"/>
    <w:rsid w:val="00515756"/>
    <w:rsid w:val="00516D1E"/>
    <w:rsid w:val="00516F3C"/>
    <w:rsid w:val="0051736F"/>
    <w:rsid w:val="0052117A"/>
    <w:rsid w:val="00521282"/>
    <w:rsid w:val="00521C0D"/>
    <w:rsid w:val="00522E69"/>
    <w:rsid w:val="00524CA9"/>
    <w:rsid w:val="00524FCF"/>
    <w:rsid w:val="005254A3"/>
    <w:rsid w:val="0052620D"/>
    <w:rsid w:val="00526EBA"/>
    <w:rsid w:val="00531909"/>
    <w:rsid w:val="00531BBD"/>
    <w:rsid w:val="005322D6"/>
    <w:rsid w:val="0053255D"/>
    <w:rsid w:val="00532568"/>
    <w:rsid w:val="00532A0E"/>
    <w:rsid w:val="00534430"/>
    <w:rsid w:val="00534756"/>
    <w:rsid w:val="00534F94"/>
    <w:rsid w:val="00535901"/>
    <w:rsid w:val="00536964"/>
    <w:rsid w:val="00537934"/>
    <w:rsid w:val="00537ABC"/>
    <w:rsid w:val="005401F4"/>
    <w:rsid w:val="00540D5D"/>
    <w:rsid w:val="0054243A"/>
    <w:rsid w:val="00542509"/>
    <w:rsid w:val="0054290D"/>
    <w:rsid w:val="00545682"/>
    <w:rsid w:val="005456CE"/>
    <w:rsid w:val="00546DD3"/>
    <w:rsid w:val="00547018"/>
    <w:rsid w:val="0054716F"/>
    <w:rsid w:val="00547B43"/>
    <w:rsid w:val="00550978"/>
    <w:rsid w:val="00550A5D"/>
    <w:rsid w:val="00550F28"/>
    <w:rsid w:val="00551AC1"/>
    <w:rsid w:val="00551AEE"/>
    <w:rsid w:val="00552D34"/>
    <w:rsid w:val="0055431B"/>
    <w:rsid w:val="0055443B"/>
    <w:rsid w:val="00555142"/>
    <w:rsid w:val="00555AFC"/>
    <w:rsid w:val="00555FA7"/>
    <w:rsid w:val="0055794D"/>
    <w:rsid w:val="00557A31"/>
    <w:rsid w:val="00557C58"/>
    <w:rsid w:val="00561700"/>
    <w:rsid w:val="00562B98"/>
    <w:rsid w:val="00563F1A"/>
    <w:rsid w:val="0056499E"/>
    <w:rsid w:val="00565F96"/>
    <w:rsid w:val="0056648E"/>
    <w:rsid w:val="0056744C"/>
    <w:rsid w:val="00567849"/>
    <w:rsid w:val="00570A85"/>
    <w:rsid w:val="00572797"/>
    <w:rsid w:val="00573072"/>
    <w:rsid w:val="00574991"/>
    <w:rsid w:val="005749F2"/>
    <w:rsid w:val="00574A30"/>
    <w:rsid w:val="0057584C"/>
    <w:rsid w:val="00576672"/>
    <w:rsid w:val="005770B0"/>
    <w:rsid w:val="00582058"/>
    <w:rsid w:val="00582408"/>
    <w:rsid w:val="005827D7"/>
    <w:rsid w:val="00582FF3"/>
    <w:rsid w:val="0058422B"/>
    <w:rsid w:val="0058453A"/>
    <w:rsid w:val="00586865"/>
    <w:rsid w:val="005876B5"/>
    <w:rsid w:val="00590167"/>
    <w:rsid w:val="00591018"/>
    <w:rsid w:val="0059184E"/>
    <w:rsid w:val="00593310"/>
    <w:rsid w:val="00593E9C"/>
    <w:rsid w:val="00594084"/>
    <w:rsid w:val="00595829"/>
    <w:rsid w:val="00595F7E"/>
    <w:rsid w:val="00596024"/>
    <w:rsid w:val="00596693"/>
    <w:rsid w:val="005A00B8"/>
    <w:rsid w:val="005A0491"/>
    <w:rsid w:val="005A32ED"/>
    <w:rsid w:val="005A39F0"/>
    <w:rsid w:val="005A42BB"/>
    <w:rsid w:val="005A4E4A"/>
    <w:rsid w:val="005A63E3"/>
    <w:rsid w:val="005A671C"/>
    <w:rsid w:val="005A7661"/>
    <w:rsid w:val="005A7F5E"/>
    <w:rsid w:val="005B08A3"/>
    <w:rsid w:val="005B0F50"/>
    <w:rsid w:val="005B13D8"/>
    <w:rsid w:val="005B2FB1"/>
    <w:rsid w:val="005B35C0"/>
    <w:rsid w:val="005B46D2"/>
    <w:rsid w:val="005B61D9"/>
    <w:rsid w:val="005B6608"/>
    <w:rsid w:val="005B6765"/>
    <w:rsid w:val="005B6EE0"/>
    <w:rsid w:val="005B7485"/>
    <w:rsid w:val="005C0B88"/>
    <w:rsid w:val="005C131B"/>
    <w:rsid w:val="005C17F6"/>
    <w:rsid w:val="005C1DB5"/>
    <w:rsid w:val="005C2060"/>
    <w:rsid w:val="005C3A49"/>
    <w:rsid w:val="005C5649"/>
    <w:rsid w:val="005C68B7"/>
    <w:rsid w:val="005C6A1C"/>
    <w:rsid w:val="005D0217"/>
    <w:rsid w:val="005D0E4C"/>
    <w:rsid w:val="005D1C38"/>
    <w:rsid w:val="005D3049"/>
    <w:rsid w:val="005D326B"/>
    <w:rsid w:val="005D3776"/>
    <w:rsid w:val="005D39B2"/>
    <w:rsid w:val="005D4F74"/>
    <w:rsid w:val="005D6477"/>
    <w:rsid w:val="005D68AA"/>
    <w:rsid w:val="005D743C"/>
    <w:rsid w:val="005D79FE"/>
    <w:rsid w:val="005D7C4E"/>
    <w:rsid w:val="005E02C7"/>
    <w:rsid w:val="005E1ACE"/>
    <w:rsid w:val="005E3022"/>
    <w:rsid w:val="005E37A2"/>
    <w:rsid w:val="005E3D2D"/>
    <w:rsid w:val="005E3D44"/>
    <w:rsid w:val="005E450C"/>
    <w:rsid w:val="005E4C15"/>
    <w:rsid w:val="005E5C43"/>
    <w:rsid w:val="005E6E30"/>
    <w:rsid w:val="005E7920"/>
    <w:rsid w:val="005F2711"/>
    <w:rsid w:val="005F3A9F"/>
    <w:rsid w:val="005F4F1D"/>
    <w:rsid w:val="005F513F"/>
    <w:rsid w:val="005F5410"/>
    <w:rsid w:val="005F5DBC"/>
    <w:rsid w:val="005F5F1C"/>
    <w:rsid w:val="005F6EB6"/>
    <w:rsid w:val="005F7A0C"/>
    <w:rsid w:val="006009B8"/>
    <w:rsid w:val="00600A53"/>
    <w:rsid w:val="00600F49"/>
    <w:rsid w:val="0060169E"/>
    <w:rsid w:val="00602A7E"/>
    <w:rsid w:val="00604252"/>
    <w:rsid w:val="00606F70"/>
    <w:rsid w:val="006071D0"/>
    <w:rsid w:val="0061139C"/>
    <w:rsid w:val="00612014"/>
    <w:rsid w:val="006121AA"/>
    <w:rsid w:val="00613093"/>
    <w:rsid w:val="00613348"/>
    <w:rsid w:val="00613523"/>
    <w:rsid w:val="006135B3"/>
    <w:rsid w:val="00613AD1"/>
    <w:rsid w:val="006157E8"/>
    <w:rsid w:val="006167F9"/>
    <w:rsid w:val="00617E64"/>
    <w:rsid w:val="006204D2"/>
    <w:rsid w:val="00620C69"/>
    <w:rsid w:val="006220CE"/>
    <w:rsid w:val="006224CD"/>
    <w:rsid w:val="00622704"/>
    <w:rsid w:val="006235EF"/>
    <w:rsid w:val="00623FD9"/>
    <w:rsid w:val="0062450F"/>
    <w:rsid w:val="00624EE7"/>
    <w:rsid w:val="006256A4"/>
    <w:rsid w:val="0062577F"/>
    <w:rsid w:val="0062639B"/>
    <w:rsid w:val="0062647D"/>
    <w:rsid w:val="00626B78"/>
    <w:rsid w:val="00626E40"/>
    <w:rsid w:val="00627D1E"/>
    <w:rsid w:val="006305B7"/>
    <w:rsid w:val="00630FAF"/>
    <w:rsid w:val="00631514"/>
    <w:rsid w:val="006318EB"/>
    <w:rsid w:val="00631A29"/>
    <w:rsid w:val="006323F2"/>
    <w:rsid w:val="006325A8"/>
    <w:rsid w:val="00633049"/>
    <w:rsid w:val="0063481C"/>
    <w:rsid w:val="00635744"/>
    <w:rsid w:val="006359F9"/>
    <w:rsid w:val="006374E1"/>
    <w:rsid w:val="00637639"/>
    <w:rsid w:val="006376BF"/>
    <w:rsid w:val="00637707"/>
    <w:rsid w:val="006377C0"/>
    <w:rsid w:val="0064174A"/>
    <w:rsid w:val="00641D10"/>
    <w:rsid w:val="00642135"/>
    <w:rsid w:val="00642686"/>
    <w:rsid w:val="006429D3"/>
    <w:rsid w:val="00642E9D"/>
    <w:rsid w:val="00644044"/>
    <w:rsid w:val="0064458D"/>
    <w:rsid w:val="00644982"/>
    <w:rsid w:val="00645856"/>
    <w:rsid w:val="00646442"/>
    <w:rsid w:val="0064649C"/>
    <w:rsid w:val="006467A5"/>
    <w:rsid w:val="00647DFC"/>
    <w:rsid w:val="00651536"/>
    <w:rsid w:val="00651C77"/>
    <w:rsid w:val="006548AB"/>
    <w:rsid w:val="00660CD9"/>
    <w:rsid w:val="00663081"/>
    <w:rsid w:val="006635ED"/>
    <w:rsid w:val="00663891"/>
    <w:rsid w:val="00665978"/>
    <w:rsid w:val="006669F8"/>
    <w:rsid w:val="00667CF2"/>
    <w:rsid w:val="00667DE8"/>
    <w:rsid w:val="00667E50"/>
    <w:rsid w:val="00670A8D"/>
    <w:rsid w:val="00671C7F"/>
    <w:rsid w:val="00671DBD"/>
    <w:rsid w:val="00673BA7"/>
    <w:rsid w:val="00673DD5"/>
    <w:rsid w:val="00674305"/>
    <w:rsid w:val="00674950"/>
    <w:rsid w:val="00675BCF"/>
    <w:rsid w:val="00675D44"/>
    <w:rsid w:val="00676AE3"/>
    <w:rsid w:val="00677987"/>
    <w:rsid w:val="0068222C"/>
    <w:rsid w:val="006825B2"/>
    <w:rsid w:val="006836A3"/>
    <w:rsid w:val="00683971"/>
    <w:rsid w:val="00684641"/>
    <w:rsid w:val="00685825"/>
    <w:rsid w:val="006867CA"/>
    <w:rsid w:val="0068779C"/>
    <w:rsid w:val="006878D9"/>
    <w:rsid w:val="00691432"/>
    <w:rsid w:val="00691955"/>
    <w:rsid w:val="006925DE"/>
    <w:rsid w:val="006929EB"/>
    <w:rsid w:val="00693823"/>
    <w:rsid w:val="006938D5"/>
    <w:rsid w:val="00695144"/>
    <w:rsid w:val="00696923"/>
    <w:rsid w:val="00696C3B"/>
    <w:rsid w:val="00697657"/>
    <w:rsid w:val="006A076C"/>
    <w:rsid w:val="006A086B"/>
    <w:rsid w:val="006A1223"/>
    <w:rsid w:val="006A16FB"/>
    <w:rsid w:val="006A1D41"/>
    <w:rsid w:val="006A418D"/>
    <w:rsid w:val="006A428E"/>
    <w:rsid w:val="006A492C"/>
    <w:rsid w:val="006A4F7E"/>
    <w:rsid w:val="006A640D"/>
    <w:rsid w:val="006A7BF5"/>
    <w:rsid w:val="006B0771"/>
    <w:rsid w:val="006B1767"/>
    <w:rsid w:val="006B1FD5"/>
    <w:rsid w:val="006B3CE9"/>
    <w:rsid w:val="006B7059"/>
    <w:rsid w:val="006B77A3"/>
    <w:rsid w:val="006B77CE"/>
    <w:rsid w:val="006B7B43"/>
    <w:rsid w:val="006C00D5"/>
    <w:rsid w:val="006C0DEA"/>
    <w:rsid w:val="006C107D"/>
    <w:rsid w:val="006C1458"/>
    <w:rsid w:val="006C1FBF"/>
    <w:rsid w:val="006C21D4"/>
    <w:rsid w:val="006C2DBF"/>
    <w:rsid w:val="006C47FE"/>
    <w:rsid w:val="006C51C8"/>
    <w:rsid w:val="006C51F9"/>
    <w:rsid w:val="006C58D8"/>
    <w:rsid w:val="006C7B74"/>
    <w:rsid w:val="006C7FC2"/>
    <w:rsid w:val="006D025A"/>
    <w:rsid w:val="006D17C7"/>
    <w:rsid w:val="006D1BDF"/>
    <w:rsid w:val="006D2D8E"/>
    <w:rsid w:val="006D3055"/>
    <w:rsid w:val="006D448B"/>
    <w:rsid w:val="006D48CB"/>
    <w:rsid w:val="006D4D52"/>
    <w:rsid w:val="006D6803"/>
    <w:rsid w:val="006D69A2"/>
    <w:rsid w:val="006E0A20"/>
    <w:rsid w:val="006E36F9"/>
    <w:rsid w:val="006E3845"/>
    <w:rsid w:val="006E3850"/>
    <w:rsid w:val="006E3A3A"/>
    <w:rsid w:val="006E47DA"/>
    <w:rsid w:val="006E4CEB"/>
    <w:rsid w:val="006E6536"/>
    <w:rsid w:val="006E6DE2"/>
    <w:rsid w:val="006E6F8A"/>
    <w:rsid w:val="006E711C"/>
    <w:rsid w:val="006E720D"/>
    <w:rsid w:val="006E7375"/>
    <w:rsid w:val="006E7ACC"/>
    <w:rsid w:val="006F0D3F"/>
    <w:rsid w:val="006F1ACE"/>
    <w:rsid w:val="006F35BF"/>
    <w:rsid w:val="006F44CC"/>
    <w:rsid w:val="006F6128"/>
    <w:rsid w:val="006F63D9"/>
    <w:rsid w:val="006F6961"/>
    <w:rsid w:val="006F7437"/>
    <w:rsid w:val="006F757B"/>
    <w:rsid w:val="006F781F"/>
    <w:rsid w:val="006F7A17"/>
    <w:rsid w:val="006F7ABD"/>
    <w:rsid w:val="006F7E52"/>
    <w:rsid w:val="006F7F36"/>
    <w:rsid w:val="00700E1B"/>
    <w:rsid w:val="00701DA5"/>
    <w:rsid w:val="007021CB"/>
    <w:rsid w:val="00702DAD"/>
    <w:rsid w:val="00703428"/>
    <w:rsid w:val="00703E30"/>
    <w:rsid w:val="00704861"/>
    <w:rsid w:val="00704E2D"/>
    <w:rsid w:val="00705B40"/>
    <w:rsid w:val="007065F7"/>
    <w:rsid w:val="00706888"/>
    <w:rsid w:val="007068E5"/>
    <w:rsid w:val="0070692C"/>
    <w:rsid w:val="007078B3"/>
    <w:rsid w:val="00707D53"/>
    <w:rsid w:val="00707D67"/>
    <w:rsid w:val="00710120"/>
    <w:rsid w:val="007102A3"/>
    <w:rsid w:val="00711A0C"/>
    <w:rsid w:val="00713448"/>
    <w:rsid w:val="00714321"/>
    <w:rsid w:val="00715669"/>
    <w:rsid w:val="00715730"/>
    <w:rsid w:val="0072041A"/>
    <w:rsid w:val="00721A05"/>
    <w:rsid w:val="00721B09"/>
    <w:rsid w:val="007225B5"/>
    <w:rsid w:val="0072269C"/>
    <w:rsid w:val="00726390"/>
    <w:rsid w:val="00726942"/>
    <w:rsid w:val="00727A99"/>
    <w:rsid w:val="00730CA4"/>
    <w:rsid w:val="00733CAC"/>
    <w:rsid w:val="00734865"/>
    <w:rsid w:val="00734A90"/>
    <w:rsid w:val="00734E52"/>
    <w:rsid w:val="0073563F"/>
    <w:rsid w:val="0073702D"/>
    <w:rsid w:val="00740107"/>
    <w:rsid w:val="00741211"/>
    <w:rsid w:val="007413AA"/>
    <w:rsid w:val="007413AD"/>
    <w:rsid w:val="0074580E"/>
    <w:rsid w:val="00745817"/>
    <w:rsid w:val="007462D3"/>
    <w:rsid w:val="007468C7"/>
    <w:rsid w:val="0074712A"/>
    <w:rsid w:val="0074731D"/>
    <w:rsid w:val="00750C69"/>
    <w:rsid w:val="00752876"/>
    <w:rsid w:val="007528D6"/>
    <w:rsid w:val="00754D82"/>
    <w:rsid w:val="0075577E"/>
    <w:rsid w:val="00757000"/>
    <w:rsid w:val="007605BF"/>
    <w:rsid w:val="00761C35"/>
    <w:rsid w:val="00761F22"/>
    <w:rsid w:val="007623D5"/>
    <w:rsid w:val="007638BE"/>
    <w:rsid w:val="007649A4"/>
    <w:rsid w:val="00765057"/>
    <w:rsid w:val="007652A9"/>
    <w:rsid w:val="0076626B"/>
    <w:rsid w:val="007667BF"/>
    <w:rsid w:val="007668B0"/>
    <w:rsid w:val="00766BBA"/>
    <w:rsid w:val="007672D5"/>
    <w:rsid w:val="00770A78"/>
    <w:rsid w:val="007727D0"/>
    <w:rsid w:val="00772951"/>
    <w:rsid w:val="007729ED"/>
    <w:rsid w:val="00772EEC"/>
    <w:rsid w:val="007733AB"/>
    <w:rsid w:val="00774DE4"/>
    <w:rsid w:val="00776204"/>
    <w:rsid w:val="00776219"/>
    <w:rsid w:val="0077624A"/>
    <w:rsid w:val="00776BD6"/>
    <w:rsid w:val="007771C0"/>
    <w:rsid w:val="00777256"/>
    <w:rsid w:val="00777261"/>
    <w:rsid w:val="00777498"/>
    <w:rsid w:val="00777F39"/>
    <w:rsid w:val="0078078D"/>
    <w:rsid w:val="00781550"/>
    <w:rsid w:val="00781CA4"/>
    <w:rsid w:val="00781CD8"/>
    <w:rsid w:val="00782F4C"/>
    <w:rsid w:val="00783496"/>
    <w:rsid w:val="007867DB"/>
    <w:rsid w:val="00792730"/>
    <w:rsid w:val="0079447D"/>
    <w:rsid w:val="0079545D"/>
    <w:rsid w:val="00795A9D"/>
    <w:rsid w:val="007965C7"/>
    <w:rsid w:val="00797319"/>
    <w:rsid w:val="00797A25"/>
    <w:rsid w:val="007A033D"/>
    <w:rsid w:val="007A076E"/>
    <w:rsid w:val="007A08C9"/>
    <w:rsid w:val="007A18EB"/>
    <w:rsid w:val="007A1A4A"/>
    <w:rsid w:val="007A2175"/>
    <w:rsid w:val="007A2D3A"/>
    <w:rsid w:val="007A3818"/>
    <w:rsid w:val="007A7415"/>
    <w:rsid w:val="007A7891"/>
    <w:rsid w:val="007A7B97"/>
    <w:rsid w:val="007B0A7C"/>
    <w:rsid w:val="007B1A58"/>
    <w:rsid w:val="007B1C89"/>
    <w:rsid w:val="007B1EA9"/>
    <w:rsid w:val="007B1F92"/>
    <w:rsid w:val="007B23CA"/>
    <w:rsid w:val="007B2679"/>
    <w:rsid w:val="007B3767"/>
    <w:rsid w:val="007B423B"/>
    <w:rsid w:val="007B5A03"/>
    <w:rsid w:val="007B678E"/>
    <w:rsid w:val="007B6991"/>
    <w:rsid w:val="007B7559"/>
    <w:rsid w:val="007B7732"/>
    <w:rsid w:val="007C02FD"/>
    <w:rsid w:val="007C04D4"/>
    <w:rsid w:val="007C34E9"/>
    <w:rsid w:val="007C4652"/>
    <w:rsid w:val="007D0829"/>
    <w:rsid w:val="007D23FC"/>
    <w:rsid w:val="007D253D"/>
    <w:rsid w:val="007D3F04"/>
    <w:rsid w:val="007D4526"/>
    <w:rsid w:val="007D4E93"/>
    <w:rsid w:val="007D5117"/>
    <w:rsid w:val="007D5680"/>
    <w:rsid w:val="007D607A"/>
    <w:rsid w:val="007D69C7"/>
    <w:rsid w:val="007D774C"/>
    <w:rsid w:val="007D7A33"/>
    <w:rsid w:val="007D7BA3"/>
    <w:rsid w:val="007D7EB2"/>
    <w:rsid w:val="007E03CA"/>
    <w:rsid w:val="007E08EE"/>
    <w:rsid w:val="007E1AC3"/>
    <w:rsid w:val="007E1B14"/>
    <w:rsid w:val="007E1F38"/>
    <w:rsid w:val="007E33FD"/>
    <w:rsid w:val="007E42E4"/>
    <w:rsid w:val="007E4A03"/>
    <w:rsid w:val="007E4DEB"/>
    <w:rsid w:val="007E5F3F"/>
    <w:rsid w:val="007E69CF"/>
    <w:rsid w:val="007E6DC0"/>
    <w:rsid w:val="007E6F91"/>
    <w:rsid w:val="007F0303"/>
    <w:rsid w:val="007F0672"/>
    <w:rsid w:val="007F0D8B"/>
    <w:rsid w:val="007F0E67"/>
    <w:rsid w:val="007F30CF"/>
    <w:rsid w:val="007F3A7D"/>
    <w:rsid w:val="007F45EC"/>
    <w:rsid w:val="007F4A6A"/>
    <w:rsid w:val="007F67B0"/>
    <w:rsid w:val="007F6D3F"/>
    <w:rsid w:val="007F72BB"/>
    <w:rsid w:val="008004BB"/>
    <w:rsid w:val="00800551"/>
    <w:rsid w:val="00801E5A"/>
    <w:rsid w:val="008024EC"/>
    <w:rsid w:val="008025A5"/>
    <w:rsid w:val="00802D90"/>
    <w:rsid w:val="00803635"/>
    <w:rsid w:val="00803E29"/>
    <w:rsid w:val="008041C9"/>
    <w:rsid w:val="00804468"/>
    <w:rsid w:val="0080638B"/>
    <w:rsid w:val="00806B2C"/>
    <w:rsid w:val="0081050E"/>
    <w:rsid w:val="00810E76"/>
    <w:rsid w:val="00811F44"/>
    <w:rsid w:val="00811F69"/>
    <w:rsid w:val="00811FA1"/>
    <w:rsid w:val="00813064"/>
    <w:rsid w:val="00813196"/>
    <w:rsid w:val="0081331E"/>
    <w:rsid w:val="00814215"/>
    <w:rsid w:val="00814614"/>
    <w:rsid w:val="00816188"/>
    <w:rsid w:val="0081675E"/>
    <w:rsid w:val="00817957"/>
    <w:rsid w:val="00822751"/>
    <w:rsid w:val="00822B4E"/>
    <w:rsid w:val="00823727"/>
    <w:rsid w:val="00823D24"/>
    <w:rsid w:val="008246A0"/>
    <w:rsid w:val="00825A2D"/>
    <w:rsid w:val="00826502"/>
    <w:rsid w:val="00826588"/>
    <w:rsid w:val="00826618"/>
    <w:rsid w:val="00826A63"/>
    <w:rsid w:val="00826FCC"/>
    <w:rsid w:val="00827556"/>
    <w:rsid w:val="0082767F"/>
    <w:rsid w:val="00827E07"/>
    <w:rsid w:val="00830263"/>
    <w:rsid w:val="00832D3E"/>
    <w:rsid w:val="00833C25"/>
    <w:rsid w:val="00834C17"/>
    <w:rsid w:val="00835A1F"/>
    <w:rsid w:val="00836805"/>
    <w:rsid w:val="00836890"/>
    <w:rsid w:val="00836F0A"/>
    <w:rsid w:val="008376F3"/>
    <w:rsid w:val="00840907"/>
    <w:rsid w:val="00841956"/>
    <w:rsid w:val="00842360"/>
    <w:rsid w:val="00842E97"/>
    <w:rsid w:val="00843C49"/>
    <w:rsid w:val="00844A59"/>
    <w:rsid w:val="00844E94"/>
    <w:rsid w:val="0084662D"/>
    <w:rsid w:val="00850BB8"/>
    <w:rsid w:val="00850DC3"/>
    <w:rsid w:val="0085146E"/>
    <w:rsid w:val="00851E16"/>
    <w:rsid w:val="00852299"/>
    <w:rsid w:val="0085279E"/>
    <w:rsid w:val="00852A00"/>
    <w:rsid w:val="008542AE"/>
    <w:rsid w:val="00854699"/>
    <w:rsid w:val="00854747"/>
    <w:rsid w:val="00854911"/>
    <w:rsid w:val="0085548A"/>
    <w:rsid w:val="00855801"/>
    <w:rsid w:val="00855D27"/>
    <w:rsid w:val="00857707"/>
    <w:rsid w:val="00861C39"/>
    <w:rsid w:val="00862DF0"/>
    <w:rsid w:val="00863734"/>
    <w:rsid w:val="008637D2"/>
    <w:rsid w:val="00863C51"/>
    <w:rsid w:val="00864F39"/>
    <w:rsid w:val="00867E7F"/>
    <w:rsid w:val="00871EEE"/>
    <w:rsid w:val="0087202C"/>
    <w:rsid w:val="0087243C"/>
    <w:rsid w:val="0087249C"/>
    <w:rsid w:val="008726BB"/>
    <w:rsid w:val="00872C28"/>
    <w:rsid w:val="00872FAF"/>
    <w:rsid w:val="00873915"/>
    <w:rsid w:val="00873DC7"/>
    <w:rsid w:val="008770FD"/>
    <w:rsid w:val="00880758"/>
    <w:rsid w:val="00880C1C"/>
    <w:rsid w:val="00880D56"/>
    <w:rsid w:val="008815D5"/>
    <w:rsid w:val="0088163C"/>
    <w:rsid w:val="00881D53"/>
    <w:rsid w:val="00882107"/>
    <w:rsid w:val="00882665"/>
    <w:rsid w:val="0088270E"/>
    <w:rsid w:val="00882BCF"/>
    <w:rsid w:val="00883A67"/>
    <w:rsid w:val="0088401F"/>
    <w:rsid w:val="0088417F"/>
    <w:rsid w:val="008849DC"/>
    <w:rsid w:val="0088584C"/>
    <w:rsid w:val="00885B3C"/>
    <w:rsid w:val="008861D9"/>
    <w:rsid w:val="0089028E"/>
    <w:rsid w:val="0089039B"/>
    <w:rsid w:val="00890934"/>
    <w:rsid w:val="00890A92"/>
    <w:rsid w:val="00890B91"/>
    <w:rsid w:val="00890C19"/>
    <w:rsid w:val="00890FA5"/>
    <w:rsid w:val="00892209"/>
    <w:rsid w:val="008943EB"/>
    <w:rsid w:val="008945AF"/>
    <w:rsid w:val="00896E22"/>
    <w:rsid w:val="0089772D"/>
    <w:rsid w:val="0089785C"/>
    <w:rsid w:val="008A0891"/>
    <w:rsid w:val="008A0A4A"/>
    <w:rsid w:val="008A1751"/>
    <w:rsid w:val="008A368F"/>
    <w:rsid w:val="008A3A70"/>
    <w:rsid w:val="008A5659"/>
    <w:rsid w:val="008A5ABC"/>
    <w:rsid w:val="008A6543"/>
    <w:rsid w:val="008B0261"/>
    <w:rsid w:val="008B0C34"/>
    <w:rsid w:val="008B1591"/>
    <w:rsid w:val="008B15BE"/>
    <w:rsid w:val="008B24E0"/>
    <w:rsid w:val="008B5879"/>
    <w:rsid w:val="008B5BFF"/>
    <w:rsid w:val="008B6408"/>
    <w:rsid w:val="008B719A"/>
    <w:rsid w:val="008C0065"/>
    <w:rsid w:val="008C0D2C"/>
    <w:rsid w:val="008C0E2F"/>
    <w:rsid w:val="008C18E5"/>
    <w:rsid w:val="008C3489"/>
    <w:rsid w:val="008C36B2"/>
    <w:rsid w:val="008C5731"/>
    <w:rsid w:val="008C62A6"/>
    <w:rsid w:val="008C65D6"/>
    <w:rsid w:val="008C782A"/>
    <w:rsid w:val="008D087C"/>
    <w:rsid w:val="008D0DDA"/>
    <w:rsid w:val="008D1D1D"/>
    <w:rsid w:val="008D1F13"/>
    <w:rsid w:val="008D31E6"/>
    <w:rsid w:val="008D5826"/>
    <w:rsid w:val="008D6864"/>
    <w:rsid w:val="008D6CB0"/>
    <w:rsid w:val="008D7ED4"/>
    <w:rsid w:val="008E045D"/>
    <w:rsid w:val="008E112E"/>
    <w:rsid w:val="008E1C2C"/>
    <w:rsid w:val="008E299B"/>
    <w:rsid w:val="008E2C48"/>
    <w:rsid w:val="008E2D60"/>
    <w:rsid w:val="008E3267"/>
    <w:rsid w:val="008E34D7"/>
    <w:rsid w:val="008E3999"/>
    <w:rsid w:val="008E3E50"/>
    <w:rsid w:val="008E4216"/>
    <w:rsid w:val="008E53C4"/>
    <w:rsid w:val="008E54F6"/>
    <w:rsid w:val="008E5AA9"/>
    <w:rsid w:val="008E6165"/>
    <w:rsid w:val="008E6E1C"/>
    <w:rsid w:val="008E79EF"/>
    <w:rsid w:val="008F0161"/>
    <w:rsid w:val="008F0F8C"/>
    <w:rsid w:val="008F13C2"/>
    <w:rsid w:val="008F1A26"/>
    <w:rsid w:val="008F2221"/>
    <w:rsid w:val="008F4B54"/>
    <w:rsid w:val="008F4D18"/>
    <w:rsid w:val="008F6CC7"/>
    <w:rsid w:val="008F6E7C"/>
    <w:rsid w:val="009006B1"/>
    <w:rsid w:val="00900A88"/>
    <w:rsid w:val="00900D8C"/>
    <w:rsid w:val="009010F8"/>
    <w:rsid w:val="00902921"/>
    <w:rsid w:val="00902A19"/>
    <w:rsid w:val="009037AF"/>
    <w:rsid w:val="00903852"/>
    <w:rsid w:val="009042EA"/>
    <w:rsid w:val="00905697"/>
    <w:rsid w:val="00905871"/>
    <w:rsid w:val="00906209"/>
    <w:rsid w:val="009065C9"/>
    <w:rsid w:val="00906C4B"/>
    <w:rsid w:val="00907152"/>
    <w:rsid w:val="00907407"/>
    <w:rsid w:val="009077C1"/>
    <w:rsid w:val="009079CF"/>
    <w:rsid w:val="009101E9"/>
    <w:rsid w:val="009104FD"/>
    <w:rsid w:val="00910C93"/>
    <w:rsid w:val="00911ABC"/>
    <w:rsid w:val="009137EF"/>
    <w:rsid w:val="009152F9"/>
    <w:rsid w:val="0091551C"/>
    <w:rsid w:val="00915842"/>
    <w:rsid w:val="00916C4C"/>
    <w:rsid w:val="00916CAC"/>
    <w:rsid w:val="00921119"/>
    <w:rsid w:val="00921A39"/>
    <w:rsid w:val="00921B22"/>
    <w:rsid w:val="00921D9C"/>
    <w:rsid w:val="0092331B"/>
    <w:rsid w:val="00923557"/>
    <w:rsid w:val="0092396B"/>
    <w:rsid w:val="0092400B"/>
    <w:rsid w:val="0092511A"/>
    <w:rsid w:val="00925C77"/>
    <w:rsid w:val="009267EE"/>
    <w:rsid w:val="00926FF5"/>
    <w:rsid w:val="00927861"/>
    <w:rsid w:val="00931399"/>
    <w:rsid w:val="009314CE"/>
    <w:rsid w:val="009316E4"/>
    <w:rsid w:val="00933591"/>
    <w:rsid w:val="00933F1A"/>
    <w:rsid w:val="00935076"/>
    <w:rsid w:val="00935B95"/>
    <w:rsid w:val="00935E5D"/>
    <w:rsid w:val="0093601F"/>
    <w:rsid w:val="00936DD5"/>
    <w:rsid w:val="00937656"/>
    <w:rsid w:val="00937F11"/>
    <w:rsid w:val="00940859"/>
    <w:rsid w:val="00941A06"/>
    <w:rsid w:val="00941EB3"/>
    <w:rsid w:val="0094295B"/>
    <w:rsid w:val="00943F8C"/>
    <w:rsid w:val="009475BC"/>
    <w:rsid w:val="00950AA6"/>
    <w:rsid w:val="009516E5"/>
    <w:rsid w:val="00951CC8"/>
    <w:rsid w:val="0095218A"/>
    <w:rsid w:val="009527E9"/>
    <w:rsid w:val="00952E69"/>
    <w:rsid w:val="0095331B"/>
    <w:rsid w:val="00953632"/>
    <w:rsid w:val="00954F29"/>
    <w:rsid w:val="00955800"/>
    <w:rsid w:val="00956199"/>
    <w:rsid w:val="00956FAE"/>
    <w:rsid w:val="0095704D"/>
    <w:rsid w:val="00957555"/>
    <w:rsid w:val="00957926"/>
    <w:rsid w:val="00957AB0"/>
    <w:rsid w:val="009600F2"/>
    <w:rsid w:val="00960A22"/>
    <w:rsid w:val="00960B22"/>
    <w:rsid w:val="00960EC7"/>
    <w:rsid w:val="0096205F"/>
    <w:rsid w:val="009639CB"/>
    <w:rsid w:val="00963DC9"/>
    <w:rsid w:val="009647B5"/>
    <w:rsid w:val="0096504E"/>
    <w:rsid w:val="00965126"/>
    <w:rsid w:val="009662CA"/>
    <w:rsid w:val="009675CF"/>
    <w:rsid w:val="00967793"/>
    <w:rsid w:val="009679EF"/>
    <w:rsid w:val="00970D90"/>
    <w:rsid w:val="00972733"/>
    <w:rsid w:val="00972A4B"/>
    <w:rsid w:val="00972D57"/>
    <w:rsid w:val="00973D1C"/>
    <w:rsid w:val="00974E6E"/>
    <w:rsid w:val="00975298"/>
    <w:rsid w:val="00975343"/>
    <w:rsid w:val="009763C9"/>
    <w:rsid w:val="009766A5"/>
    <w:rsid w:val="009804FA"/>
    <w:rsid w:val="009824BD"/>
    <w:rsid w:val="009828C9"/>
    <w:rsid w:val="00982992"/>
    <w:rsid w:val="0098341A"/>
    <w:rsid w:val="00985324"/>
    <w:rsid w:val="009865E9"/>
    <w:rsid w:val="00990303"/>
    <w:rsid w:val="00990FED"/>
    <w:rsid w:val="009913E5"/>
    <w:rsid w:val="00991947"/>
    <w:rsid w:val="00991E34"/>
    <w:rsid w:val="009925B3"/>
    <w:rsid w:val="009929C2"/>
    <w:rsid w:val="00992CFC"/>
    <w:rsid w:val="00993EBA"/>
    <w:rsid w:val="009946F9"/>
    <w:rsid w:val="009976FB"/>
    <w:rsid w:val="009A0238"/>
    <w:rsid w:val="009A0F59"/>
    <w:rsid w:val="009A16F7"/>
    <w:rsid w:val="009A18C4"/>
    <w:rsid w:val="009A2378"/>
    <w:rsid w:val="009A37D0"/>
    <w:rsid w:val="009A387C"/>
    <w:rsid w:val="009A39AE"/>
    <w:rsid w:val="009A3E32"/>
    <w:rsid w:val="009A41DB"/>
    <w:rsid w:val="009A4927"/>
    <w:rsid w:val="009A503A"/>
    <w:rsid w:val="009A55BC"/>
    <w:rsid w:val="009A572A"/>
    <w:rsid w:val="009A59FD"/>
    <w:rsid w:val="009A5D03"/>
    <w:rsid w:val="009A5D06"/>
    <w:rsid w:val="009A60C6"/>
    <w:rsid w:val="009B02CC"/>
    <w:rsid w:val="009B17EC"/>
    <w:rsid w:val="009B278A"/>
    <w:rsid w:val="009B4C99"/>
    <w:rsid w:val="009B4F40"/>
    <w:rsid w:val="009B5196"/>
    <w:rsid w:val="009B573A"/>
    <w:rsid w:val="009B5E0D"/>
    <w:rsid w:val="009B74DF"/>
    <w:rsid w:val="009B7A24"/>
    <w:rsid w:val="009C009D"/>
    <w:rsid w:val="009C0E6F"/>
    <w:rsid w:val="009C25FD"/>
    <w:rsid w:val="009C38DA"/>
    <w:rsid w:val="009C449A"/>
    <w:rsid w:val="009C52DC"/>
    <w:rsid w:val="009C6BAC"/>
    <w:rsid w:val="009D134C"/>
    <w:rsid w:val="009D1D92"/>
    <w:rsid w:val="009D270B"/>
    <w:rsid w:val="009D2A3E"/>
    <w:rsid w:val="009D33BA"/>
    <w:rsid w:val="009D7A8A"/>
    <w:rsid w:val="009E1ABE"/>
    <w:rsid w:val="009E1C64"/>
    <w:rsid w:val="009E2315"/>
    <w:rsid w:val="009E5BDF"/>
    <w:rsid w:val="009E7F9C"/>
    <w:rsid w:val="009E7FC5"/>
    <w:rsid w:val="009F0160"/>
    <w:rsid w:val="009F1B8A"/>
    <w:rsid w:val="009F37A8"/>
    <w:rsid w:val="009F3EBE"/>
    <w:rsid w:val="009F59EB"/>
    <w:rsid w:val="009F60B9"/>
    <w:rsid w:val="009F6B30"/>
    <w:rsid w:val="009F733F"/>
    <w:rsid w:val="00A00393"/>
    <w:rsid w:val="00A00F33"/>
    <w:rsid w:val="00A02AF3"/>
    <w:rsid w:val="00A02C8D"/>
    <w:rsid w:val="00A030AE"/>
    <w:rsid w:val="00A03848"/>
    <w:rsid w:val="00A039F7"/>
    <w:rsid w:val="00A040B8"/>
    <w:rsid w:val="00A04704"/>
    <w:rsid w:val="00A05AFA"/>
    <w:rsid w:val="00A05D19"/>
    <w:rsid w:val="00A06486"/>
    <w:rsid w:val="00A06551"/>
    <w:rsid w:val="00A07992"/>
    <w:rsid w:val="00A079C7"/>
    <w:rsid w:val="00A079E8"/>
    <w:rsid w:val="00A07A36"/>
    <w:rsid w:val="00A10489"/>
    <w:rsid w:val="00A1050B"/>
    <w:rsid w:val="00A1092C"/>
    <w:rsid w:val="00A119DF"/>
    <w:rsid w:val="00A12539"/>
    <w:rsid w:val="00A12E10"/>
    <w:rsid w:val="00A12ECA"/>
    <w:rsid w:val="00A1352C"/>
    <w:rsid w:val="00A143D6"/>
    <w:rsid w:val="00A14B0E"/>
    <w:rsid w:val="00A14C3D"/>
    <w:rsid w:val="00A14DFC"/>
    <w:rsid w:val="00A152F3"/>
    <w:rsid w:val="00A15518"/>
    <w:rsid w:val="00A15CA4"/>
    <w:rsid w:val="00A164D1"/>
    <w:rsid w:val="00A16860"/>
    <w:rsid w:val="00A16875"/>
    <w:rsid w:val="00A17BC2"/>
    <w:rsid w:val="00A20389"/>
    <w:rsid w:val="00A208E9"/>
    <w:rsid w:val="00A215F1"/>
    <w:rsid w:val="00A21CD2"/>
    <w:rsid w:val="00A2212D"/>
    <w:rsid w:val="00A22784"/>
    <w:rsid w:val="00A25FBA"/>
    <w:rsid w:val="00A26C1B"/>
    <w:rsid w:val="00A26CA0"/>
    <w:rsid w:val="00A273A9"/>
    <w:rsid w:val="00A27466"/>
    <w:rsid w:val="00A300B3"/>
    <w:rsid w:val="00A3101C"/>
    <w:rsid w:val="00A31409"/>
    <w:rsid w:val="00A31641"/>
    <w:rsid w:val="00A31F70"/>
    <w:rsid w:val="00A32502"/>
    <w:rsid w:val="00A32CA5"/>
    <w:rsid w:val="00A32D54"/>
    <w:rsid w:val="00A331F0"/>
    <w:rsid w:val="00A364BB"/>
    <w:rsid w:val="00A36739"/>
    <w:rsid w:val="00A36D4B"/>
    <w:rsid w:val="00A40426"/>
    <w:rsid w:val="00A40751"/>
    <w:rsid w:val="00A41616"/>
    <w:rsid w:val="00A42DA7"/>
    <w:rsid w:val="00A438D2"/>
    <w:rsid w:val="00A4436D"/>
    <w:rsid w:val="00A4611E"/>
    <w:rsid w:val="00A46C2A"/>
    <w:rsid w:val="00A46CB6"/>
    <w:rsid w:val="00A50243"/>
    <w:rsid w:val="00A5026F"/>
    <w:rsid w:val="00A5183C"/>
    <w:rsid w:val="00A52BC2"/>
    <w:rsid w:val="00A5382D"/>
    <w:rsid w:val="00A54256"/>
    <w:rsid w:val="00A54BCF"/>
    <w:rsid w:val="00A551A8"/>
    <w:rsid w:val="00A55367"/>
    <w:rsid w:val="00A56687"/>
    <w:rsid w:val="00A56BD1"/>
    <w:rsid w:val="00A5784D"/>
    <w:rsid w:val="00A60C77"/>
    <w:rsid w:val="00A611FB"/>
    <w:rsid w:val="00A61472"/>
    <w:rsid w:val="00A61E6B"/>
    <w:rsid w:val="00A62242"/>
    <w:rsid w:val="00A635D9"/>
    <w:rsid w:val="00A6362C"/>
    <w:rsid w:val="00A6427C"/>
    <w:rsid w:val="00A648EB"/>
    <w:rsid w:val="00A65281"/>
    <w:rsid w:val="00A652CB"/>
    <w:rsid w:val="00A65751"/>
    <w:rsid w:val="00A671BC"/>
    <w:rsid w:val="00A70DF4"/>
    <w:rsid w:val="00A70ECE"/>
    <w:rsid w:val="00A7102B"/>
    <w:rsid w:val="00A71CF4"/>
    <w:rsid w:val="00A72DAC"/>
    <w:rsid w:val="00A73022"/>
    <w:rsid w:val="00A7333D"/>
    <w:rsid w:val="00A73D1F"/>
    <w:rsid w:val="00A745EC"/>
    <w:rsid w:val="00A74A51"/>
    <w:rsid w:val="00A7648A"/>
    <w:rsid w:val="00A77959"/>
    <w:rsid w:val="00A82332"/>
    <w:rsid w:val="00A82814"/>
    <w:rsid w:val="00A83708"/>
    <w:rsid w:val="00A83A91"/>
    <w:rsid w:val="00A83CA1"/>
    <w:rsid w:val="00A84162"/>
    <w:rsid w:val="00A84E81"/>
    <w:rsid w:val="00A865ED"/>
    <w:rsid w:val="00A87C8A"/>
    <w:rsid w:val="00A91849"/>
    <w:rsid w:val="00A93B0E"/>
    <w:rsid w:val="00A941FD"/>
    <w:rsid w:val="00A94F4F"/>
    <w:rsid w:val="00A95848"/>
    <w:rsid w:val="00A95FDA"/>
    <w:rsid w:val="00A964B8"/>
    <w:rsid w:val="00A96C1C"/>
    <w:rsid w:val="00A9730E"/>
    <w:rsid w:val="00AA08A9"/>
    <w:rsid w:val="00AA1954"/>
    <w:rsid w:val="00AA1D9E"/>
    <w:rsid w:val="00AA2F6E"/>
    <w:rsid w:val="00AA6B44"/>
    <w:rsid w:val="00AA7D21"/>
    <w:rsid w:val="00AA7D82"/>
    <w:rsid w:val="00AB0A30"/>
    <w:rsid w:val="00AB1D44"/>
    <w:rsid w:val="00AB1FD7"/>
    <w:rsid w:val="00AB2110"/>
    <w:rsid w:val="00AB2125"/>
    <w:rsid w:val="00AB33FC"/>
    <w:rsid w:val="00AB3644"/>
    <w:rsid w:val="00AB54E8"/>
    <w:rsid w:val="00AB5D3A"/>
    <w:rsid w:val="00AB67E0"/>
    <w:rsid w:val="00AB7681"/>
    <w:rsid w:val="00AB789A"/>
    <w:rsid w:val="00AC045B"/>
    <w:rsid w:val="00AC1916"/>
    <w:rsid w:val="00AC1D9B"/>
    <w:rsid w:val="00AC20D2"/>
    <w:rsid w:val="00AC24C4"/>
    <w:rsid w:val="00AC2836"/>
    <w:rsid w:val="00AC2AE4"/>
    <w:rsid w:val="00AC392A"/>
    <w:rsid w:val="00AC3EFE"/>
    <w:rsid w:val="00AC534C"/>
    <w:rsid w:val="00AC6397"/>
    <w:rsid w:val="00AD091F"/>
    <w:rsid w:val="00AD1242"/>
    <w:rsid w:val="00AD1D94"/>
    <w:rsid w:val="00AD2143"/>
    <w:rsid w:val="00AD2317"/>
    <w:rsid w:val="00AD4EDD"/>
    <w:rsid w:val="00AD51E0"/>
    <w:rsid w:val="00AD60C6"/>
    <w:rsid w:val="00AD6679"/>
    <w:rsid w:val="00AD6EC2"/>
    <w:rsid w:val="00AE162D"/>
    <w:rsid w:val="00AE1966"/>
    <w:rsid w:val="00AE1C66"/>
    <w:rsid w:val="00AE1FB7"/>
    <w:rsid w:val="00AE3B4E"/>
    <w:rsid w:val="00AE49D6"/>
    <w:rsid w:val="00AE54C2"/>
    <w:rsid w:val="00AE6A88"/>
    <w:rsid w:val="00AE76DC"/>
    <w:rsid w:val="00AE7847"/>
    <w:rsid w:val="00AF0EB9"/>
    <w:rsid w:val="00AF17FD"/>
    <w:rsid w:val="00AF1D50"/>
    <w:rsid w:val="00AF202A"/>
    <w:rsid w:val="00AF234F"/>
    <w:rsid w:val="00AF3D72"/>
    <w:rsid w:val="00AF5CEA"/>
    <w:rsid w:val="00AF5E41"/>
    <w:rsid w:val="00AF749E"/>
    <w:rsid w:val="00AF7D70"/>
    <w:rsid w:val="00B000FA"/>
    <w:rsid w:val="00B00290"/>
    <w:rsid w:val="00B01061"/>
    <w:rsid w:val="00B01375"/>
    <w:rsid w:val="00B016DE"/>
    <w:rsid w:val="00B022A2"/>
    <w:rsid w:val="00B0236D"/>
    <w:rsid w:val="00B024FE"/>
    <w:rsid w:val="00B028E3"/>
    <w:rsid w:val="00B03F1E"/>
    <w:rsid w:val="00B03FBC"/>
    <w:rsid w:val="00B04957"/>
    <w:rsid w:val="00B05DAC"/>
    <w:rsid w:val="00B07010"/>
    <w:rsid w:val="00B07632"/>
    <w:rsid w:val="00B118D5"/>
    <w:rsid w:val="00B11BE5"/>
    <w:rsid w:val="00B12DFA"/>
    <w:rsid w:val="00B13C59"/>
    <w:rsid w:val="00B158CF"/>
    <w:rsid w:val="00B20689"/>
    <w:rsid w:val="00B20FB6"/>
    <w:rsid w:val="00B215D2"/>
    <w:rsid w:val="00B21AED"/>
    <w:rsid w:val="00B22921"/>
    <w:rsid w:val="00B22B13"/>
    <w:rsid w:val="00B233F7"/>
    <w:rsid w:val="00B24424"/>
    <w:rsid w:val="00B24ADB"/>
    <w:rsid w:val="00B24DA7"/>
    <w:rsid w:val="00B27151"/>
    <w:rsid w:val="00B2722E"/>
    <w:rsid w:val="00B27C6A"/>
    <w:rsid w:val="00B30C7E"/>
    <w:rsid w:val="00B31B0C"/>
    <w:rsid w:val="00B3368B"/>
    <w:rsid w:val="00B349E5"/>
    <w:rsid w:val="00B36338"/>
    <w:rsid w:val="00B36534"/>
    <w:rsid w:val="00B40CC9"/>
    <w:rsid w:val="00B40FF8"/>
    <w:rsid w:val="00B41527"/>
    <w:rsid w:val="00B430E9"/>
    <w:rsid w:val="00B453B0"/>
    <w:rsid w:val="00B4581E"/>
    <w:rsid w:val="00B45991"/>
    <w:rsid w:val="00B45D8A"/>
    <w:rsid w:val="00B46100"/>
    <w:rsid w:val="00B4650B"/>
    <w:rsid w:val="00B466AC"/>
    <w:rsid w:val="00B52E6F"/>
    <w:rsid w:val="00B53281"/>
    <w:rsid w:val="00B53A2C"/>
    <w:rsid w:val="00B53AEA"/>
    <w:rsid w:val="00B55E56"/>
    <w:rsid w:val="00B55E99"/>
    <w:rsid w:val="00B56E4F"/>
    <w:rsid w:val="00B571CB"/>
    <w:rsid w:val="00B578C4"/>
    <w:rsid w:val="00B57CEF"/>
    <w:rsid w:val="00B6154A"/>
    <w:rsid w:val="00B61C3E"/>
    <w:rsid w:val="00B61DF1"/>
    <w:rsid w:val="00B6214A"/>
    <w:rsid w:val="00B62172"/>
    <w:rsid w:val="00B62630"/>
    <w:rsid w:val="00B640AD"/>
    <w:rsid w:val="00B643DF"/>
    <w:rsid w:val="00B6449D"/>
    <w:rsid w:val="00B646EB"/>
    <w:rsid w:val="00B66234"/>
    <w:rsid w:val="00B700D7"/>
    <w:rsid w:val="00B70965"/>
    <w:rsid w:val="00B7123C"/>
    <w:rsid w:val="00B7157B"/>
    <w:rsid w:val="00B72BA4"/>
    <w:rsid w:val="00B72E69"/>
    <w:rsid w:val="00B73642"/>
    <w:rsid w:val="00B74F34"/>
    <w:rsid w:val="00B75FA6"/>
    <w:rsid w:val="00B7792A"/>
    <w:rsid w:val="00B81BF6"/>
    <w:rsid w:val="00B81C5A"/>
    <w:rsid w:val="00B8270E"/>
    <w:rsid w:val="00B837D0"/>
    <w:rsid w:val="00B83FB7"/>
    <w:rsid w:val="00B85AE5"/>
    <w:rsid w:val="00B85BCA"/>
    <w:rsid w:val="00B869D1"/>
    <w:rsid w:val="00B87E9D"/>
    <w:rsid w:val="00B90490"/>
    <w:rsid w:val="00B91685"/>
    <w:rsid w:val="00B92DB8"/>
    <w:rsid w:val="00B93515"/>
    <w:rsid w:val="00B935D5"/>
    <w:rsid w:val="00B93C39"/>
    <w:rsid w:val="00B947E1"/>
    <w:rsid w:val="00B95B29"/>
    <w:rsid w:val="00BA0B17"/>
    <w:rsid w:val="00BA0F74"/>
    <w:rsid w:val="00BA1D50"/>
    <w:rsid w:val="00BA2CB2"/>
    <w:rsid w:val="00BA2CE1"/>
    <w:rsid w:val="00BA2F0F"/>
    <w:rsid w:val="00BA3C83"/>
    <w:rsid w:val="00BA6B84"/>
    <w:rsid w:val="00BA77E3"/>
    <w:rsid w:val="00BA7C80"/>
    <w:rsid w:val="00BA7F22"/>
    <w:rsid w:val="00BB0D02"/>
    <w:rsid w:val="00BB188A"/>
    <w:rsid w:val="00BB49B0"/>
    <w:rsid w:val="00BB68AC"/>
    <w:rsid w:val="00BB6B68"/>
    <w:rsid w:val="00BB6BB1"/>
    <w:rsid w:val="00BB7D4F"/>
    <w:rsid w:val="00BB7FF5"/>
    <w:rsid w:val="00BC0211"/>
    <w:rsid w:val="00BC075B"/>
    <w:rsid w:val="00BC219E"/>
    <w:rsid w:val="00BC4D5F"/>
    <w:rsid w:val="00BC5AC4"/>
    <w:rsid w:val="00BC5EA4"/>
    <w:rsid w:val="00BC70F2"/>
    <w:rsid w:val="00BD0DB7"/>
    <w:rsid w:val="00BD1021"/>
    <w:rsid w:val="00BD3674"/>
    <w:rsid w:val="00BD429A"/>
    <w:rsid w:val="00BD4367"/>
    <w:rsid w:val="00BD48A1"/>
    <w:rsid w:val="00BD4DA9"/>
    <w:rsid w:val="00BD7334"/>
    <w:rsid w:val="00BD7AE0"/>
    <w:rsid w:val="00BE04DF"/>
    <w:rsid w:val="00BE2440"/>
    <w:rsid w:val="00BE2674"/>
    <w:rsid w:val="00BE44A6"/>
    <w:rsid w:val="00BE47FD"/>
    <w:rsid w:val="00BE4899"/>
    <w:rsid w:val="00BE5C9C"/>
    <w:rsid w:val="00BE61FD"/>
    <w:rsid w:val="00BE6BE5"/>
    <w:rsid w:val="00BF073B"/>
    <w:rsid w:val="00BF2AFE"/>
    <w:rsid w:val="00BF4AFD"/>
    <w:rsid w:val="00BF4B0F"/>
    <w:rsid w:val="00BF4EF0"/>
    <w:rsid w:val="00BF68F8"/>
    <w:rsid w:val="00BF6FCF"/>
    <w:rsid w:val="00C00D8E"/>
    <w:rsid w:val="00C011E0"/>
    <w:rsid w:val="00C033CF"/>
    <w:rsid w:val="00C0391E"/>
    <w:rsid w:val="00C0397B"/>
    <w:rsid w:val="00C057F3"/>
    <w:rsid w:val="00C0609A"/>
    <w:rsid w:val="00C073CD"/>
    <w:rsid w:val="00C111FF"/>
    <w:rsid w:val="00C1125A"/>
    <w:rsid w:val="00C11296"/>
    <w:rsid w:val="00C1207F"/>
    <w:rsid w:val="00C14C42"/>
    <w:rsid w:val="00C14D1A"/>
    <w:rsid w:val="00C157A1"/>
    <w:rsid w:val="00C15A06"/>
    <w:rsid w:val="00C16B51"/>
    <w:rsid w:val="00C16BF5"/>
    <w:rsid w:val="00C16D73"/>
    <w:rsid w:val="00C17141"/>
    <w:rsid w:val="00C20A93"/>
    <w:rsid w:val="00C216E5"/>
    <w:rsid w:val="00C21F99"/>
    <w:rsid w:val="00C224C5"/>
    <w:rsid w:val="00C24D55"/>
    <w:rsid w:val="00C24D59"/>
    <w:rsid w:val="00C253FB"/>
    <w:rsid w:val="00C26DC1"/>
    <w:rsid w:val="00C27B07"/>
    <w:rsid w:val="00C27DF0"/>
    <w:rsid w:val="00C3067C"/>
    <w:rsid w:val="00C31804"/>
    <w:rsid w:val="00C322C8"/>
    <w:rsid w:val="00C32CF3"/>
    <w:rsid w:val="00C3314E"/>
    <w:rsid w:val="00C3345C"/>
    <w:rsid w:val="00C3364A"/>
    <w:rsid w:val="00C349F0"/>
    <w:rsid w:val="00C34A94"/>
    <w:rsid w:val="00C353C0"/>
    <w:rsid w:val="00C358FA"/>
    <w:rsid w:val="00C35F7E"/>
    <w:rsid w:val="00C368F2"/>
    <w:rsid w:val="00C36A3A"/>
    <w:rsid w:val="00C37CC6"/>
    <w:rsid w:val="00C4043C"/>
    <w:rsid w:val="00C4119E"/>
    <w:rsid w:val="00C41CB0"/>
    <w:rsid w:val="00C427A5"/>
    <w:rsid w:val="00C43523"/>
    <w:rsid w:val="00C44BE0"/>
    <w:rsid w:val="00C44C54"/>
    <w:rsid w:val="00C45319"/>
    <w:rsid w:val="00C459BC"/>
    <w:rsid w:val="00C46B70"/>
    <w:rsid w:val="00C46BA2"/>
    <w:rsid w:val="00C46CCB"/>
    <w:rsid w:val="00C47888"/>
    <w:rsid w:val="00C50848"/>
    <w:rsid w:val="00C51AB2"/>
    <w:rsid w:val="00C5233D"/>
    <w:rsid w:val="00C53154"/>
    <w:rsid w:val="00C547B0"/>
    <w:rsid w:val="00C55DF9"/>
    <w:rsid w:val="00C569DF"/>
    <w:rsid w:val="00C63303"/>
    <w:rsid w:val="00C634D3"/>
    <w:rsid w:val="00C640A4"/>
    <w:rsid w:val="00C648DD"/>
    <w:rsid w:val="00C64C7E"/>
    <w:rsid w:val="00C650AD"/>
    <w:rsid w:val="00C65C1F"/>
    <w:rsid w:val="00C65C76"/>
    <w:rsid w:val="00C6646E"/>
    <w:rsid w:val="00C66BD3"/>
    <w:rsid w:val="00C6703E"/>
    <w:rsid w:val="00C6738E"/>
    <w:rsid w:val="00C6741E"/>
    <w:rsid w:val="00C67745"/>
    <w:rsid w:val="00C67F36"/>
    <w:rsid w:val="00C70924"/>
    <w:rsid w:val="00C74300"/>
    <w:rsid w:val="00C747FE"/>
    <w:rsid w:val="00C74A06"/>
    <w:rsid w:val="00C74A81"/>
    <w:rsid w:val="00C74FFD"/>
    <w:rsid w:val="00C76204"/>
    <w:rsid w:val="00C76DEE"/>
    <w:rsid w:val="00C8063F"/>
    <w:rsid w:val="00C81A40"/>
    <w:rsid w:val="00C823ED"/>
    <w:rsid w:val="00C82787"/>
    <w:rsid w:val="00C83333"/>
    <w:rsid w:val="00C834B4"/>
    <w:rsid w:val="00C834F3"/>
    <w:rsid w:val="00C8351A"/>
    <w:rsid w:val="00C845BA"/>
    <w:rsid w:val="00C85151"/>
    <w:rsid w:val="00C85ACC"/>
    <w:rsid w:val="00C86227"/>
    <w:rsid w:val="00C86262"/>
    <w:rsid w:val="00C86FE6"/>
    <w:rsid w:val="00C9113E"/>
    <w:rsid w:val="00C92592"/>
    <w:rsid w:val="00C92C00"/>
    <w:rsid w:val="00C940CB"/>
    <w:rsid w:val="00C943B1"/>
    <w:rsid w:val="00C94BDB"/>
    <w:rsid w:val="00C9594F"/>
    <w:rsid w:val="00C95BB2"/>
    <w:rsid w:val="00C96384"/>
    <w:rsid w:val="00C969C7"/>
    <w:rsid w:val="00C969EB"/>
    <w:rsid w:val="00C97210"/>
    <w:rsid w:val="00CA0968"/>
    <w:rsid w:val="00CA0CA4"/>
    <w:rsid w:val="00CA1A58"/>
    <w:rsid w:val="00CA1A63"/>
    <w:rsid w:val="00CA24D3"/>
    <w:rsid w:val="00CA2CE2"/>
    <w:rsid w:val="00CA30FA"/>
    <w:rsid w:val="00CA3138"/>
    <w:rsid w:val="00CA4BA5"/>
    <w:rsid w:val="00CA593D"/>
    <w:rsid w:val="00CA59CD"/>
    <w:rsid w:val="00CA7777"/>
    <w:rsid w:val="00CB097B"/>
    <w:rsid w:val="00CB0D17"/>
    <w:rsid w:val="00CB1304"/>
    <w:rsid w:val="00CB1783"/>
    <w:rsid w:val="00CB178F"/>
    <w:rsid w:val="00CB2B04"/>
    <w:rsid w:val="00CB2BF5"/>
    <w:rsid w:val="00CB42A3"/>
    <w:rsid w:val="00CB449C"/>
    <w:rsid w:val="00CB5B63"/>
    <w:rsid w:val="00CB5CBB"/>
    <w:rsid w:val="00CB5D7B"/>
    <w:rsid w:val="00CB645A"/>
    <w:rsid w:val="00CB6C2A"/>
    <w:rsid w:val="00CC05CE"/>
    <w:rsid w:val="00CC1BF2"/>
    <w:rsid w:val="00CC3F61"/>
    <w:rsid w:val="00CC50CB"/>
    <w:rsid w:val="00CC51C4"/>
    <w:rsid w:val="00CC565D"/>
    <w:rsid w:val="00CC5A3B"/>
    <w:rsid w:val="00CC6340"/>
    <w:rsid w:val="00CC6973"/>
    <w:rsid w:val="00CC7317"/>
    <w:rsid w:val="00CC7D28"/>
    <w:rsid w:val="00CD0AC5"/>
    <w:rsid w:val="00CD2828"/>
    <w:rsid w:val="00CD2DB8"/>
    <w:rsid w:val="00CD3C32"/>
    <w:rsid w:val="00CD4707"/>
    <w:rsid w:val="00CD4E23"/>
    <w:rsid w:val="00CD6749"/>
    <w:rsid w:val="00CD7401"/>
    <w:rsid w:val="00CD748A"/>
    <w:rsid w:val="00CE2376"/>
    <w:rsid w:val="00CE39C2"/>
    <w:rsid w:val="00CE4061"/>
    <w:rsid w:val="00CE419C"/>
    <w:rsid w:val="00CE4506"/>
    <w:rsid w:val="00CE4696"/>
    <w:rsid w:val="00CE5F05"/>
    <w:rsid w:val="00CE662A"/>
    <w:rsid w:val="00CE675F"/>
    <w:rsid w:val="00CE6B06"/>
    <w:rsid w:val="00CE7A1D"/>
    <w:rsid w:val="00CF0B58"/>
    <w:rsid w:val="00CF1783"/>
    <w:rsid w:val="00CF1E8F"/>
    <w:rsid w:val="00CF5281"/>
    <w:rsid w:val="00CF5BE8"/>
    <w:rsid w:val="00CF76C6"/>
    <w:rsid w:val="00CF78C5"/>
    <w:rsid w:val="00D007AE"/>
    <w:rsid w:val="00D01195"/>
    <w:rsid w:val="00D0144A"/>
    <w:rsid w:val="00D01940"/>
    <w:rsid w:val="00D02011"/>
    <w:rsid w:val="00D03879"/>
    <w:rsid w:val="00D03D0C"/>
    <w:rsid w:val="00D0447C"/>
    <w:rsid w:val="00D047E2"/>
    <w:rsid w:val="00D06366"/>
    <w:rsid w:val="00D06414"/>
    <w:rsid w:val="00D06C24"/>
    <w:rsid w:val="00D07468"/>
    <w:rsid w:val="00D0786A"/>
    <w:rsid w:val="00D10012"/>
    <w:rsid w:val="00D1105B"/>
    <w:rsid w:val="00D11D11"/>
    <w:rsid w:val="00D12512"/>
    <w:rsid w:val="00D13BF8"/>
    <w:rsid w:val="00D1425A"/>
    <w:rsid w:val="00D1447B"/>
    <w:rsid w:val="00D14D47"/>
    <w:rsid w:val="00D15958"/>
    <w:rsid w:val="00D15A01"/>
    <w:rsid w:val="00D15A2B"/>
    <w:rsid w:val="00D164CE"/>
    <w:rsid w:val="00D172A6"/>
    <w:rsid w:val="00D1775A"/>
    <w:rsid w:val="00D2024C"/>
    <w:rsid w:val="00D21029"/>
    <w:rsid w:val="00D22B88"/>
    <w:rsid w:val="00D22F0E"/>
    <w:rsid w:val="00D241D6"/>
    <w:rsid w:val="00D24814"/>
    <w:rsid w:val="00D25480"/>
    <w:rsid w:val="00D255AF"/>
    <w:rsid w:val="00D2636B"/>
    <w:rsid w:val="00D26848"/>
    <w:rsid w:val="00D279FC"/>
    <w:rsid w:val="00D27B6A"/>
    <w:rsid w:val="00D27EBC"/>
    <w:rsid w:val="00D305E4"/>
    <w:rsid w:val="00D30600"/>
    <w:rsid w:val="00D30BB0"/>
    <w:rsid w:val="00D30EE5"/>
    <w:rsid w:val="00D3359C"/>
    <w:rsid w:val="00D33DBC"/>
    <w:rsid w:val="00D35743"/>
    <w:rsid w:val="00D36010"/>
    <w:rsid w:val="00D36B8D"/>
    <w:rsid w:val="00D36CB8"/>
    <w:rsid w:val="00D36CBB"/>
    <w:rsid w:val="00D4183B"/>
    <w:rsid w:val="00D4191F"/>
    <w:rsid w:val="00D41936"/>
    <w:rsid w:val="00D419A4"/>
    <w:rsid w:val="00D430FD"/>
    <w:rsid w:val="00D453DA"/>
    <w:rsid w:val="00D457BC"/>
    <w:rsid w:val="00D459C6"/>
    <w:rsid w:val="00D46273"/>
    <w:rsid w:val="00D5071A"/>
    <w:rsid w:val="00D50958"/>
    <w:rsid w:val="00D50EA3"/>
    <w:rsid w:val="00D510CF"/>
    <w:rsid w:val="00D5177E"/>
    <w:rsid w:val="00D52968"/>
    <w:rsid w:val="00D52C74"/>
    <w:rsid w:val="00D52F0B"/>
    <w:rsid w:val="00D5328B"/>
    <w:rsid w:val="00D54DDE"/>
    <w:rsid w:val="00D55EEE"/>
    <w:rsid w:val="00D55F6B"/>
    <w:rsid w:val="00D57274"/>
    <w:rsid w:val="00D6021F"/>
    <w:rsid w:val="00D60229"/>
    <w:rsid w:val="00D604A3"/>
    <w:rsid w:val="00D60B48"/>
    <w:rsid w:val="00D60CD4"/>
    <w:rsid w:val="00D61710"/>
    <w:rsid w:val="00D625E3"/>
    <w:rsid w:val="00D628C8"/>
    <w:rsid w:val="00D62FD0"/>
    <w:rsid w:val="00D635EB"/>
    <w:rsid w:val="00D653AF"/>
    <w:rsid w:val="00D66488"/>
    <w:rsid w:val="00D67D44"/>
    <w:rsid w:val="00D70BDD"/>
    <w:rsid w:val="00D71C32"/>
    <w:rsid w:val="00D7472B"/>
    <w:rsid w:val="00D748BE"/>
    <w:rsid w:val="00D74D3D"/>
    <w:rsid w:val="00D75422"/>
    <w:rsid w:val="00D77192"/>
    <w:rsid w:val="00D77280"/>
    <w:rsid w:val="00D821E4"/>
    <w:rsid w:val="00D822D4"/>
    <w:rsid w:val="00D84720"/>
    <w:rsid w:val="00D84A05"/>
    <w:rsid w:val="00D84F19"/>
    <w:rsid w:val="00D85085"/>
    <w:rsid w:val="00D867E9"/>
    <w:rsid w:val="00D87312"/>
    <w:rsid w:val="00D875AC"/>
    <w:rsid w:val="00D879C7"/>
    <w:rsid w:val="00D90D2E"/>
    <w:rsid w:val="00D93344"/>
    <w:rsid w:val="00D9351D"/>
    <w:rsid w:val="00D93991"/>
    <w:rsid w:val="00D9462B"/>
    <w:rsid w:val="00D95743"/>
    <w:rsid w:val="00D96570"/>
    <w:rsid w:val="00D96E13"/>
    <w:rsid w:val="00D96F78"/>
    <w:rsid w:val="00DA1529"/>
    <w:rsid w:val="00DA1592"/>
    <w:rsid w:val="00DA2414"/>
    <w:rsid w:val="00DA4087"/>
    <w:rsid w:val="00DA5C28"/>
    <w:rsid w:val="00DA60B9"/>
    <w:rsid w:val="00DA7A4E"/>
    <w:rsid w:val="00DA7C23"/>
    <w:rsid w:val="00DA7D77"/>
    <w:rsid w:val="00DA7D8A"/>
    <w:rsid w:val="00DB045C"/>
    <w:rsid w:val="00DB10F0"/>
    <w:rsid w:val="00DB1B62"/>
    <w:rsid w:val="00DB1C97"/>
    <w:rsid w:val="00DB4004"/>
    <w:rsid w:val="00DB58F9"/>
    <w:rsid w:val="00DB71B1"/>
    <w:rsid w:val="00DB7B86"/>
    <w:rsid w:val="00DC1337"/>
    <w:rsid w:val="00DC1864"/>
    <w:rsid w:val="00DC2D02"/>
    <w:rsid w:val="00DC31A9"/>
    <w:rsid w:val="00DC3BA4"/>
    <w:rsid w:val="00DC3D65"/>
    <w:rsid w:val="00DC4BD9"/>
    <w:rsid w:val="00DC57BB"/>
    <w:rsid w:val="00DC5AC0"/>
    <w:rsid w:val="00DC63D2"/>
    <w:rsid w:val="00DC63FB"/>
    <w:rsid w:val="00DC6623"/>
    <w:rsid w:val="00DD0A0E"/>
    <w:rsid w:val="00DD0CAB"/>
    <w:rsid w:val="00DD0D61"/>
    <w:rsid w:val="00DD0EEC"/>
    <w:rsid w:val="00DD184A"/>
    <w:rsid w:val="00DD1F27"/>
    <w:rsid w:val="00DD32C2"/>
    <w:rsid w:val="00DD4194"/>
    <w:rsid w:val="00DD483A"/>
    <w:rsid w:val="00DD494F"/>
    <w:rsid w:val="00DD535C"/>
    <w:rsid w:val="00DD57F3"/>
    <w:rsid w:val="00DD58D2"/>
    <w:rsid w:val="00DD61EE"/>
    <w:rsid w:val="00DD656B"/>
    <w:rsid w:val="00DD67FD"/>
    <w:rsid w:val="00DD68B4"/>
    <w:rsid w:val="00DD72B9"/>
    <w:rsid w:val="00DD73CF"/>
    <w:rsid w:val="00DD73FC"/>
    <w:rsid w:val="00DD7B51"/>
    <w:rsid w:val="00DD7E97"/>
    <w:rsid w:val="00DE2009"/>
    <w:rsid w:val="00DE20EF"/>
    <w:rsid w:val="00DE308D"/>
    <w:rsid w:val="00DE4390"/>
    <w:rsid w:val="00DE47F7"/>
    <w:rsid w:val="00DE54F6"/>
    <w:rsid w:val="00DE5BAD"/>
    <w:rsid w:val="00DE5E58"/>
    <w:rsid w:val="00DE6737"/>
    <w:rsid w:val="00DE677E"/>
    <w:rsid w:val="00DE6B25"/>
    <w:rsid w:val="00DE70DB"/>
    <w:rsid w:val="00DF0148"/>
    <w:rsid w:val="00DF1084"/>
    <w:rsid w:val="00DF120E"/>
    <w:rsid w:val="00DF13AA"/>
    <w:rsid w:val="00DF235C"/>
    <w:rsid w:val="00DF2D58"/>
    <w:rsid w:val="00DF4E13"/>
    <w:rsid w:val="00DF53C2"/>
    <w:rsid w:val="00DF5C19"/>
    <w:rsid w:val="00DF60F8"/>
    <w:rsid w:val="00DF680E"/>
    <w:rsid w:val="00DF79A9"/>
    <w:rsid w:val="00E010C3"/>
    <w:rsid w:val="00E0184D"/>
    <w:rsid w:val="00E01FD0"/>
    <w:rsid w:val="00E02A9A"/>
    <w:rsid w:val="00E03378"/>
    <w:rsid w:val="00E038E5"/>
    <w:rsid w:val="00E05F0C"/>
    <w:rsid w:val="00E0669D"/>
    <w:rsid w:val="00E067A1"/>
    <w:rsid w:val="00E10216"/>
    <w:rsid w:val="00E105B5"/>
    <w:rsid w:val="00E1150E"/>
    <w:rsid w:val="00E11844"/>
    <w:rsid w:val="00E128A1"/>
    <w:rsid w:val="00E139F6"/>
    <w:rsid w:val="00E13F5C"/>
    <w:rsid w:val="00E14434"/>
    <w:rsid w:val="00E14BCA"/>
    <w:rsid w:val="00E14E60"/>
    <w:rsid w:val="00E1547B"/>
    <w:rsid w:val="00E215D5"/>
    <w:rsid w:val="00E2291E"/>
    <w:rsid w:val="00E22BAF"/>
    <w:rsid w:val="00E22E49"/>
    <w:rsid w:val="00E23404"/>
    <w:rsid w:val="00E237C4"/>
    <w:rsid w:val="00E2482C"/>
    <w:rsid w:val="00E24862"/>
    <w:rsid w:val="00E25548"/>
    <w:rsid w:val="00E2680D"/>
    <w:rsid w:val="00E26855"/>
    <w:rsid w:val="00E26EE1"/>
    <w:rsid w:val="00E2720C"/>
    <w:rsid w:val="00E27873"/>
    <w:rsid w:val="00E27970"/>
    <w:rsid w:val="00E27B9A"/>
    <w:rsid w:val="00E27C18"/>
    <w:rsid w:val="00E30EFB"/>
    <w:rsid w:val="00E33775"/>
    <w:rsid w:val="00E343BE"/>
    <w:rsid w:val="00E36CD4"/>
    <w:rsid w:val="00E36D45"/>
    <w:rsid w:val="00E375C2"/>
    <w:rsid w:val="00E37F31"/>
    <w:rsid w:val="00E40A8F"/>
    <w:rsid w:val="00E40C71"/>
    <w:rsid w:val="00E40DE1"/>
    <w:rsid w:val="00E4115B"/>
    <w:rsid w:val="00E41897"/>
    <w:rsid w:val="00E42A3A"/>
    <w:rsid w:val="00E42B47"/>
    <w:rsid w:val="00E4329F"/>
    <w:rsid w:val="00E44BEE"/>
    <w:rsid w:val="00E44CA6"/>
    <w:rsid w:val="00E45E00"/>
    <w:rsid w:val="00E46F83"/>
    <w:rsid w:val="00E4786D"/>
    <w:rsid w:val="00E47F02"/>
    <w:rsid w:val="00E504CF"/>
    <w:rsid w:val="00E51FD8"/>
    <w:rsid w:val="00E52B13"/>
    <w:rsid w:val="00E53037"/>
    <w:rsid w:val="00E5396F"/>
    <w:rsid w:val="00E53B6C"/>
    <w:rsid w:val="00E54E00"/>
    <w:rsid w:val="00E54F9C"/>
    <w:rsid w:val="00E54FCA"/>
    <w:rsid w:val="00E55FA0"/>
    <w:rsid w:val="00E57DCB"/>
    <w:rsid w:val="00E60AE6"/>
    <w:rsid w:val="00E60B37"/>
    <w:rsid w:val="00E60C4D"/>
    <w:rsid w:val="00E6228D"/>
    <w:rsid w:val="00E6229F"/>
    <w:rsid w:val="00E629B4"/>
    <w:rsid w:val="00E6393F"/>
    <w:rsid w:val="00E63B1E"/>
    <w:rsid w:val="00E63EFF"/>
    <w:rsid w:val="00E649A4"/>
    <w:rsid w:val="00E64BC9"/>
    <w:rsid w:val="00E6592D"/>
    <w:rsid w:val="00E6595B"/>
    <w:rsid w:val="00E6674E"/>
    <w:rsid w:val="00E66E5E"/>
    <w:rsid w:val="00E6786F"/>
    <w:rsid w:val="00E7038A"/>
    <w:rsid w:val="00E7082B"/>
    <w:rsid w:val="00E70D84"/>
    <w:rsid w:val="00E7188E"/>
    <w:rsid w:val="00E719BA"/>
    <w:rsid w:val="00E7237A"/>
    <w:rsid w:val="00E72B3C"/>
    <w:rsid w:val="00E7328E"/>
    <w:rsid w:val="00E74DCA"/>
    <w:rsid w:val="00E762C2"/>
    <w:rsid w:val="00E76BCC"/>
    <w:rsid w:val="00E77E54"/>
    <w:rsid w:val="00E77FB4"/>
    <w:rsid w:val="00E80F42"/>
    <w:rsid w:val="00E81720"/>
    <w:rsid w:val="00E825D3"/>
    <w:rsid w:val="00E82BAB"/>
    <w:rsid w:val="00E831DF"/>
    <w:rsid w:val="00E83D8E"/>
    <w:rsid w:val="00E84B70"/>
    <w:rsid w:val="00E84BB2"/>
    <w:rsid w:val="00E8611A"/>
    <w:rsid w:val="00E90452"/>
    <w:rsid w:val="00E90C7F"/>
    <w:rsid w:val="00E90F68"/>
    <w:rsid w:val="00E91F49"/>
    <w:rsid w:val="00E92156"/>
    <w:rsid w:val="00E93025"/>
    <w:rsid w:val="00E93054"/>
    <w:rsid w:val="00E93349"/>
    <w:rsid w:val="00E93600"/>
    <w:rsid w:val="00E93617"/>
    <w:rsid w:val="00E9435E"/>
    <w:rsid w:val="00E94D3F"/>
    <w:rsid w:val="00E96E64"/>
    <w:rsid w:val="00E96F27"/>
    <w:rsid w:val="00E97315"/>
    <w:rsid w:val="00EA0BB8"/>
    <w:rsid w:val="00EA13BC"/>
    <w:rsid w:val="00EA155A"/>
    <w:rsid w:val="00EA234C"/>
    <w:rsid w:val="00EA29A3"/>
    <w:rsid w:val="00EA3552"/>
    <w:rsid w:val="00EA53CB"/>
    <w:rsid w:val="00EA7517"/>
    <w:rsid w:val="00EB073F"/>
    <w:rsid w:val="00EB0E7F"/>
    <w:rsid w:val="00EB106A"/>
    <w:rsid w:val="00EB204B"/>
    <w:rsid w:val="00EB37CA"/>
    <w:rsid w:val="00EB4593"/>
    <w:rsid w:val="00EB5997"/>
    <w:rsid w:val="00EB628E"/>
    <w:rsid w:val="00EB659B"/>
    <w:rsid w:val="00EB68DF"/>
    <w:rsid w:val="00EB6972"/>
    <w:rsid w:val="00EB732C"/>
    <w:rsid w:val="00EB735E"/>
    <w:rsid w:val="00EB7E89"/>
    <w:rsid w:val="00EC03E2"/>
    <w:rsid w:val="00EC06B7"/>
    <w:rsid w:val="00EC1A3C"/>
    <w:rsid w:val="00EC36C3"/>
    <w:rsid w:val="00EC3E53"/>
    <w:rsid w:val="00EC50AD"/>
    <w:rsid w:val="00EC6E5D"/>
    <w:rsid w:val="00EC6F3E"/>
    <w:rsid w:val="00EC7370"/>
    <w:rsid w:val="00ED011F"/>
    <w:rsid w:val="00ED1202"/>
    <w:rsid w:val="00ED1887"/>
    <w:rsid w:val="00ED1C21"/>
    <w:rsid w:val="00ED2775"/>
    <w:rsid w:val="00ED33CF"/>
    <w:rsid w:val="00ED3CAD"/>
    <w:rsid w:val="00ED4099"/>
    <w:rsid w:val="00ED47A7"/>
    <w:rsid w:val="00ED5986"/>
    <w:rsid w:val="00ED60E4"/>
    <w:rsid w:val="00ED7D45"/>
    <w:rsid w:val="00EE04C1"/>
    <w:rsid w:val="00EE08E9"/>
    <w:rsid w:val="00EE101C"/>
    <w:rsid w:val="00EE666C"/>
    <w:rsid w:val="00EF052E"/>
    <w:rsid w:val="00EF1528"/>
    <w:rsid w:val="00EF1BC4"/>
    <w:rsid w:val="00EF1CF4"/>
    <w:rsid w:val="00EF2C0F"/>
    <w:rsid w:val="00EF2CD2"/>
    <w:rsid w:val="00EF3608"/>
    <w:rsid w:val="00EF3C5C"/>
    <w:rsid w:val="00EF3D3F"/>
    <w:rsid w:val="00EF424F"/>
    <w:rsid w:val="00EF4776"/>
    <w:rsid w:val="00EF5525"/>
    <w:rsid w:val="00EF5E14"/>
    <w:rsid w:val="00EF5EA6"/>
    <w:rsid w:val="00EF6EC9"/>
    <w:rsid w:val="00EF706C"/>
    <w:rsid w:val="00EF7AB9"/>
    <w:rsid w:val="00F00EC2"/>
    <w:rsid w:val="00F01BC9"/>
    <w:rsid w:val="00F02AD8"/>
    <w:rsid w:val="00F02EFC"/>
    <w:rsid w:val="00F0468A"/>
    <w:rsid w:val="00F06239"/>
    <w:rsid w:val="00F06CAB"/>
    <w:rsid w:val="00F070D6"/>
    <w:rsid w:val="00F07132"/>
    <w:rsid w:val="00F1035B"/>
    <w:rsid w:val="00F12F20"/>
    <w:rsid w:val="00F13441"/>
    <w:rsid w:val="00F16167"/>
    <w:rsid w:val="00F1756F"/>
    <w:rsid w:val="00F22744"/>
    <w:rsid w:val="00F23E23"/>
    <w:rsid w:val="00F2468D"/>
    <w:rsid w:val="00F27755"/>
    <w:rsid w:val="00F2794A"/>
    <w:rsid w:val="00F30CA1"/>
    <w:rsid w:val="00F3105B"/>
    <w:rsid w:val="00F321D6"/>
    <w:rsid w:val="00F32233"/>
    <w:rsid w:val="00F32578"/>
    <w:rsid w:val="00F327BE"/>
    <w:rsid w:val="00F329DD"/>
    <w:rsid w:val="00F330C2"/>
    <w:rsid w:val="00F33290"/>
    <w:rsid w:val="00F33AFF"/>
    <w:rsid w:val="00F33BF4"/>
    <w:rsid w:val="00F3488C"/>
    <w:rsid w:val="00F35CD5"/>
    <w:rsid w:val="00F36046"/>
    <w:rsid w:val="00F362CD"/>
    <w:rsid w:val="00F36356"/>
    <w:rsid w:val="00F37015"/>
    <w:rsid w:val="00F37127"/>
    <w:rsid w:val="00F3793C"/>
    <w:rsid w:val="00F37F5F"/>
    <w:rsid w:val="00F4254B"/>
    <w:rsid w:val="00F43BA7"/>
    <w:rsid w:val="00F455DC"/>
    <w:rsid w:val="00F45812"/>
    <w:rsid w:val="00F45C01"/>
    <w:rsid w:val="00F46F6C"/>
    <w:rsid w:val="00F46F90"/>
    <w:rsid w:val="00F471EC"/>
    <w:rsid w:val="00F477A9"/>
    <w:rsid w:val="00F47BAB"/>
    <w:rsid w:val="00F47C64"/>
    <w:rsid w:val="00F521FF"/>
    <w:rsid w:val="00F52C53"/>
    <w:rsid w:val="00F538B1"/>
    <w:rsid w:val="00F5463C"/>
    <w:rsid w:val="00F54C30"/>
    <w:rsid w:val="00F54CD3"/>
    <w:rsid w:val="00F5575D"/>
    <w:rsid w:val="00F55C9D"/>
    <w:rsid w:val="00F5605D"/>
    <w:rsid w:val="00F56BE6"/>
    <w:rsid w:val="00F57216"/>
    <w:rsid w:val="00F57687"/>
    <w:rsid w:val="00F60686"/>
    <w:rsid w:val="00F6252C"/>
    <w:rsid w:val="00F62A7D"/>
    <w:rsid w:val="00F62C3A"/>
    <w:rsid w:val="00F638C5"/>
    <w:rsid w:val="00F64110"/>
    <w:rsid w:val="00F64B98"/>
    <w:rsid w:val="00F64C76"/>
    <w:rsid w:val="00F656FB"/>
    <w:rsid w:val="00F661AE"/>
    <w:rsid w:val="00F662F0"/>
    <w:rsid w:val="00F702B0"/>
    <w:rsid w:val="00F7049E"/>
    <w:rsid w:val="00F70DA0"/>
    <w:rsid w:val="00F710D9"/>
    <w:rsid w:val="00F71BF0"/>
    <w:rsid w:val="00F72571"/>
    <w:rsid w:val="00F7263E"/>
    <w:rsid w:val="00F74F0D"/>
    <w:rsid w:val="00F755F6"/>
    <w:rsid w:val="00F75BF3"/>
    <w:rsid w:val="00F7683B"/>
    <w:rsid w:val="00F76A12"/>
    <w:rsid w:val="00F76BEA"/>
    <w:rsid w:val="00F76F06"/>
    <w:rsid w:val="00F804C9"/>
    <w:rsid w:val="00F8127E"/>
    <w:rsid w:val="00F81DE8"/>
    <w:rsid w:val="00F82397"/>
    <w:rsid w:val="00F82ABE"/>
    <w:rsid w:val="00F832DB"/>
    <w:rsid w:val="00F83904"/>
    <w:rsid w:val="00F8426E"/>
    <w:rsid w:val="00F842A6"/>
    <w:rsid w:val="00F8501E"/>
    <w:rsid w:val="00F879AA"/>
    <w:rsid w:val="00F90EE5"/>
    <w:rsid w:val="00F91D5A"/>
    <w:rsid w:val="00F91F0A"/>
    <w:rsid w:val="00F91F93"/>
    <w:rsid w:val="00F9210E"/>
    <w:rsid w:val="00F92214"/>
    <w:rsid w:val="00F9257C"/>
    <w:rsid w:val="00F92B2C"/>
    <w:rsid w:val="00F92D77"/>
    <w:rsid w:val="00F93416"/>
    <w:rsid w:val="00F95424"/>
    <w:rsid w:val="00F96B35"/>
    <w:rsid w:val="00F96DC4"/>
    <w:rsid w:val="00F97131"/>
    <w:rsid w:val="00F973F2"/>
    <w:rsid w:val="00FA16EF"/>
    <w:rsid w:val="00FA1B4B"/>
    <w:rsid w:val="00FA2655"/>
    <w:rsid w:val="00FA27D8"/>
    <w:rsid w:val="00FA3D2A"/>
    <w:rsid w:val="00FA4768"/>
    <w:rsid w:val="00FA4809"/>
    <w:rsid w:val="00FA75A3"/>
    <w:rsid w:val="00FB0C31"/>
    <w:rsid w:val="00FB12C3"/>
    <w:rsid w:val="00FB18EB"/>
    <w:rsid w:val="00FB31C8"/>
    <w:rsid w:val="00FB38F7"/>
    <w:rsid w:val="00FB3C4B"/>
    <w:rsid w:val="00FB445B"/>
    <w:rsid w:val="00FB4DA6"/>
    <w:rsid w:val="00FB55ED"/>
    <w:rsid w:val="00FB5D24"/>
    <w:rsid w:val="00FB7B48"/>
    <w:rsid w:val="00FC0C62"/>
    <w:rsid w:val="00FC1247"/>
    <w:rsid w:val="00FC199C"/>
    <w:rsid w:val="00FC1B6B"/>
    <w:rsid w:val="00FC1C67"/>
    <w:rsid w:val="00FC316F"/>
    <w:rsid w:val="00FC3916"/>
    <w:rsid w:val="00FC5165"/>
    <w:rsid w:val="00FC55F5"/>
    <w:rsid w:val="00FD020E"/>
    <w:rsid w:val="00FD0706"/>
    <w:rsid w:val="00FD0B42"/>
    <w:rsid w:val="00FD0B5F"/>
    <w:rsid w:val="00FD0DEE"/>
    <w:rsid w:val="00FD323C"/>
    <w:rsid w:val="00FD49ED"/>
    <w:rsid w:val="00FD4BD6"/>
    <w:rsid w:val="00FD504A"/>
    <w:rsid w:val="00FD5867"/>
    <w:rsid w:val="00FD71EF"/>
    <w:rsid w:val="00FE109C"/>
    <w:rsid w:val="00FE1589"/>
    <w:rsid w:val="00FE1DB8"/>
    <w:rsid w:val="00FE3E93"/>
    <w:rsid w:val="00FE561F"/>
    <w:rsid w:val="00FE5D42"/>
    <w:rsid w:val="00FE6122"/>
    <w:rsid w:val="00FE6196"/>
    <w:rsid w:val="00FE6618"/>
    <w:rsid w:val="00FE6CCD"/>
    <w:rsid w:val="00FE7603"/>
    <w:rsid w:val="00FF1A1B"/>
    <w:rsid w:val="00FF20B9"/>
    <w:rsid w:val="00FF2715"/>
    <w:rsid w:val="00FF2772"/>
    <w:rsid w:val="00FF2E2C"/>
    <w:rsid w:val="00FF35EB"/>
    <w:rsid w:val="00FF37BC"/>
    <w:rsid w:val="00FF3DE6"/>
    <w:rsid w:val="00FF49F1"/>
    <w:rsid w:val="00FF5254"/>
    <w:rsid w:val="00FF5255"/>
    <w:rsid w:val="00FF56CA"/>
    <w:rsid w:val="00FF5C0D"/>
    <w:rsid w:val="00FF60DF"/>
    <w:rsid w:val="00FF74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BDF"/>
    <w:pPr>
      <w:spacing w:after="200" w:line="276" w:lineRule="auto"/>
    </w:pPr>
    <w:rPr>
      <w:rFonts w:cs="Calibri"/>
      <w:lang w:eastAsia="en-US"/>
    </w:rPr>
  </w:style>
  <w:style w:type="paragraph" w:styleId="Heading1">
    <w:name w:val="heading 1"/>
    <w:basedOn w:val="Normal"/>
    <w:next w:val="Normal"/>
    <w:link w:val="Heading1Char"/>
    <w:uiPriority w:val="99"/>
    <w:qFormat/>
    <w:rsid w:val="006D1BDF"/>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Heading2">
    <w:name w:val="heading 2"/>
    <w:basedOn w:val="Normal"/>
    <w:next w:val="Normal"/>
    <w:link w:val="Heading2Char"/>
    <w:uiPriority w:val="99"/>
    <w:qFormat/>
    <w:rsid w:val="00714321"/>
    <w:pPr>
      <w:keepNext/>
      <w:spacing w:before="240" w:after="60" w:line="240" w:lineRule="auto"/>
      <w:outlineLvl w:val="1"/>
    </w:pPr>
    <w:rPr>
      <w:rFonts w:ascii="Cambria" w:eastAsia="Times New Roman" w:hAnsi="Cambria" w:cs="Cambria"/>
      <w:b/>
      <w:bCs/>
      <w:i/>
      <w:iCs/>
      <w:sz w:val="28"/>
      <w:szCs w:val="28"/>
      <w:lang w:eastAsia="ru-RU"/>
    </w:rPr>
  </w:style>
  <w:style w:type="paragraph" w:styleId="Heading4">
    <w:name w:val="heading 4"/>
    <w:basedOn w:val="Normal"/>
    <w:next w:val="Normal"/>
    <w:link w:val="Heading4Char"/>
    <w:uiPriority w:val="99"/>
    <w:qFormat/>
    <w:rsid w:val="007E1B14"/>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14321"/>
    <w:pPr>
      <w:spacing w:before="240" w:after="60" w:line="240" w:lineRule="auto"/>
      <w:outlineLvl w:val="4"/>
    </w:pPr>
    <w:rPr>
      <w:rFonts w:eastAsia="Times New Roman"/>
      <w:b/>
      <w:bCs/>
      <w:i/>
      <w:i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1BDF"/>
    <w:rPr>
      <w:rFonts w:ascii="Arial" w:hAnsi="Arial" w:cs="Arial"/>
      <w:b/>
      <w:bCs/>
      <w:color w:val="26282F"/>
      <w:sz w:val="24"/>
      <w:szCs w:val="24"/>
    </w:rPr>
  </w:style>
  <w:style w:type="character" w:customStyle="1" w:styleId="Heading2Char">
    <w:name w:val="Heading 2 Char"/>
    <w:basedOn w:val="DefaultParagraphFont"/>
    <w:link w:val="Heading2"/>
    <w:uiPriority w:val="99"/>
    <w:locked/>
    <w:rsid w:val="00714321"/>
    <w:rPr>
      <w:rFonts w:ascii="Cambria" w:hAnsi="Cambria" w:cs="Cambria"/>
      <w:b/>
      <w:bCs/>
      <w:i/>
      <w:iCs/>
      <w:sz w:val="28"/>
      <w:szCs w:val="28"/>
      <w:lang w:eastAsia="ru-RU"/>
    </w:rPr>
  </w:style>
  <w:style w:type="character" w:customStyle="1" w:styleId="Heading4Char">
    <w:name w:val="Heading 4 Char"/>
    <w:basedOn w:val="DefaultParagraphFont"/>
    <w:link w:val="Heading4"/>
    <w:uiPriority w:val="99"/>
    <w:semiHidden/>
    <w:locked/>
    <w:rsid w:val="007E1B14"/>
    <w:rPr>
      <w:rFonts w:ascii="Cambria" w:hAnsi="Cambria" w:cs="Cambria"/>
      <w:b/>
      <w:bCs/>
      <w:i/>
      <w:iCs/>
      <w:color w:val="4F81BD"/>
    </w:rPr>
  </w:style>
  <w:style w:type="character" w:customStyle="1" w:styleId="Heading5Char">
    <w:name w:val="Heading 5 Char"/>
    <w:basedOn w:val="DefaultParagraphFont"/>
    <w:link w:val="Heading5"/>
    <w:uiPriority w:val="99"/>
    <w:locked/>
    <w:rsid w:val="00714321"/>
    <w:rPr>
      <w:rFonts w:ascii="Calibri" w:hAnsi="Calibri" w:cs="Calibri"/>
      <w:b/>
      <w:bCs/>
      <w:i/>
      <w:iCs/>
      <w:sz w:val="26"/>
      <w:szCs w:val="26"/>
      <w:lang w:eastAsia="ru-RU"/>
    </w:rPr>
  </w:style>
  <w:style w:type="paragraph" w:styleId="Header">
    <w:name w:val="header"/>
    <w:basedOn w:val="Normal"/>
    <w:link w:val="HeaderChar"/>
    <w:uiPriority w:val="99"/>
    <w:rsid w:val="006D1BD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D1BDF"/>
  </w:style>
  <w:style w:type="character" w:styleId="Hyperlink">
    <w:name w:val="Hyperlink"/>
    <w:basedOn w:val="DefaultParagraphFont"/>
    <w:uiPriority w:val="99"/>
    <w:rsid w:val="006D1BDF"/>
    <w:rPr>
      <w:color w:val="0000FF"/>
      <w:u w:val="single"/>
    </w:rPr>
  </w:style>
  <w:style w:type="paragraph" w:customStyle="1" w:styleId="ConsPlusNonformat">
    <w:name w:val="ConsPlusNonformat"/>
    <w:uiPriority w:val="99"/>
    <w:rsid w:val="00245256"/>
    <w:pPr>
      <w:widowControl w:val="0"/>
      <w:autoSpaceDE w:val="0"/>
      <w:autoSpaceDN w:val="0"/>
      <w:adjustRightInd w:val="0"/>
    </w:pPr>
    <w:rPr>
      <w:rFonts w:ascii="Courier New" w:eastAsia="Times New Roman" w:hAnsi="Courier New" w:cs="Courier New"/>
      <w:sz w:val="20"/>
      <w:szCs w:val="20"/>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63F8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BodyText">
    <w:name w:val="Body Text"/>
    <w:basedOn w:val="Normal"/>
    <w:link w:val="BodyTextChar"/>
    <w:uiPriority w:val="99"/>
    <w:rsid w:val="00714321"/>
    <w:pPr>
      <w:spacing w:after="0" w:line="240" w:lineRule="auto"/>
      <w:jc w:val="both"/>
    </w:pPr>
    <w:rPr>
      <w:rFonts w:ascii="Times New Roman" w:eastAsia="Times New Roman" w:hAnsi="Times New Roman" w:cs="Times New Roman"/>
      <w:sz w:val="28"/>
      <w:szCs w:val="28"/>
      <w:lang w:eastAsia="ru-RU"/>
    </w:rPr>
  </w:style>
  <w:style w:type="character" w:customStyle="1" w:styleId="BodyTextChar">
    <w:name w:val="Body Text Char"/>
    <w:basedOn w:val="DefaultParagraphFont"/>
    <w:link w:val="BodyText"/>
    <w:uiPriority w:val="99"/>
    <w:locked/>
    <w:rsid w:val="00714321"/>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714321"/>
    <w:pPr>
      <w:spacing w:after="120" w:line="480" w:lineRule="auto"/>
      <w:ind w:left="283"/>
    </w:pPr>
    <w:rPr>
      <w:rFonts w:ascii="Times New Roman" w:eastAsia="Times New Roman" w:hAnsi="Times New Roman" w:cs="Times New Roman"/>
      <w:sz w:val="20"/>
      <w:szCs w:val="20"/>
      <w:lang w:eastAsia="ru-RU"/>
    </w:rPr>
  </w:style>
  <w:style w:type="character" w:customStyle="1" w:styleId="BodyTextIndent2Char">
    <w:name w:val="Body Text Indent 2 Char"/>
    <w:basedOn w:val="DefaultParagraphFont"/>
    <w:link w:val="BodyTextIndent2"/>
    <w:uiPriority w:val="99"/>
    <w:locked/>
    <w:rsid w:val="00714321"/>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355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543C"/>
    <w:rPr>
      <w:rFonts w:ascii="Tahoma" w:hAnsi="Tahoma" w:cs="Tahoma"/>
      <w:sz w:val="16"/>
      <w:szCs w:val="16"/>
    </w:rPr>
  </w:style>
  <w:style w:type="paragraph" w:styleId="Footer">
    <w:name w:val="footer"/>
    <w:basedOn w:val="Normal"/>
    <w:link w:val="FooterChar"/>
    <w:uiPriority w:val="99"/>
    <w:semiHidden/>
    <w:rsid w:val="0040179B"/>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4017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ushva.midura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ag@izh.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780</TotalTime>
  <Pages>23</Pages>
  <Words>9407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Arch3</dc:creator>
  <cp:keywords/>
  <dc:description/>
  <cp:lastModifiedBy>JKH4</cp:lastModifiedBy>
  <cp:revision>15</cp:revision>
  <cp:lastPrinted>2017-05-31T03:29:00Z</cp:lastPrinted>
  <dcterms:created xsi:type="dcterms:W3CDTF">2014-10-14T06:52:00Z</dcterms:created>
  <dcterms:modified xsi:type="dcterms:W3CDTF">2017-05-31T03:31:00Z</dcterms:modified>
</cp:coreProperties>
</file>